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CCE" w14:textId="6B190B23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57A984E7" w14:textId="77777777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B6F55FA" w14:textId="3E692A69" w:rsidR="003C43C6" w:rsidRDefault="003C43C6" w:rsidP="003C43C6">
      <w:pPr>
        <w:pStyle w:val="Szvegtrzs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>a Szociális és Lakás Bizottság 202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6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. </w:t>
      </w:r>
      <w:r w:rsidR="00477697">
        <w:rPr>
          <w:rFonts w:ascii="Calibri" w:eastAsia="MS Mincho" w:hAnsi="Calibri" w:cs="Calibri"/>
          <w:bCs/>
          <w:color w:val="000000"/>
          <w:sz w:val="22"/>
          <w:szCs w:val="22"/>
        </w:rPr>
        <w:t>április 29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-i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 rendes nyilvános ülésének jegyzőkönyvéből</w:t>
      </w:r>
    </w:p>
    <w:p w14:paraId="1C9E8F02" w14:textId="77777777" w:rsidR="0095687A" w:rsidRDefault="0095687A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1" w:name="_Hlk225156147"/>
    </w:p>
    <w:bookmarkEnd w:id="1"/>
    <w:p w14:paraId="56DAD377" w14:textId="77777777" w:rsidR="00EA6A40" w:rsidRDefault="00EA6A40" w:rsidP="00EA6A40">
      <w:pPr>
        <w:jc w:val="both"/>
        <w:rPr>
          <w:rFonts w:ascii="Calibri" w:hAnsi="Calibri" w:cs="Calibri"/>
          <w:sz w:val="22"/>
          <w:szCs w:val="22"/>
        </w:rPr>
      </w:pPr>
    </w:p>
    <w:p w14:paraId="480CB0CC" w14:textId="77777777" w:rsidR="00A20CAC" w:rsidRDefault="00A20CAC" w:rsidP="00A20C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Szociális és Lakás Bizottság 9 igen szavazattal, tartózkodás és ellenszavazat nélkül az alábbi határozatot hozta: </w:t>
      </w:r>
    </w:p>
    <w:p w14:paraId="29E764B7" w14:textId="77777777" w:rsidR="00A20CAC" w:rsidRDefault="00A20CAC" w:rsidP="00A20CA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385/2026.(IV.29.) SzLB. sz. határozat</w:t>
      </w:r>
    </w:p>
    <w:p w14:paraId="2D0F9BD2" w14:textId="77777777" w:rsidR="00A20CAC" w:rsidRDefault="00A20CAC" w:rsidP="00A20CA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4AD98AE0" w14:textId="77777777" w:rsidR="00A20CAC" w:rsidRDefault="00A20CAC" w:rsidP="00A20CAC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Cs/>
          <w:sz w:val="22"/>
          <w:szCs w:val="22"/>
        </w:rPr>
        <w:t xml:space="preserve">Szombathely Megyei Jogú Város Közgyűlésének Szociális és Lakás Bizottsága a </w:t>
      </w:r>
      <w:r>
        <w:rPr>
          <w:rFonts w:ascii="Calibri" w:eastAsia="MS Mincho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</w:rPr>
        <w:t>Javaslat önkormányzati rendeletekkel kapcsolatos döntések meghozatalára</w:t>
      </w:r>
      <w:r>
        <w:rPr>
          <w:rFonts w:ascii="Calibri" w:eastAsia="MS Mincho" w:hAnsi="Calibri" w:cs="Calibri"/>
          <w:sz w:val="22"/>
          <w:szCs w:val="22"/>
        </w:rPr>
        <w:t xml:space="preserve"> „című előterjesztést megtárgyalta</w:t>
      </w:r>
      <w:r>
        <w:rPr>
          <w:rFonts w:ascii="Calibri" w:eastAsia="MS Mincho" w:hAnsi="Calibri" w:cs="Calibri"/>
          <w:bCs/>
          <w:sz w:val="22"/>
          <w:szCs w:val="22"/>
        </w:rPr>
        <w:t xml:space="preserve"> és határozati javaslatot az előterjesztésben foglaltak szerint elfogadásra javasolja a Közgyűlésnek.</w:t>
      </w:r>
    </w:p>
    <w:p w14:paraId="16B18713" w14:textId="77777777" w:rsidR="00A20CAC" w:rsidRDefault="00A20CAC" w:rsidP="00A20CAC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33979342" w14:textId="77777777" w:rsidR="00A20CAC" w:rsidRDefault="00A20CAC" w:rsidP="00A20CAC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58F91D06" w14:textId="77777777" w:rsidR="00A20CAC" w:rsidRDefault="00A20CAC" w:rsidP="00A20CAC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67DB450C" w14:textId="77777777" w:rsidR="00A20CAC" w:rsidRDefault="00A20CAC" w:rsidP="00A20CAC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április 30.</w:t>
      </w:r>
    </w:p>
    <w:p w14:paraId="61F4BD57" w14:textId="77777777" w:rsidR="00A20CAC" w:rsidRDefault="00A20CAC" w:rsidP="00A20CAC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sectPr w:rsidR="00C50A0A" w:rsidRPr="008C5AB1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5BEC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16D9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0CA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572BB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6A40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77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2026-04-28T07:55:00Z</dcterms:created>
  <dcterms:modified xsi:type="dcterms:W3CDTF">2026-04-29T15:19:00Z</dcterms:modified>
</cp:coreProperties>
</file>