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CCE" w14:textId="6B190B23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57A984E7" w14:textId="77777777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B6F55FA" w14:textId="3E692A69" w:rsidR="003C43C6" w:rsidRDefault="003C43C6" w:rsidP="003C43C6">
      <w:pPr>
        <w:pStyle w:val="Szvegtrzs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>a Szociális és Lakás Bizottság 202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6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. </w:t>
      </w:r>
      <w:r w:rsidR="00477697">
        <w:rPr>
          <w:rFonts w:ascii="Calibri" w:eastAsia="MS Mincho" w:hAnsi="Calibri" w:cs="Calibri"/>
          <w:bCs/>
          <w:color w:val="000000"/>
          <w:sz w:val="22"/>
          <w:szCs w:val="22"/>
        </w:rPr>
        <w:t>április 29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-i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 rendes nyilvános ülésének jegyzőkönyvéből</w:t>
      </w:r>
    </w:p>
    <w:p w14:paraId="1C9E8F02" w14:textId="77777777" w:rsidR="0095687A" w:rsidRDefault="0095687A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1" w:name="_Hlk225156147"/>
    </w:p>
    <w:p w14:paraId="76002614" w14:textId="638CD296" w:rsidR="0095687A" w:rsidRDefault="0095687A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bookmarkEnd w:id="1"/>
    <w:p w14:paraId="12D219BD" w14:textId="3267983F" w:rsidR="001A68F0" w:rsidRDefault="001A68F0" w:rsidP="0095687A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383</w:t>
      </w:r>
      <w:r w:rsidR="0095687A">
        <w:rPr>
          <w:rFonts w:asciiTheme="minorHAnsi" w:hAnsiTheme="minorHAnsi" w:cstheme="minorHAnsi"/>
          <w:b/>
          <w:sz w:val="22"/>
          <w:szCs w:val="22"/>
          <w:u w:val="single"/>
        </w:rPr>
        <w:t>/2026.(</w:t>
      </w:r>
      <w:r w:rsidR="00BB2056">
        <w:rPr>
          <w:rFonts w:asciiTheme="minorHAnsi" w:hAnsiTheme="minorHAnsi" w:cstheme="minorHAnsi"/>
          <w:b/>
          <w:sz w:val="22"/>
          <w:szCs w:val="22"/>
          <w:u w:val="single"/>
        </w:rPr>
        <w:t>IV.29.</w:t>
      </w:r>
      <w:r w:rsidR="0095687A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="0095687A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5687A"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="0095687A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95687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5687A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C7B2DA5" w14:textId="77777777" w:rsidR="001A68F0" w:rsidRDefault="001A68F0" w:rsidP="001A68F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2325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0C92E91D" w14:textId="77777777" w:rsidR="001A68F0" w:rsidRPr="00882262" w:rsidRDefault="001A68F0" w:rsidP="001A68F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8226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7B05ACA9" w14:textId="77777777" w:rsidR="001A68F0" w:rsidRPr="00882262" w:rsidRDefault="001A68F0" w:rsidP="001A68F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BDD944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1./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>Javaslat ingatlanokkal kapcsolatos döntések meghozatalára</w:t>
      </w:r>
    </w:p>
    <w:p w14:paraId="4544C192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dr. Gyuráczné dr. Speier Anikó, a Városüzemeltetési és </w:t>
      </w:r>
      <w:r w:rsidRPr="00882262">
        <w:rPr>
          <w:rFonts w:ascii="Calibri" w:hAnsi="Calibri" w:cs="Calibri"/>
          <w:sz w:val="22"/>
          <w:szCs w:val="22"/>
        </w:rPr>
        <w:tab/>
        <w:t>Városfejlesztési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79C2DCE5" w14:textId="77777777" w:rsidR="001A68F0" w:rsidRPr="00882262" w:rsidRDefault="001A68F0" w:rsidP="001A68F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3A13BBF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2./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>Javaslat önkormányzati rendeletekkel kapcsolatos döntések meghozatalára</w:t>
      </w:r>
    </w:p>
    <w:p w14:paraId="1B7DE049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47121873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1C40DC01" w14:textId="77777777" w:rsidR="001A68F0" w:rsidRPr="00882262" w:rsidRDefault="001A68F0" w:rsidP="001A68F0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3./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Különfélék </w:t>
      </w:r>
    </w:p>
    <w:p w14:paraId="7F44DF3C" w14:textId="77777777" w:rsidR="001A68F0" w:rsidRPr="00882262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0350EF0" w14:textId="77777777" w:rsidR="001A68F0" w:rsidRPr="00882262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5E8AD6B1" w14:textId="77777777" w:rsidR="001A68F0" w:rsidRPr="00882262" w:rsidRDefault="001A68F0" w:rsidP="001A68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F5B2569" w14:textId="77777777" w:rsidR="001A68F0" w:rsidRPr="00882262" w:rsidRDefault="001A68F0" w:rsidP="001A68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Zárt ülés:</w:t>
      </w:r>
    </w:p>
    <w:p w14:paraId="36B6F035" w14:textId="77777777" w:rsidR="001A68F0" w:rsidRPr="00882262" w:rsidRDefault="001A68F0" w:rsidP="001A68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329EA89" w14:textId="77777777" w:rsidR="001A68F0" w:rsidRPr="00882262" w:rsidRDefault="001A68F0" w:rsidP="001A68F0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>4./</w:t>
      </w:r>
      <w:r w:rsidRPr="00882262">
        <w:rPr>
          <w:rFonts w:ascii="Calibri" w:hAnsi="Calibri" w:cs="Calibri"/>
          <w:b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önkormányzati tulajdonban lévő ingatlanok bérbeadására </w:t>
      </w:r>
    </w:p>
    <w:p w14:paraId="1A1755F9" w14:textId="77777777" w:rsidR="001A68F0" w:rsidRPr="00882262" w:rsidRDefault="001A68F0" w:rsidP="001A68F0">
      <w:pPr>
        <w:ind w:firstLine="705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 xml:space="preserve">Vinczéné Dr. Menyhárt Mária, az Egészségügyi és Közszolgálati </w:t>
      </w:r>
      <w:r w:rsidRPr="00882262">
        <w:rPr>
          <w:rFonts w:ascii="Calibri" w:hAnsi="Calibri" w:cs="Calibri"/>
          <w:sz w:val="22"/>
          <w:szCs w:val="22"/>
        </w:rPr>
        <w:tab/>
        <w:t>Osztály vezetője</w:t>
      </w:r>
    </w:p>
    <w:p w14:paraId="0C4A00E2" w14:textId="77777777" w:rsidR="001A68F0" w:rsidRPr="00882262" w:rsidRDefault="001A68F0" w:rsidP="001A68F0">
      <w:pPr>
        <w:ind w:firstLine="705"/>
        <w:rPr>
          <w:rFonts w:ascii="Calibri" w:hAnsi="Calibri" w:cs="Calibri"/>
          <w:sz w:val="22"/>
          <w:szCs w:val="22"/>
        </w:rPr>
      </w:pPr>
    </w:p>
    <w:p w14:paraId="0E10A643" w14:textId="77777777" w:rsidR="001A68F0" w:rsidRPr="00882262" w:rsidRDefault="001A68F0" w:rsidP="001A68F0">
      <w:pPr>
        <w:ind w:left="705" w:hanging="705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5./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tulajdonú bérlakásokkal kapcsolatos döntések meghozatalára </w:t>
      </w:r>
    </w:p>
    <w:p w14:paraId="2FC708BF" w14:textId="77777777" w:rsidR="001A68F0" w:rsidRPr="00882262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1A747E7" w14:textId="77777777" w:rsidR="001A68F0" w:rsidRPr="00882262" w:rsidRDefault="001A68F0" w:rsidP="001A68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97E2B75" w14:textId="77777777" w:rsidR="001A68F0" w:rsidRPr="00882262" w:rsidRDefault="001A68F0" w:rsidP="001A68F0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sz w:val="22"/>
          <w:szCs w:val="22"/>
        </w:rPr>
        <w:t>6./</w:t>
      </w:r>
      <w:r w:rsidRPr="00882262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4855E65F" w14:textId="77777777" w:rsidR="001A68F0" w:rsidRPr="00882262" w:rsidRDefault="001A68F0" w:rsidP="001A68F0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227398B4" w14:textId="77777777" w:rsidR="001A68F0" w:rsidRPr="00882262" w:rsidRDefault="001A68F0" w:rsidP="001A68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7B5E671" w14:textId="77777777" w:rsidR="001A68F0" w:rsidRPr="00882262" w:rsidRDefault="001A68F0" w:rsidP="001A68F0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7.</w:t>
      </w:r>
      <w:r w:rsidRPr="00882262">
        <w:rPr>
          <w:rFonts w:ascii="Calibri" w:hAnsi="Calibri" w:cs="Calibri"/>
          <w:sz w:val="22"/>
          <w:szCs w:val="22"/>
        </w:rPr>
        <w:t>/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882262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2856479B" w14:textId="77777777" w:rsidR="001A68F0" w:rsidRPr="00882262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105D4E3" w14:textId="77777777" w:rsidR="001A68F0" w:rsidRPr="00882262" w:rsidRDefault="001A68F0" w:rsidP="001A68F0">
      <w:pPr>
        <w:ind w:left="705" w:hanging="705"/>
        <w:rPr>
          <w:rFonts w:ascii="Calibri" w:hAnsi="Calibri" w:cs="Calibri"/>
          <w:sz w:val="22"/>
          <w:szCs w:val="22"/>
        </w:rPr>
      </w:pPr>
    </w:p>
    <w:p w14:paraId="27C4B832" w14:textId="77777777" w:rsidR="001A68F0" w:rsidRPr="00882262" w:rsidRDefault="001A68F0" w:rsidP="001A68F0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>8./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40DB24B0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21B5B91" w14:textId="77777777" w:rsidR="001A68F0" w:rsidRPr="00882262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5E94852B" w14:textId="77777777" w:rsidR="001A68F0" w:rsidRPr="00882262" w:rsidRDefault="001A68F0" w:rsidP="001A68F0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lastRenderedPageBreak/>
        <w:t>9./</w:t>
      </w: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882262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02C5A502" w14:textId="77777777" w:rsidR="001A68F0" w:rsidRPr="00882262" w:rsidRDefault="001A68F0" w:rsidP="001A68F0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357DDCB" w14:textId="77777777" w:rsidR="001A68F0" w:rsidRPr="00882262" w:rsidRDefault="001A68F0" w:rsidP="001A68F0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CE4AB10" w14:textId="77777777" w:rsidR="001A68F0" w:rsidRPr="00882262" w:rsidRDefault="001A68F0" w:rsidP="001A68F0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 xml:space="preserve">10./ </w:t>
      </w:r>
      <w:r w:rsidRPr="00882262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3B834806" w14:textId="77777777" w:rsidR="001A68F0" w:rsidRDefault="001A68F0" w:rsidP="001A68F0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882262">
        <w:rPr>
          <w:rFonts w:ascii="Calibri" w:hAnsi="Calibri" w:cs="Calibri"/>
          <w:b/>
          <w:bCs/>
          <w:sz w:val="22"/>
          <w:szCs w:val="22"/>
        </w:rPr>
        <w:tab/>
      </w:r>
      <w:r w:rsidRPr="0088226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2262"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66EE566" w14:textId="77777777" w:rsidR="001A68F0" w:rsidRDefault="001A68F0" w:rsidP="001A68F0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57633E03" w14:textId="77777777" w:rsidR="001A68F0" w:rsidRPr="00882262" w:rsidRDefault="001A68F0" w:rsidP="001A68F0">
      <w:pPr>
        <w:jc w:val="both"/>
        <w:rPr>
          <w:rFonts w:ascii="Calibri" w:hAnsi="Calibri" w:cs="Calibri"/>
          <w:sz w:val="22"/>
          <w:szCs w:val="22"/>
        </w:rPr>
      </w:pPr>
      <w:r w:rsidRPr="0007117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82262">
        <w:rPr>
          <w:rFonts w:ascii="Calibri" w:hAnsi="Calibri" w:cs="Calibri"/>
          <w:sz w:val="22"/>
          <w:szCs w:val="22"/>
        </w:rPr>
        <w:t>dr. Czeglédy Csaba, a Szociális és Lakás Bizottság elnöke</w:t>
      </w:r>
      <w:r>
        <w:rPr>
          <w:rFonts w:ascii="Calibri" w:hAnsi="Calibri" w:cs="Calibri"/>
          <w:sz w:val="22"/>
          <w:szCs w:val="22"/>
        </w:rPr>
        <w:tab/>
      </w:r>
    </w:p>
    <w:p w14:paraId="1CD18229" w14:textId="77777777" w:rsidR="001A68F0" w:rsidRPr="00063736" w:rsidRDefault="001A68F0" w:rsidP="0095687A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sectPr w:rsidR="00C50A0A" w:rsidRPr="008C5AB1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145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3B2D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2</Pages>
  <Words>270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6</cp:revision>
  <cp:lastPrinted>2023-11-13T07:00:00Z</cp:lastPrinted>
  <dcterms:created xsi:type="dcterms:W3CDTF">2026-04-28T07:54:00Z</dcterms:created>
  <dcterms:modified xsi:type="dcterms:W3CDTF">2026-04-29T15:19:00Z</dcterms:modified>
</cp:coreProperties>
</file>