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2419" w14:textId="77777777" w:rsidR="00B21A4F" w:rsidRDefault="00B21A4F" w:rsidP="00B21A4F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74817952"/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8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p w14:paraId="19CEB923" w14:textId="77777777" w:rsidR="00B21A4F" w:rsidRPr="00335320" w:rsidRDefault="00B21A4F" w:rsidP="00B21A4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295</w:t>
      </w:r>
      <w:r w:rsidRPr="00335320">
        <w:rPr>
          <w:rFonts w:ascii="Calibri" w:hAnsi="Calibri" w:cs="Calibri"/>
          <w:b/>
          <w:bCs/>
          <w:sz w:val="22"/>
          <w:szCs w:val="22"/>
          <w:u w:val="single"/>
        </w:rPr>
        <w:t xml:space="preserve">/2026. (III. 25.) </w:t>
      </w:r>
      <w:proofErr w:type="spellStart"/>
      <w:r w:rsidRPr="00335320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335320">
        <w:rPr>
          <w:rFonts w:ascii="Calibri" w:hAnsi="Calibri" w:cs="Calibri"/>
          <w:b/>
          <w:bCs/>
          <w:sz w:val="22"/>
          <w:szCs w:val="22"/>
          <w:u w:val="single"/>
        </w:rPr>
        <w:t xml:space="preserve"> sz. határozat</w:t>
      </w:r>
    </w:p>
    <w:p w14:paraId="2AA1367A" w14:textId="77777777" w:rsidR="00B21A4F" w:rsidRPr="00335320" w:rsidRDefault="00B21A4F" w:rsidP="00B21A4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B3BA18" w14:textId="77777777" w:rsidR="00B21A4F" w:rsidRPr="00335320" w:rsidRDefault="00B21A4F" w:rsidP="00B21A4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35320">
        <w:rPr>
          <w:rFonts w:ascii="Calibri" w:hAnsi="Calibri" w:cs="Calibri"/>
          <w:sz w:val="22"/>
          <w:szCs w:val="22"/>
        </w:rPr>
        <w:t>A Szociális és Lakás Bizottság a „Tájékoztató önkormányzati tulajdonban lévő lakóingatlannal kapcsolatban” című előterjesztést megtárgyalta, az abban foglaltakat tudomásul vette.</w:t>
      </w:r>
    </w:p>
    <w:p w14:paraId="5AF6E10A" w14:textId="77777777" w:rsidR="00B21A4F" w:rsidRPr="00335320" w:rsidRDefault="00B21A4F" w:rsidP="00B21A4F">
      <w:pPr>
        <w:jc w:val="both"/>
        <w:rPr>
          <w:rFonts w:ascii="Calibri" w:hAnsi="Calibri" w:cs="Calibri"/>
          <w:sz w:val="22"/>
          <w:szCs w:val="22"/>
        </w:rPr>
      </w:pPr>
    </w:p>
    <w:p w14:paraId="4C2430EC" w14:textId="77777777" w:rsidR="00B21A4F" w:rsidRPr="00335320" w:rsidRDefault="00B21A4F" w:rsidP="00B21A4F">
      <w:pPr>
        <w:rPr>
          <w:rFonts w:ascii="Calibri" w:hAnsi="Calibri" w:cs="Calibri"/>
          <w:sz w:val="22"/>
          <w:szCs w:val="22"/>
        </w:rPr>
      </w:pPr>
      <w:proofErr w:type="gramStart"/>
      <w:r w:rsidRPr="00335320">
        <w:rPr>
          <w:rFonts w:ascii="Calibri" w:hAnsi="Calibri" w:cs="Calibri"/>
          <w:b/>
          <w:sz w:val="22"/>
          <w:szCs w:val="22"/>
          <w:u w:val="single"/>
        </w:rPr>
        <w:t>Felelősök:</w:t>
      </w:r>
      <w:r w:rsidRPr="00335320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335320">
        <w:rPr>
          <w:rFonts w:ascii="Calibri" w:hAnsi="Calibri" w:cs="Calibri"/>
          <w:sz w:val="22"/>
          <w:szCs w:val="22"/>
        </w:rPr>
        <w:t xml:space="preserve"> Dr. Czeglédy Csaba, a Szociális és Lakás Bizottság elnöke</w:t>
      </w:r>
    </w:p>
    <w:p w14:paraId="2375A3FB" w14:textId="77777777" w:rsidR="00B21A4F" w:rsidRPr="00335320" w:rsidRDefault="00B21A4F" w:rsidP="00B21A4F">
      <w:pPr>
        <w:rPr>
          <w:rFonts w:ascii="Calibri" w:hAnsi="Calibri" w:cs="Calibri"/>
          <w:sz w:val="22"/>
          <w:szCs w:val="22"/>
        </w:rPr>
      </w:pPr>
      <w:r w:rsidRPr="00335320">
        <w:rPr>
          <w:rFonts w:ascii="Calibri" w:hAnsi="Calibri" w:cs="Calibri"/>
          <w:sz w:val="22"/>
          <w:szCs w:val="22"/>
        </w:rPr>
        <w:tab/>
        <w:t xml:space="preserve">       /a végrehajtás előkészítéséért:</w:t>
      </w:r>
    </w:p>
    <w:p w14:paraId="73208A47" w14:textId="77777777" w:rsidR="00B21A4F" w:rsidRPr="00335320" w:rsidRDefault="00B21A4F" w:rsidP="00B21A4F">
      <w:pPr>
        <w:rPr>
          <w:rFonts w:ascii="Calibri" w:hAnsi="Calibri" w:cs="Calibri"/>
          <w:sz w:val="22"/>
          <w:szCs w:val="22"/>
        </w:rPr>
      </w:pPr>
      <w:r w:rsidRPr="00335320">
        <w:rPr>
          <w:rFonts w:ascii="Calibri" w:hAnsi="Calibri" w:cs="Calibri"/>
          <w:sz w:val="22"/>
          <w:szCs w:val="22"/>
        </w:rPr>
        <w:t xml:space="preserve">                      Szentkirályi Bernadett, a Szociális és Lakás Iroda vezetője,</w:t>
      </w:r>
    </w:p>
    <w:p w14:paraId="4265CB8A" w14:textId="77777777" w:rsidR="00B21A4F" w:rsidRPr="00335320" w:rsidRDefault="00B21A4F" w:rsidP="00B21A4F">
      <w:pPr>
        <w:rPr>
          <w:rFonts w:ascii="Calibri" w:hAnsi="Calibri" w:cs="Calibri"/>
          <w:sz w:val="22"/>
          <w:szCs w:val="22"/>
        </w:rPr>
      </w:pPr>
      <w:r w:rsidRPr="00335320">
        <w:rPr>
          <w:rFonts w:ascii="Calibri" w:hAnsi="Calibri" w:cs="Calibri"/>
          <w:sz w:val="22"/>
          <w:szCs w:val="22"/>
        </w:rPr>
        <w:t xml:space="preserve">                      Németh Réka, a Bérleménykezelési Iroda vezetője/</w:t>
      </w:r>
    </w:p>
    <w:p w14:paraId="563E4FD0" w14:textId="77777777" w:rsidR="00B21A4F" w:rsidRPr="00335320" w:rsidRDefault="00B21A4F" w:rsidP="00B21A4F">
      <w:pPr>
        <w:ind w:left="708" w:firstLine="708"/>
        <w:rPr>
          <w:rFonts w:ascii="Calibri" w:hAnsi="Calibri" w:cs="Calibri"/>
          <w:sz w:val="22"/>
          <w:szCs w:val="22"/>
        </w:rPr>
      </w:pPr>
    </w:p>
    <w:p w14:paraId="2F88C0DF" w14:textId="77777777" w:rsidR="00B21A4F" w:rsidRPr="00335320" w:rsidRDefault="00B21A4F" w:rsidP="00B21A4F">
      <w:pPr>
        <w:rPr>
          <w:rFonts w:ascii="Calibri" w:hAnsi="Calibri" w:cs="Calibri"/>
          <w:sz w:val="22"/>
          <w:szCs w:val="22"/>
        </w:rPr>
      </w:pPr>
      <w:proofErr w:type="gramStart"/>
      <w:r w:rsidRPr="00335320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35320"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 w:rsidRPr="00335320">
        <w:rPr>
          <w:rFonts w:ascii="Calibri" w:hAnsi="Calibri" w:cs="Calibri"/>
          <w:sz w:val="22"/>
          <w:szCs w:val="22"/>
        </w:rPr>
        <w:t>azonnal</w:t>
      </w:r>
    </w:p>
    <w:p w14:paraId="2C5BEA7A" w14:textId="77777777" w:rsidR="00B21A4F" w:rsidRPr="00335320" w:rsidRDefault="00B21A4F" w:rsidP="00B21A4F">
      <w:pPr>
        <w:tabs>
          <w:tab w:val="center" w:pos="6840"/>
        </w:tabs>
        <w:suppressAutoHyphens/>
        <w:jc w:val="center"/>
        <w:rPr>
          <w:rFonts w:ascii="Calibri" w:hAnsi="Calibri" w:cs="Calibri"/>
          <w:b/>
          <w:sz w:val="22"/>
          <w:szCs w:val="22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1C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6D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31D3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A4F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75C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4E5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212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2026-03-25T15:20:00Z</dcterms:created>
  <dcterms:modified xsi:type="dcterms:W3CDTF">2026-03-26T09:35:00Z</dcterms:modified>
</cp:coreProperties>
</file>