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1746C" w14:textId="2DE59240" w:rsidR="00A034E5" w:rsidRDefault="00A034E5" w:rsidP="00A034E5">
      <w:pPr>
        <w:pStyle w:val="Szvegtrzs"/>
        <w:rPr>
          <w:rFonts w:asciiTheme="minorHAnsi" w:eastAsia="MS Mincho" w:hAnsiTheme="minorHAnsi" w:cstheme="minorHAnsi"/>
          <w:b w:val="0"/>
          <w:color w:val="000000"/>
          <w:sz w:val="22"/>
          <w:szCs w:val="22"/>
          <w:u w:val="none"/>
        </w:rPr>
      </w:pPr>
      <w:r>
        <w:rPr>
          <w:rFonts w:asciiTheme="minorHAnsi" w:eastAsia="MS Mincho" w:hAnsiTheme="minorHAnsi" w:cstheme="minorHAnsi"/>
          <w:b w:val="0"/>
          <w:color w:val="000000"/>
          <w:sz w:val="22"/>
          <w:szCs w:val="22"/>
          <w:u w:val="none"/>
        </w:rPr>
        <w:t xml:space="preserve">A Szociális és Lakás Bizottság 8 igen szavazattal, tartózkodás és ellenszavazat nélkül az alábbi határozatot hozta: </w:t>
      </w:r>
      <w:r>
        <w:rPr>
          <w:rFonts w:asciiTheme="minorHAnsi" w:eastAsia="MS Mincho" w:hAnsiTheme="minorHAnsi" w:cstheme="minorHAnsi"/>
          <w:b w:val="0"/>
          <w:color w:val="000000"/>
          <w:sz w:val="22"/>
          <w:szCs w:val="22"/>
          <w:u w:val="none"/>
        </w:rPr>
        <w:tab/>
      </w:r>
    </w:p>
    <w:p w14:paraId="699BF8C5" w14:textId="77777777" w:rsidR="00A034E5" w:rsidRDefault="00A034E5" w:rsidP="00A034E5">
      <w:pPr>
        <w:jc w:val="center"/>
        <w:rPr>
          <w:rFonts w:ascii="Calibri" w:hAnsi="Calibri" w:cs="Calibri"/>
          <w:b/>
          <w:sz w:val="22"/>
          <w:szCs w:val="22"/>
          <w:u w:val="single"/>
        </w:rPr>
      </w:pPr>
      <w:r>
        <w:rPr>
          <w:rFonts w:ascii="Calibri" w:hAnsi="Calibri" w:cs="Calibri"/>
          <w:b/>
          <w:sz w:val="22"/>
          <w:szCs w:val="22"/>
          <w:u w:val="single"/>
        </w:rPr>
        <w:t xml:space="preserve">294/2026. (III.25.) </w:t>
      </w:r>
      <w:proofErr w:type="spellStart"/>
      <w:r>
        <w:rPr>
          <w:rFonts w:ascii="Calibri" w:hAnsi="Calibri" w:cs="Calibri"/>
          <w:b/>
          <w:sz w:val="22"/>
          <w:szCs w:val="22"/>
          <w:u w:val="single"/>
        </w:rPr>
        <w:t>SzLB</w:t>
      </w:r>
      <w:proofErr w:type="spellEnd"/>
      <w:r>
        <w:rPr>
          <w:rFonts w:ascii="Calibri" w:hAnsi="Calibri" w:cs="Calibri"/>
          <w:b/>
          <w:sz w:val="22"/>
          <w:szCs w:val="22"/>
          <w:u w:val="single"/>
        </w:rPr>
        <w:t>. sz. határozat</w:t>
      </w:r>
    </w:p>
    <w:p w14:paraId="1FA39DD9" w14:textId="77777777" w:rsidR="00A034E5" w:rsidRDefault="00A034E5" w:rsidP="00A034E5">
      <w:pPr>
        <w:jc w:val="center"/>
        <w:rPr>
          <w:rFonts w:ascii="Calibri" w:hAnsi="Calibri" w:cs="Calibri"/>
          <w:b/>
          <w:sz w:val="22"/>
          <w:szCs w:val="22"/>
          <w:u w:val="single"/>
        </w:rPr>
      </w:pPr>
    </w:p>
    <w:p w14:paraId="62EB401B" w14:textId="77777777" w:rsidR="00A034E5" w:rsidRDefault="00A034E5" w:rsidP="00A034E5">
      <w:pPr>
        <w:numPr>
          <w:ilvl w:val="0"/>
          <w:numId w:val="10"/>
        </w:numPr>
        <w:ind w:left="1080" w:hanging="567"/>
        <w:contextualSpacing/>
        <w:jc w:val="both"/>
        <w:rPr>
          <w:rFonts w:ascii="Calibri" w:hAnsi="Calibri" w:cs="Calibri"/>
          <w:sz w:val="22"/>
          <w:szCs w:val="22"/>
        </w:rPr>
      </w:pPr>
      <w:r>
        <w:rPr>
          <w:rFonts w:ascii="Calibri" w:hAnsi="Calibri" w:cs="Calibri"/>
          <w:sz w:val="22"/>
          <w:szCs w:val="22"/>
        </w:rPr>
        <w:t xml:space="preserve">Szombathely Megyei Jogú Város Közgyűlésének Szociális és Lakás Bizottsága a Szombathely Megyei Jogú Város Önkormányzata, valamint Vasszécseny, Rum, Rábatöttös, Zsennye, Csempeszkopács, Pornóapáti, Horvátlövő, Vaskeresztes, Szentpéterfa, Vát, Nemesbőd, Torony, Dozmat, Felsőcsatár, Sé, Perenye, Bucsu, Narda, Ják önkormányzatai között megkötött szociális alapszolgáltatásokra vonatkozó feladat-ellátási megállapodások módosítását javasolja a Közgyűlésnek azzal, hogy a szolgáltatások ellenértékeként fizetendő díj 2026. április 1. napjától 2027. március 31. napjáig terjedő időszakra vonatkozóan: </w:t>
      </w:r>
    </w:p>
    <w:p w14:paraId="76074770" w14:textId="77777777" w:rsidR="00A034E5" w:rsidRDefault="00A034E5" w:rsidP="00A034E5">
      <w:pPr>
        <w:ind w:left="1080"/>
        <w:contextualSpacing/>
        <w:jc w:val="both"/>
        <w:rPr>
          <w:rFonts w:ascii="Calibri" w:hAnsi="Calibri" w:cs="Calibri"/>
          <w:sz w:val="22"/>
          <w:szCs w:val="22"/>
        </w:rPr>
      </w:pPr>
    </w:p>
    <w:p w14:paraId="104C88A7" w14:textId="77777777" w:rsidR="00A034E5" w:rsidRDefault="00A034E5" w:rsidP="00A034E5">
      <w:pPr>
        <w:numPr>
          <w:ilvl w:val="0"/>
          <w:numId w:val="11"/>
        </w:numPr>
        <w:jc w:val="both"/>
        <w:rPr>
          <w:rFonts w:ascii="Calibri" w:hAnsi="Calibri" w:cs="Calibri"/>
          <w:sz w:val="22"/>
          <w:szCs w:val="22"/>
        </w:rPr>
      </w:pPr>
      <w:r>
        <w:rPr>
          <w:rFonts w:ascii="Calibri" w:hAnsi="Calibri" w:cs="Calibri"/>
          <w:sz w:val="22"/>
          <w:szCs w:val="22"/>
        </w:rPr>
        <w:t xml:space="preserve">házi segítségnyújtás személyi gondozás: </w:t>
      </w:r>
      <w:proofErr w:type="gramStart"/>
      <w:r>
        <w:rPr>
          <w:rFonts w:ascii="Calibri" w:hAnsi="Calibri" w:cs="Calibri"/>
          <w:sz w:val="22"/>
          <w:szCs w:val="22"/>
        </w:rPr>
        <w:t>3.335,-</w:t>
      </w:r>
      <w:proofErr w:type="gramEnd"/>
      <w:r>
        <w:rPr>
          <w:rFonts w:ascii="Calibri" w:hAnsi="Calibri" w:cs="Calibri"/>
          <w:sz w:val="22"/>
          <w:szCs w:val="22"/>
        </w:rPr>
        <w:t xml:space="preserve"> Ft /gondozási óra,</w:t>
      </w:r>
    </w:p>
    <w:p w14:paraId="632336F9" w14:textId="77777777" w:rsidR="00A034E5" w:rsidRDefault="00A034E5" w:rsidP="00A034E5">
      <w:pPr>
        <w:numPr>
          <w:ilvl w:val="0"/>
          <w:numId w:val="11"/>
        </w:numPr>
        <w:jc w:val="both"/>
        <w:rPr>
          <w:rFonts w:ascii="Calibri" w:hAnsi="Calibri" w:cs="Calibri"/>
          <w:sz w:val="22"/>
          <w:szCs w:val="22"/>
        </w:rPr>
      </w:pPr>
      <w:r>
        <w:rPr>
          <w:rFonts w:ascii="Calibri" w:hAnsi="Calibri" w:cs="Calibri"/>
          <w:sz w:val="22"/>
          <w:szCs w:val="22"/>
        </w:rPr>
        <w:t xml:space="preserve">házi segítségnyújtás szociális segítés: </w:t>
      </w:r>
      <w:proofErr w:type="gramStart"/>
      <w:r>
        <w:rPr>
          <w:rFonts w:ascii="Calibri" w:hAnsi="Calibri" w:cs="Calibri"/>
          <w:sz w:val="22"/>
          <w:szCs w:val="22"/>
        </w:rPr>
        <w:t>4.350,-</w:t>
      </w:r>
      <w:proofErr w:type="gramEnd"/>
      <w:r>
        <w:rPr>
          <w:rFonts w:ascii="Calibri" w:hAnsi="Calibri" w:cs="Calibri"/>
          <w:sz w:val="22"/>
          <w:szCs w:val="22"/>
        </w:rPr>
        <w:t xml:space="preserve"> Ft/ gondozási óra,</w:t>
      </w:r>
    </w:p>
    <w:p w14:paraId="5900D329" w14:textId="77777777" w:rsidR="00A034E5" w:rsidRDefault="00A034E5" w:rsidP="00A034E5">
      <w:pPr>
        <w:numPr>
          <w:ilvl w:val="0"/>
          <w:numId w:val="11"/>
        </w:numPr>
        <w:jc w:val="both"/>
        <w:rPr>
          <w:rFonts w:ascii="Calibri" w:hAnsi="Calibri" w:cs="Calibri"/>
          <w:sz w:val="22"/>
          <w:szCs w:val="22"/>
        </w:rPr>
      </w:pPr>
      <w:r>
        <w:rPr>
          <w:rFonts w:ascii="Calibri" w:hAnsi="Calibri" w:cs="Calibri"/>
          <w:sz w:val="22"/>
          <w:szCs w:val="22"/>
        </w:rPr>
        <w:t>jelzőrendszeres házi segítségnyújtás: 1060,- Ft/gondozási nap.</w:t>
      </w:r>
    </w:p>
    <w:p w14:paraId="0FB1AA88" w14:textId="77777777" w:rsidR="00A034E5" w:rsidRDefault="00A034E5" w:rsidP="00A034E5">
      <w:pPr>
        <w:ind w:left="1440"/>
        <w:jc w:val="both"/>
        <w:rPr>
          <w:rFonts w:ascii="Calibri" w:hAnsi="Calibri" w:cs="Calibri"/>
          <w:sz w:val="22"/>
          <w:szCs w:val="22"/>
        </w:rPr>
      </w:pPr>
    </w:p>
    <w:p w14:paraId="2DE7E6B1" w14:textId="77777777" w:rsidR="00A034E5" w:rsidRDefault="00A034E5" w:rsidP="00A034E5">
      <w:pPr>
        <w:numPr>
          <w:ilvl w:val="0"/>
          <w:numId w:val="10"/>
        </w:numPr>
        <w:ind w:left="1134" w:hanging="567"/>
        <w:contextualSpacing/>
        <w:jc w:val="both"/>
        <w:rPr>
          <w:rFonts w:ascii="Calibri" w:hAnsi="Calibri" w:cs="Calibri"/>
          <w:sz w:val="22"/>
          <w:szCs w:val="22"/>
        </w:rPr>
      </w:pPr>
      <w:r>
        <w:rPr>
          <w:rFonts w:ascii="Calibri" w:hAnsi="Calibri" w:cs="Calibri"/>
          <w:sz w:val="22"/>
          <w:szCs w:val="22"/>
        </w:rPr>
        <w:t>Szombathely Megyei Jogú Város Közgyűlésének Szociális és Lakás Bizottsága a Szombathely Megyei Jogú Város Önkormányzata, valamint Pornóapáti, Sé, Ják, Torony, Vasszécseny önkormányzatai között megkötött család- és gyermekjóléti szolgáltatásokra feladat-ellátási megállapodások módosítását javasolja a Közgyűlésnek azzal, hogy a szolgáltatás nyújtásának időtartama 2026. április 1. napjától 2027. március 31. napjáig tartó időszakra módosul, a támogatás fajlagos összege – az előzetes számítások szerint – továbbra is 30 család és gyermekjóléti szolgáltatásban részesülő család ellátását biztosítja.</w:t>
      </w:r>
    </w:p>
    <w:p w14:paraId="3489F27D" w14:textId="77777777" w:rsidR="00A034E5" w:rsidRDefault="00A034E5" w:rsidP="00A034E5">
      <w:pPr>
        <w:rPr>
          <w:rFonts w:ascii="Calibri" w:hAnsi="Calibri" w:cs="Calibri"/>
          <w:sz w:val="22"/>
          <w:szCs w:val="22"/>
        </w:rPr>
      </w:pPr>
    </w:p>
    <w:p w14:paraId="2B286540" w14:textId="77777777" w:rsidR="00A034E5" w:rsidRDefault="00A034E5" w:rsidP="00A034E5">
      <w:pPr>
        <w:numPr>
          <w:ilvl w:val="0"/>
          <w:numId w:val="10"/>
        </w:numPr>
        <w:spacing w:line="276" w:lineRule="auto"/>
        <w:ind w:left="1134" w:hanging="567"/>
        <w:contextualSpacing/>
        <w:jc w:val="both"/>
        <w:rPr>
          <w:rFonts w:ascii="Calibri" w:hAnsi="Calibri" w:cs="Calibri"/>
          <w:sz w:val="22"/>
          <w:szCs w:val="22"/>
        </w:rPr>
      </w:pPr>
      <w:r>
        <w:rPr>
          <w:rFonts w:ascii="Calibri" w:hAnsi="Calibri" w:cs="Calibri"/>
          <w:sz w:val="22"/>
          <w:szCs w:val="22"/>
        </w:rPr>
        <w:t>Szombathely Megyei Jogú Város Közgyűlésének Szociális és Lakás Bizottsága a szerződéseket az előterjesztés szerinti tartalommal a Polgármesternek aláírásra javasolja.</w:t>
      </w:r>
      <w:r>
        <w:rPr>
          <w:rFonts w:ascii="Calibri" w:hAnsi="Calibri" w:cs="Calibri"/>
          <w:sz w:val="22"/>
          <w:szCs w:val="22"/>
        </w:rPr>
        <w:tab/>
      </w:r>
    </w:p>
    <w:p w14:paraId="47C118CC" w14:textId="77777777" w:rsidR="00A034E5" w:rsidRDefault="00A034E5" w:rsidP="00A034E5">
      <w:pPr>
        <w:jc w:val="both"/>
        <w:rPr>
          <w:rFonts w:ascii="Calibri" w:hAnsi="Calibri" w:cs="Calibri"/>
          <w:sz w:val="22"/>
          <w:szCs w:val="22"/>
        </w:rPr>
      </w:pPr>
    </w:p>
    <w:p w14:paraId="55E12E10" w14:textId="77777777" w:rsidR="00A034E5" w:rsidRDefault="00A034E5" w:rsidP="00A034E5">
      <w:pPr>
        <w:jc w:val="both"/>
        <w:rPr>
          <w:rFonts w:ascii="Calibri" w:hAnsi="Calibri" w:cs="Calibri"/>
          <w:bCs/>
          <w:sz w:val="22"/>
          <w:szCs w:val="22"/>
        </w:rPr>
      </w:pPr>
      <w:r>
        <w:rPr>
          <w:rFonts w:ascii="Calibri" w:hAnsi="Calibri" w:cs="Calibri"/>
          <w:b/>
          <w:sz w:val="22"/>
          <w:szCs w:val="22"/>
          <w:u w:val="single"/>
        </w:rPr>
        <w:t>Felelősök:</w:t>
      </w:r>
      <w:r>
        <w:rPr>
          <w:rFonts w:ascii="Calibri" w:hAnsi="Calibri" w:cs="Calibri"/>
          <w:bCs/>
          <w:sz w:val="22"/>
          <w:szCs w:val="22"/>
        </w:rPr>
        <w:tab/>
        <w:t>Dr. Czeglédy Csaba, a Szociális és Lakás Bizottság elnöke</w:t>
      </w:r>
    </w:p>
    <w:p w14:paraId="3AB1017E" w14:textId="77777777" w:rsidR="00A034E5" w:rsidRDefault="00A034E5" w:rsidP="00A034E5">
      <w:pPr>
        <w:jc w:val="both"/>
        <w:rPr>
          <w:rFonts w:ascii="Calibri" w:hAnsi="Calibri" w:cs="Calibri"/>
          <w:bCs/>
          <w:sz w:val="22"/>
          <w:szCs w:val="22"/>
        </w:rPr>
      </w:pPr>
      <w:r>
        <w:rPr>
          <w:rFonts w:ascii="Calibri" w:hAnsi="Calibri" w:cs="Calibri"/>
          <w:bCs/>
          <w:sz w:val="22"/>
          <w:szCs w:val="22"/>
        </w:rPr>
        <w:t xml:space="preserve">                     </w:t>
      </w:r>
      <w:r>
        <w:rPr>
          <w:rFonts w:ascii="Calibri" w:hAnsi="Calibri" w:cs="Calibri"/>
          <w:bCs/>
          <w:sz w:val="22"/>
          <w:szCs w:val="22"/>
        </w:rPr>
        <w:tab/>
        <w:t>/a végrehajtás előkészítéséért:</w:t>
      </w:r>
    </w:p>
    <w:p w14:paraId="339304E8" w14:textId="77777777" w:rsidR="00A034E5" w:rsidRDefault="00A034E5" w:rsidP="00A034E5">
      <w:pPr>
        <w:ind w:left="1440"/>
        <w:jc w:val="both"/>
        <w:rPr>
          <w:rFonts w:ascii="Calibri" w:hAnsi="Calibri" w:cs="Calibri"/>
          <w:bCs/>
          <w:sz w:val="22"/>
          <w:szCs w:val="22"/>
        </w:rPr>
      </w:pPr>
      <w:r>
        <w:rPr>
          <w:rFonts w:ascii="Calibri" w:hAnsi="Calibri" w:cs="Calibri"/>
          <w:bCs/>
          <w:sz w:val="22"/>
          <w:szCs w:val="22"/>
        </w:rPr>
        <w:t>Vinczéné Dr. Menyhárt Mária, az Egészségügyi és Közszolgálati Osztály vezetője</w:t>
      </w:r>
    </w:p>
    <w:p w14:paraId="2A3012B9" w14:textId="77777777" w:rsidR="00A034E5" w:rsidRDefault="00A034E5" w:rsidP="00A034E5">
      <w:pPr>
        <w:ind w:left="1440"/>
        <w:jc w:val="both"/>
        <w:rPr>
          <w:rFonts w:ascii="Calibri" w:hAnsi="Calibri" w:cs="Calibri"/>
          <w:sz w:val="22"/>
          <w:szCs w:val="22"/>
        </w:rPr>
      </w:pPr>
      <w:proofErr w:type="spellStart"/>
      <w:r>
        <w:rPr>
          <w:rFonts w:ascii="Calibri" w:hAnsi="Calibri" w:cs="Calibri"/>
          <w:sz w:val="22"/>
          <w:szCs w:val="22"/>
        </w:rPr>
        <w:t>Stéger</w:t>
      </w:r>
      <w:proofErr w:type="spellEnd"/>
      <w:r>
        <w:rPr>
          <w:rFonts w:ascii="Calibri" w:hAnsi="Calibri" w:cs="Calibri"/>
          <w:sz w:val="22"/>
          <w:szCs w:val="22"/>
        </w:rPr>
        <w:t xml:space="preserve"> Gábor, a Közgazdasági és Adó Osztály vezetője</w:t>
      </w:r>
    </w:p>
    <w:p w14:paraId="114AFFE7" w14:textId="77777777" w:rsidR="00A034E5" w:rsidRDefault="00A034E5" w:rsidP="00A034E5">
      <w:pPr>
        <w:ind w:left="1440"/>
        <w:jc w:val="both"/>
        <w:rPr>
          <w:rFonts w:ascii="Calibri" w:hAnsi="Calibri" w:cs="Calibri"/>
          <w:bCs/>
          <w:sz w:val="22"/>
          <w:szCs w:val="22"/>
        </w:rPr>
      </w:pPr>
      <w:r>
        <w:rPr>
          <w:rFonts w:ascii="Calibri" w:hAnsi="Calibri" w:cs="Calibri"/>
          <w:sz w:val="22"/>
          <w:szCs w:val="22"/>
        </w:rPr>
        <w:t>Dénes Tímea, a Pálos Károly Szociális Szolgáltató Központ és Gyermekjóléti Szolgálat vezetője/</w:t>
      </w:r>
    </w:p>
    <w:p w14:paraId="0547F958" w14:textId="77777777" w:rsidR="00A034E5" w:rsidRDefault="00A034E5" w:rsidP="00A034E5">
      <w:pPr>
        <w:rPr>
          <w:rFonts w:ascii="Calibri" w:hAnsi="Calibri" w:cs="Calibri"/>
          <w:bCs/>
          <w:sz w:val="22"/>
          <w:szCs w:val="22"/>
        </w:rPr>
      </w:pPr>
    </w:p>
    <w:p w14:paraId="35354FD4" w14:textId="77777777" w:rsidR="00A034E5" w:rsidRDefault="00A034E5" w:rsidP="00A034E5">
      <w:pPr>
        <w:jc w:val="both"/>
        <w:rPr>
          <w:rFonts w:ascii="Calibri" w:hAnsi="Calibri" w:cs="Calibri"/>
          <w:sz w:val="22"/>
          <w:szCs w:val="22"/>
        </w:rPr>
      </w:pPr>
      <w:r>
        <w:rPr>
          <w:rFonts w:ascii="Calibri" w:hAnsi="Calibri" w:cs="Calibri"/>
          <w:b/>
          <w:sz w:val="22"/>
          <w:szCs w:val="22"/>
          <w:u w:val="single"/>
        </w:rPr>
        <w:t>Határidő:</w:t>
      </w:r>
      <w:r>
        <w:rPr>
          <w:rFonts w:ascii="Calibri" w:hAnsi="Calibri" w:cs="Calibri"/>
          <w:b/>
          <w:sz w:val="22"/>
          <w:szCs w:val="22"/>
        </w:rPr>
        <w:tab/>
      </w:r>
      <w:r>
        <w:rPr>
          <w:rFonts w:ascii="Calibri" w:hAnsi="Calibri" w:cs="Calibri"/>
          <w:sz w:val="22"/>
          <w:szCs w:val="22"/>
        </w:rPr>
        <w:t>azonnal /az 1. 2. pontok vonatkozásában/</w:t>
      </w:r>
    </w:p>
    <w:p w14:paraId="59444DF5" w14:textId="77777777" w:rsidR="00A034E5" w:rsidRDefault="00A034E5" w:rsidP="00A034E5">
      <w:pPr>
        <w:ind w:left="1416"/>
        <w:jc w:val="both"/>
        <w:rPr>
          <w:rFonts w:ascii="Calibri" w:hAnsi="Calibri" w:cs="Calibri"/>
          <w:i/>
          <w:sz w:val="22"/>
          <w:szCs w:val="22"/>
        </w:rPr>
      </w:pPr>
      <w:r>
        <w:rPr>
          <w:rFonts w:ascii="Calibri" w:hAnsi="Calibri" w:cs="Calibri"/>
          <w:sz w:val="22"/>
          <w:szCs w:val="22"/>
        </w:rPr>
        <w:t>2026. április 30. /a 3. pont vonatkozásában/</w:t>
      </w:r>
    </w:p>
    <w:p w14:paraId="08DF7D3B" w14:textId="77777777" w:rsidR="00A034E5" w:rsidRDefault="00A034E5" w:rsidP="007A1594">
      <w:pPr>
        <w:ind w:left="705" w:hanging="705"/>
        <w:jc w:val="both"/>
        <w:rPr>
          <w:rFonts w:asciiTheme="minorHAnsi" w:hAnsiTheme="minorHAnsi" w:cstheme="minorHAnsi"/>
          <w:color w:val="000000" w:themeColor="text1"/>
          <w:sz w:val="22"/>
          <w:szCs w:val="22"/>
        </w:rPr>
      </w:pPr>
    </w:p>
    <w:sectPr w:rsidR="00A034E5" w:rsidSect="005457B7">
      <w:footerReference w:type="default" r:id="rId8"/>
      <w:headerReference w:type="first" r:id="rId9"/>
      <w:footerReference w:type="first" r:id="rId10"/>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42932" w14:textId="77777777" w:rsidR="000744D0" w:rsidRDefault="000744D0" w:rsidP="00492410">
      <w:pPr>
        <w:pStyle w:val="Cm"/>
      </w:pPr>
      <w:r>
        <w:separator/>
      </w:r>
    </w:p>
  </w:endnote>
  <w:endnote w:type="continuationSeparator" w:id="0">
    <w:p w14:paraId="73748266" w14:textId="77777777" w:rsidR="000744D0" w:rsidRDefault="000744D0" w:rsidP="00492410">
      <w:pPr>
        <w:pStyle w:val="Cm"/>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35BBB" w14:textId="16C3066D" w:rsidR="0060374A" w:rsidRPr="00342FC9" w:rsidRDefault="0060374A">
    <w:pPr>
      <w:pStyle w:val="llb"/>
      <w:jc w:val="center"/>
      <w:rPr>
        <w:sz w:val="20"/>
        <w:szCs w:val="20"/>
      </w:rPr>
    </w:pPr>
    <w:r>
      <w:rPr>
        <w:noProof/>
        <w:sz w:val="20"/>
        <w:szCs w:val="20"/>
      </w:rPr>
      <mc:AlternateContent>
        <mc:Choice Requires="wps">
          <w:drawing>
            <wp:anchor distT="0" distB="0" distL="114300" distR="114300" simplePos="0" relativeHeight="251658240" behindDoc="0" locked="0" layoutInCell="1" allowOverlap="1" wp14:anchorId="4225C06C" wp14:editId="0442EE77">
              <wp:simplePos x="0" y="0"/>
              <wp:positionH relativeFrom="column">
                <wp:posOffset>-8255</wp:posOffset>
              </wp:positionH>
              <wp:positionV relativeFrom="paragraph">
                <wp:posOffset>-122555</wp:posOffset>
              </wp:positionV>
              <wp:extent cx="6110605" cy="0"/>
              <wp:effectExtent l="10795" t="10795" r="12700" b="825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06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77089E" id="_x0000_t32" coordsize="21600,21600" o:spt="32" o:oned="t" path="m,l21600,21600e" filled="f">
              <v:path arrowok="t" fillok="f" o:connecttype="none"/>
              <o:lock v:ext="edit" shapetype="t"/>
            </v:shapetype>
            <v:shape id="AutoShape 8" o:spid="_x0000_s1026" type="#_x0000_t32" style="position:absolute;margin-left:-.65pt;margin-top:-9.65pt;width:481.1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FZg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"/>
          </w:pict>
        </mc:Fallback>
      </mc:AlternateContent>
    </w:r>
    <w:r>
      <w:rPr>
        <w:sz w:val="20"/>
        <w:szCs w:val="20"/>
      </w:rPr>
      <w:t xml:space="preserve">Oldalszám: </w:t>
    </w: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6</w:t>
    </w:r>
    <w:r>
      <w:rPr>
        <w:sz w:val="20"/>
        <w:szCs w:val="20"/>
      </w:rPr>
      <w:fldChar w:fldCharType="end"/>
    </w:r>
    <w:r>
      <w:rPr>
        <w:sz w:val="20"/>
        <w:szCs w:val="20"/>
      </w:rPr>
      <w:t xml:space="preserve"> / </w:t>
    </w:r>
    <w:r>
      <w:rPr>
        <w:sz w:val="20"/>
        <w:szCs w:val="20"/>
      </w:rPr>
      <w:fldChar w:fldCharType="begin"/>
    </w:r>
    <w:r>
      <w:rPr>
        <w:sz w:val="20"/>
        <w:szCs w:val="20"/>
      </w:rPr>
      <w:instrText xml:space="preserve"> NUMPAGES  \* Arabic  \* MERGEFORMAT </w:instrText>
    </w:r>
    <w:r>
      <w:rPr>
        <w:sz w:val="20"/>
        <w:szCs w:val="20"/>
      </w:rPr>
      <w:fldChar w:fldCharType="separate"/>
    </w:r>
    <w:r>
      <w:rPr>
        <w:noProof/>
        <w:sz w:val="20"/>
        <w:szCs w:val="20"/>
      </w:rPr>
      <w:t>8</w:t>
    </w:r>
    <w:r>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C993B" w14:textId="77777777" w:rsidR="0060374A" w:rsidRPr="00971260" w:rsidRDefault="0060374A" w:rsidP="00ED5E0E">
    <w:pPr>
      <w:pStyle w:val="llb"/>
      <w:tabs>
        <w:tab w:val="clear" w:pos="4536"/>
        <w:tab w:val="left" w:pos="0"/>
      </w:tabs>
      <w:rPr>
        <w:rFonts w:asciiTheme="minorHAnsi" w:hAnsiTheme="minorHAnsi" w:cstheme="minorHAnsi"/>
      </w:rPr>
    </w:pPr>
  </w:p>
  <w:p w14:paraId="7B1BE2D5" w14:textId="77777777" w:rsidR="00C61029" w:rsidRDefault="00C61029" w:rsidP="00C61029">
    <w:pPr>
      <w:pStyle w:val="llb"/>
      <w:tabs>
        <w:tab w:val="left" w:pos="708"/>
      </w:tabs>
      <w:jc w:val="right"/>
      <w:rPr>
        <w:rFonts w:asciiTheme="minorHAnsi" w:hAnsiTheme="minorHAnsi" w:cstheme="minorHAnsi"/>
        <w:sz w:val="20"/>
        <w:szCs w:val="20"/>
      </w:rPr>
    </w:pPr>
    <w:r>
      <w:rPr>
        <w:rFonts w:asciiTheme="minorHAnsi" w:hAnsiTheme="minorHAnsi" w:cstheme="minorHAnsi"/>
        <w:sz w:val="20"/>
        <w:szCs w:val="20"/>
      </w:rPr>
      <w:t>Telefon: +36 94/520-100</w:t>
    </w:r>
  </w:p>
  <w:p w14:paraId="77DA0E1F" w14:textId="77777777" w:rsidR="00C61029" w:rsidRDefault="00C61029" w:rsidP="00C61029">
    <w:pPr>
      <w:pStyle w:val="llb"/>
      <w:jc w:val="right"/>
      <w:rPr>
        <w:rFonts w:asciiTheme="minorHAnsi" w:hAnsiTheme="minorHAnsi" w:cstheme="minorHAnsi"/>
        <w:sz w:val="20"/>
        <w:szCs w:val="20"/>
      </w:rPr>
    </w:pPr>
    <w:r>
      <w:rPr>
        <w:rFonts w:asciiTheme="minorHAnsi" w:hAnsiTheme="minorHAnsi" w:cstheme="minorHAnsi"/>
        <w:sz w:val="20"/>
        <w:szCs w:val="20"/>
      </w:rPr>
      <w:t>KRID: 628508398</w:t>
    </w:r>
  </w:p>
  <w:p w14:paraId="035CA823" w14:textId="77777777" w:rsidR="00C61029" w:rsidRDefault="00C61029" w:rsidP="00C61029">
    <w:pPr>
      <w:pStyle w:val="llb"/>
      <w:jc w:val="right"/>
      <w:rPr>
        <w:rFonts w:asciiTheme="minorHAnsi" w:hAnsiTheme="minorHAnsi" w:cstheme="minorHAnsi"/>
        <w:sz w:val="20"/>
        <w:szCs w:val="20"/>
      </w:rPr>
    </w:pPr>
    <w:r>
      <w:rPr>
        <w:rFonts w:asciiTheme="minorHAnsi" w:hAnsiTheme="minorHAnsi" w:cstheme="minorHAnsi"/>
        <w:sz w:val="20"/>
        <w:szCs w:val="20"/>
      </w:rPr>
      <w:t>Web: www.szombathely.hu</w:t>
    </w:r>
  </w:p>
  <w:p w14:paraId="1B1AE0BD" w14:textId="77777777" w:rsidR="0060374A" w:rsidRPr="00342FC9" w:rsidRDefault="0060374A" w:rsidP="008D51E1">
    <w:pPr>
      <w:pStyle w:val="llb"/>
      <w:tabs>
        <w:tab w:val="clear" w:pos="4536"/>
        <w:tab w:val="clear" w:pos="9072"/>
      </w:tabs>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3083C" w14:textId="77777777" w:rsidR="000744D0" w:rsidRDefault="000744D0" w:rsidP="00492410">
      <w:pPr>
        <w:pStyle w:val="Cm"/>
      </w:pPr>
      <w:r>
        <w:separator/>
      </w:r>
    </w:p>
  </w:footnote>
  <w:footnote w:type="continuationSeparator" w:id="0">
    <w:p w14:paraId="6532902F" w14:textId="77777777" w:rsidR="000744D0" w:rsidRDefault="000744D0" w:rsidP="00492410">
      <w:pPr>
        <w:pStyle w:val="Cm"/>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1BCC4" w14:textId="541424FE" w:rsidR="0060374A" w:rsidRPr="00917210" w:rsidRDefault="0060374A" w:rsidP="00FA6FAA">
    <w:pPr>
      <w:pStyle w:val="lfej"/>
      <w:tabs>
        <w:tab w:val="clear" w:pos="4536"/>
        <w:tab w:val="left" w:pos="1134"/>
      </w:tabs>
      <w:ind w:firstLine="993"/>
      <w:rPr>
        <w:rFonts w:asciiTheme="minorHAnsi" w:hAnsiTheme="minorHAnsi" w:cstheme="minorHAnsi"/>
        <w:b/>
        <w:bCs/>
        <w:smallCaps/>
        <w:color w:val="FF0000"/>
        <w:sz w:val="22"/>
        <w:szCs w:val="22"/>
      </w:rPr>
    </w:pPr>
    <w:r w:rsidRPr="00917210">
      <w:rPr>
        <w:rFonts w:asciiTheme="minorHAnsi" w:hAnsiTheme="minorHAnsi" w:cstheme="minorHAnsi"/>
        <w:noProof/>
        <w:sz w:val="22"/>
        <w:szCs w:val="22"/>
      </w:rPr>
      <w:drawing>
        <wp:anchor distT="0" distB="0" distL="114300" distR="114300" simplePos="0" relativeHeight="251657216" behindDoc="0" locked="0" layoutInCell="1" allowOverlap="1" wp14:anchorId="3D53D43D" wp14:editId="2151A42D">
          <wp:simplePos x="0" y="0"/>
          <wp:positionH relativeFrom="column">
            <wp:posOffset>37465</wp:posOffset>
          </wp:positionH>
          <wp:positionV relativeFrom="paragraph">
            <wp:posOffset>24765</wp:posOffset>
          </wp:positionV>
          <wp:extent cx="592455" cy="711200"/>
          <wp:effectExtent l="0" t="0" r="0" b="0"/>
          <wp:wrapNone/>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455" cy="711200"/>
                  </a:xfrm>
                  <a:prstGeom prst="rect">
                    <a:avLst/>
                  </a:prstGeom>
                  <a:noFill/>
                </pic:spPr>
              </pic:pic>
            </a:graphicData>
          </a:graphic>
          <wp14:sizeRelH relativeFrom="page">
            <wp14:pctWidth>0</wp14:pctWidth>
          </wp14:sizeRelH>
          <wp14:sizeRelV relativeFrom="page">
            <wp14:pctHeight>0</wp14:pctHeight>
          </wp14:sizeRelV>
        </wp:anchor>
      </w:drawing>
    </w:r>
    <w:r w:rsidRPr="00917210">
      <w:rPr>
        <w:rFonts w:asciiTheme="minorHAnsi" w:hAnsiTheme="minorHAnsi" w:cstheme="minorHAnsi"/>
        <w:sz w:val="22"/>
        <w:szCs w:val="22"/>
      </w:rPr>
      <w:tab/>
    </w:r>
    <w:r w:rsidRPr="00917210">
      <w:rPr>
        <w:rFonts w:asciiTheme="minorHAnsi" w:hAnsiTheme="minorHAnsi" w:cstheme="minorHAnsi"/>
        <w:b/>
        <w:bCs/>
        <w:smallCaps/>
        <w:sz w:val="22"/>
        <w:szCs w:val="22"/>
      </w:rPr>
      <w:t>Szombathely Megyei Jogú Város</w:t>
    </w:r>
    <w:r w:rsidRPr="00917210">
      <w:rPr>
        <w:rFonts w:asciiTheme="minorHAnsi" w:hAnsiTheme="minorHAnsi" w:cstheme="minorHAnsi"/>
        <w:b/>
        <w:bCs/>
        <w:smallCaps/>
        <w:sz w:val="22"/>
        <w:szCs w:val="22"/>
      </w:rPr>
      <w:tab/>
    </w:r>
  </w:p>
  <w:p w14:paraId="7BE395F9" w14:textId="77777777" w:rsidR="0060374A" w:rsidRPr="00917210" w:rsidRDefault="0060374A" w:rsidP="007C7445">
    <w:pPr>
      <w:tabs>
        <w:tab w:val="left" w:pos="1134"/>
      </w:tabs>
      <w:rPr>
        <w:rFonts w:asciiTheme="minorHAnsi" w:hAnsiTheme="minorHAnsi" w:cstheme="minorHAnsi"/>
        <w:b/>
        <w:smallCaps/>
        <w:sz w:val="22"/>
        <w:szCs w:val="22"/>
      </w:rPr>
    </w:pPr>
    <w:r w:rsidRPr="00917210">
      <w:rPr>
        <w:rFonts w:asciiTheme="minorHAnsi" w:hAnsiTheme="minorHAnsi" w:cstheme="minorHAnsi"/>
        <w:b/>
        <w:smallCaps/>
        <w:sz w:val="22"/>
        <w:szCs w:val="22"/>
      </w:rPr>
      <w:tab/>
      <w:t>Közgyűlésének</w:t>
    </w:r>
  </w:p>
  <w:p w14:paraId="64FD6B70" w14:textId="77777777" w:rsidR="0060374A" w:rsidRPr="00917210" w:rsidRDefault="0060374A" w:rsidP="007C7445">
    <w:pPr>
      <w:tabs>
        <w:tab w:val="left" w:pos="1134"/>
      </w:tabs>
      <w:rPr>
        <w:rFonts w:asciiTheme="minorHAnsi" w:hAnsiTheme="minorHAnsi" w:cstheme="minorHAnsi"/>
        <w:bCs/>
        <w:smallCaps/>
        <w:sz w:val="22"/>
        <w:szCs w:val="22"/>
      </w:rPr>
    </w:pPr>
    <w:r w:rsidRPr="00917210">
      <w:rPr>
        <w:rFonts w:asciiTheme="minorHAnsi" w:hAnsiTheme="minorHAnsi" w:cstheme="minorHAnsi"/>
        <w:bCs/>
        <w:smallCaps/>
        <w:sz w:val="22"/>
        <w:szCs w:val="22"/>
      </w:rPr>
      <w:tab/>
      <w:t>Szociális és Lakás Bizottsága</w:t>
    </w:r>
  </w:p>
  <w:p w14:paraId="690F9CCC" w14:textId="77777777" w:rsidR="0060374A" w:rsidRPr="00917210" w:rsidRDefault="0060374A" w:rsidP="007C7445">
    <w:pPr>
      <w:tabs>
        <w:tab w:val="left" w:pos="1134"/>
      </w:tabs>
      <w:rPr>
        <w:rFonts w:asciiTheme="minorHAnsi" w:hAnsiTheme="minorHAnsi" w:cstheme="minorHAnsi"/>
        <w:sz w:val="22"/>
        <w:szCs w:val="22"/>
      </w:rPr>
    </w:pPr>
    <w:r w:rsidRPr="00917210">
      <w:rPr>
        <w:rFonts w:asciiTheme="minorHAnsi" w:hAnsiTheme="minorHAnsi" w:cstheme="minorHAnsi"/>
        <w:sz w:val="22"/>
        <w:szCs w:val="22"/>
      </w:rPr>
      <w:tab/>
      <w:t>9700 Szombathely, Kossuth L. u. 1-3.</w:t>
    </w:r>
  </w:p>
  <w:p w14:paraId="16FF3AA5" w14:textId="77777777" w:rsidR="0060374A" w:rsidRDefault="0060374A" w:rsidP="007C7445">
    <w:pPr>
      <w:tabs>
        <w:tab w:val="left" w:pos="1134"/>
      </w:tabs>
    </w:pPr>
  </w:p>
  <w:p w14:paraId="58797B12" w14:textId="77777777" w:rsidR="0060374A" w:rsidRDefault="0060374A" w:rsidP="007C7445">
    <w:pPr>
      <w:tabs>
        <w:tab w:val="left" w:pos="113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8520F"/>
    <w:multiLevelType w:val="hybridMultilevel"/>
    <w:tmpl w:val="9552D80E"/>
    <w:lvl w:ilvl="0" w:tplc="0464D46A">
      <w:start w:val="1"/>
      <w:numFmt w:val="bullet"/>
      <w:lvlText w:val=""/>
      <w:lvlJc w:val="left"/>
      <w:pPr>
        <w:ind w:left="-3165" w:hanging="360"/>
      </w:pPr>
      <w:rPr>
        <w:rFonts w:ascii="Symbol" w:hAnsi="Symbol" w:hint="default"/>
      </w:rPr>
    </w:lvl>
    <w:lvl w:ilvl="1" w:tplc="040E0003" w:tentative="1">
      <w:start w:val="1"/>
      <w:numFmt w:val="bullet"/>
      <w:lvlText w:val="o"/>
      <w:lvlJc w:val="left"/>
      <w:pPr>
        <w:ind w:left="-2445" w:hanging="360"/>
      </w:pPr>
      <w:rPr>
        <w:rFonts w:ascii="Courier New" w:hAnsi="Courier New" w:cs="Courier New" w:hint="default"/>
      </w:rPr>
    </w:lvl>
    <w:lvl w:ilvl="2" w:tplc="040E0005" w:tentative="1">
      <w:start w:val="1"/>
      <w:numFmt w:val="bullet"/>
      <w:lvlText w:val=""/>
      <w:lvlJc w:val="left"/>
      <w:pPr>
        <w:ind w:left="-1725" w:hanging="360"/>
      </w:pPr>
      <w:rPr>
        <w:rFonts w:ascii="Wingdings" w:hAnsi="Wingdings" w:hint="default"/>
      </w:rPr>
    </w:lvl>
    <w:lvl w:ilvl="3" w:tplc="040E0001" w:tentative="1">
      <w:start w:val="1"/>
      <w:numFmt w:val="bullet"/>
      <w:lvlText w:val=""/>
      <w:lvlJc w:val="left"/>
      <w:pPr>
        <w:ind w:left="-1005" w:hanging="360"/>
      </w:pPr>
      <w:rPr>
        <w:rFonts w:ascii="Symbol" w:hAnsi="Symbol" w:hint="default"/>
      </w:rPr>
    </w:lvl>
    <w:lvl w:ilvl="4" w:tplc="040E0003" w:tentative="1">
      <w:start w:val="1"/>
      <w:numFmt w:val="bullet"/>
      <w:lvlText w:val="o"/>
      <w:lvlJc w:val="left"/>
      <w:pPr>
        <w:ind w:left="-285" w:hanging="360"/>
      </w:pPr>
      <w:rPr>
        <w:rFonts w:ascii="Courier New" w:hAnsi="Courier New" w:cs="Courier New" w:hint="default"/>
      </w:rPr>
    </w:lvl>
    <w:lvl w:ilvl="5" w:tplc="040E0005" w:tentative="1">
      <w:start w:val="1"/>
      <w:numFmt w:val="bullet"/>
      <w:lvlText w:val=""/>
      <w:lvlJc w:val="left"/>
      <w:pPr>
        <w:ind w:left="435" w:hanging="360"/>
      </w:pPr>
      <w:rPr>
        <w:rFonts w:ascii="Wingdings" w:hAnsi="Wingdings" w:hint="default"/>
      </w:rPr>
    </w:lvl>
    <w:lvl w:ilvl="6" w:tplc="040E0001" w:tentative="1">
      <w:start w:val="1"/>
      <w:numFmt w:val="bullet"/>
      <w:lvlText w:val=""/>
      <w:lvlJc w:val="left"/>
      <w:pPr>
        <w:ind w:left="1155" w:hanging="360"/>
      </w:pPr>
      <w:rPr>
        <w:rFonts w:ascii="Symbol" w:hAnsi="Symbol" w:hint="default"/>
      </w:rPr>
    </w:lvl>
    <w:lvl w:ilvl="7" w:tplc="040E0003" w:tentative="1">
      <w:start w:val="1"/>
      <w:numFmt w:val="bullet"/>
      <w:lvlText w:val="o"/>
      <w:lvlJc w:val="left"/>
      <w:pPr>
        <w:ind w:left="1875" w:hanging="360"/>
      </w:pPr>
      <w:rPr>
        <w:rFonts w:ascii="Courier New" w:hAnsi="Courier New" w:cs="Courier New" w:hint="default"/>
      </w:rPr>
    </w:lvl>
    <w:lvl w:ilvl="8" w:tplc="040E0005" w:tentative="1">
      <w:start w:val="1"/>
      <w:numFmt w:val="bullet"/>
      <w:lvlText w:val=""/>
      <w:lvlJc w:val="left"/>
      <w:pPr>
        <w:ind w:left="2595" w:hanging="360"/>
      </w:pPr>
      <w:rPr>
        <w:rFonts w:ascii="Wingdings" w:hAnsi="Wingdings" w:hint="default"/>
      </w:rPr>
    </w:lvl>
  </w:abstractNum>
  <w:abstractNum w:abstractNumId="1" w15:restartNumberingAfterBreak="0">
    <w:nsid w:val="19B60861"/>
    <w:multiLevelType w:val="hybridMultilevel"/>
    <w:tmpl w:val="B1DCE45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3D215C13"/>
    <w:multiLevelType w:val="hybridMultilevel"/>
    <w:tmpl w:val="D2DE44AE"/>
    <w:lvl w:ilvl="0" w:tplc="366C3154">
      <w:start w:val="1"/>
      <w:numFmt w:val="decimal"/>
      <w:lvlText w:val="%1./"/>
      <w:lvlJc w:val="left"/>
      <w:pPr>
        <w:ind w:left="4245" w:hanging="360"/>
      </w:pPr>
      <w:rPr>
        <w:rFonts w:hint="default"/>
        <w:b/>
      </w:rPr>
    </w:lvl>
    <w:lvl w:ilvl="1" w:tplc="040E0019" w:tentative="1">
      <w:start w:val="1"/>
      <w:numFmt w:val="lowerLetter"/>
      <w:lvlText w:val="%2."/>
      <w:lvlJc w:val="left"/>
      <w:pPr>
        <w:ind w:left="4965" w:hanging="360"/>
      </w:pPr>
    </w:lvl>
    <w:lvl w:ilvl="2" w:tplc="040E001B" w:tentative="1">
      <w:start w:val="1"/>
      <w:numFmt w:val="lowerRoman"/>
      <w:lvlText w:val="%3."/>
      <w:lvlJc w:val="right"/>
      <w:pPr>
        <w:ind w:left="5685" w:hanging="180"/>
      </w:pPr>
    </w:lvl>
    <w:lvl w:ilvl="3" w:tplc="040E000F" w:tentative="1">
      <w:start w:val="1"/>
      <w:numFmt w:val="decimal"/>
      <w:lvlText w:val="%4."/>
      <w:lvlJc w:val="left"/>
      <w:pPr>
        <w:ind w:left="6405" w:hanging="360"/>
      </w:pPr>
    </w:lvl>
    <w:lvl w:ilvl="4" w:tplc="040E0019" w:tentative="1">
      <w:start w:val="1"/>
      <w:numFmt w:val="lowerLetter"/>
      <w:lvlText w:val="%5."/>
      <w:lvlJc w:val="left"/>
      <w:pPr>
        <w:ind w:left="7125" w:hanging="360"/>
      </w:pPr>
    </w:lvl>
    <w:lvl w:ilvl="5" w:tplc="040E001B" w:tentative="1">
      <w:start w:val="1"/>
      <w:numFmt w:val="lowerRoman"/>
      <w:lvlText w:val="%6."/>
      <w:lvlJc w:val="right"/>
      <w:pPr>
        <w:ind w:left="7845" w:hanging="180"/>
      </w:pPr>
    </w:lvl>
    <w:lvl w:ilvl="6" w:tplc="040E000F" w:tentative="1">
      <w:start w:val="1"/>
      <w:numFmt w:val="decimal"/>
      <w:lvlText w:val="%7."/>
      <w:lvlJc w:val="left"/>
      <w:pPr>
        <w:ind w:left="8565" w:hanging="360"/>
      </w:pPr>
    </w:lvl>
    <w:lvl w:ilvl="7" w:tplc="040E0019" w:tentative="1">
      <w:start w:val="1"/>
      <w:numFmt w:val="lowerLetter"/>
      <w:lvlText w:val="%8."/>
      <w:lvlJc w:val="left"/>
      <w:pPr>
        <w:ind w:left="9285" w:hanging="360"/>
      </w:pPr>
    </w:lvl>
    <w:lvl w:ilvl="8" w:tplc="040E001B" w:tentative="1">
      <w:start w:val="1"/>
      <w:numFmt w:val="lowerRoman"/>
      <w:lvlText w:val="%9."/>
      <w:lvlJc w:val="right"/>
      <w:pPr>
        <w:ind w:left="10005" w:hanging="180"/>
      </w:pPr>
    </w:lvl>
  </w:abstractNum>
  <w:abstractNum w:abstractNumId="3" w15:restartNumberingAfterBreak="0">
    <w:nsid w:val="4DD231A9"/>
    <w:multiLevelType w:val="hybridMultilevel"/>
    <w:tmpl w:val="CB40F086"/>
    <w:lvl w:ilvl="0" w:tplc="1388A14A">
      <w:start w:val="2"/>
      <w:numFmt w:val="lowerLetter"/>
      <w:lvlText w:val="%1)"/>
      <w:lvlJc w:val="left"/>
      <w:pPr>
        <w:ind w:left="144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538C599A"/>
    <w:multiLevelType w:val="hybridMultilevel"/>
    <w:tmpl w:val="55F041FA"/>
    <w:lvl w:ilvl="0" w:tplc="66E0008E">
      <w:start w:val="1"/>
      <w:numFmt w:val="lowerLetter"/>
      <w:lvlText w:val="%1)"/>
      <w:lvlJc w:val="left"/>
      <w:pPr>
        <w:ind w:left="144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58655930"/>
    <w:multiLevelType w:val="hybridMultilevel"/>
    <w:tmpl w:val="7820C6BC"/>
    <w:lvl w:ilvl="0" w:tplc="040E0011">
      <w:start w:val="1"/>
      <w:numFmt w:val="decimal"/>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6" w15:restartNumberingAfterBreak="0">
    <w:nsid w:val="60C36C25"/>
    <w:multiLevelType w:val="hybridMultilevel"/>
    <w:tmpl w:val="F65A85D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735D7B62"/>
    <w:multiLevelType w:val="hybridMultilevel"/>
    <w:tmpl w:val="7430C730"/>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8" w15:restartNumberingAfterBreak="0">
    <w:nsid w:val="7AE21633"/>
    <w:multiLevelType w:val="hybridMultilevel"/>
    <w:tmpl w:val="C742C7A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619535895">
    <w:abstractNumId w:val="5"/>
  </w:num>
  <w:num w:numId="2" w16cid:durableId="1542282023">
    <w:abstractNumId w:val="1"/>
  </w:num>
  <w:num w:numId="3" w16cid:durableId="496464518">
    <w:abstractNumId w:val="4"/>
  </w:num>
  <w:num w:numId="4" w16cid:durableId="1162893374">
    <w:abstractNumId w:val="3"/>
  </w:num>
  <w:num w:numId="5" w16cid:durableId="1283729211">
    <w:abstractNumId w:val="8"/>
  </w:num>
  <w:num w:numId="6" w16cid:durableId="1199050948">
    <w:abstractNumId w:val="0"/>
  </w:num>
  <w:num w:numId="7" w16cid:durableId="1056513357">
    <w:abstractNumId w:val="7"/>
  </w:num>
  <w:num w:numId="8" w16cid:durableId="1530952552">
    <w:abstractNumId w:val="6"/>
  </w:num>
  <w:num w:numId="9" w16cid:durableId="1857382346">
    <w:abstractNumId w:val="2"/>
  </w:num>
  <w:num w:numId="10" w16cid:durableId="16939924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543452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32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81D"/>
    <w:rsid w:val="00000DF5"/>
    <w:rsid w:val="00002689"/>
    <w:rsid w:val="00003292"/>
    <w:rsid w:val="00004917"/>
    <w:rsid w:val="000049C7"/>
    <w:rsid w:val="00004B5A"/>
    <w:rsid w:val="00004F34"/>
    <w:rsid w:val="000055DD"/>
    <w:rsid w:val="00005AE0"/>
    <w:rsid w:val="00006528"/>
    <w:rsid w:val="00007CD4"/>
    <w:rsid w:val="00007D5A"/>
    <w:rsid w:val="00007D68"/>
    <w:rsid w:val="0001073E"/>
    <w:rsid w:val="000108BD"/>
    <w:rsid w:val="00011E1A"/>
    <w:rsid w:val="000136EE"/>
    <w:rsid w:val="00013D2F"/>
    <w:rsid w:val="00015584"/>
    <w:rsid w:val="00017681"/>
    <w:rsid w:val="00017A24"/>
    <w:rsid w:val="00020F6B"/>
    <w:rsid w:val="000214B2"/>
    <w:rsid w:val="00021D2A"/>
    <w:rsid w:val="00021E2A"/>
    <w:rsid w:val="00022157"/>
    <w:rsid w:val="00022C7F"/>
    <w:rsid w:val="000245B3"/>
    <w:rsid w:val="0002570F"/>
    <w:rsid w:val="00026D1C"/>
    <w:rsid w:val="00031017"/>
    <w:rsid w:val="00031690"/>
    <w:rsid w:val="0003220C"/>
    <w:rsid w:val="00032922"/>
    <w:rsid w:val="00032B8F"/>
    <w:rsid w:val="00034E2F"/>
    <w:rsid w:val="00036613"/>
    <w:rsid w:val="0003718F"/>
    <w:rsid w:val="0004080D"/>
    <w:rsid w:val="000409B3"/>
    <w:rsid w:val="00041F17"/>
    <w:rsid w:val="00042463"/>
    <w:rsid w:val="0004318B"/>
    <w:rsid w:val="0004337F"/>
    <w:rsid w:val="00043516"/>
    <w:rsid w:val="00043685"/>
    <w:rsid w:val="00043733"/>
    <w:rsid w:val="000440BA"/>
    <w:rsid w:val="00044F0E"/>
    <w:rsid w:val="0004644B"/>
    <w:rsid w:val="00047275"/>
    <w:rsid w:val="00050AC8"/>
    <w:rsid w:val="000510EB"/>
    <w:rsid w:val="000519DA"/>
    <w:rsid w:val="00052532"/>
    <w:rsid w:val="00052A52"/>
    <w:rsid w:val="00052E5F"/>
    <w:rsid w:val="000536F2"/>
    <w:rsid w:val="00053CC6"/>
    <w:rsid w:val="000550E1"/>
    <w:rsid w:val="000554BA"/>
    <w:rsid w:val="0005676B"/>
    <w:rsid w:val="00056F32"/>
    <w:rsid w:val="00057871"/>
    <w:rsid w:val="00057934"/>
    <w:rsid w:val="0006104A"/>
    <w:rsid w:val="000611E2"/>
    <w:rsid w:val="00062711"/>
    <w:rsid w:val="0006284D"/>
    <w:rsid w:val="00063736"/>
    <w:rsid w:val="000639DD"/>
    <w:rsid w:val="00063DE0"/>
    <w:rsid w:val="00064CFB"/>
    <w:rsid w:val="00065E10"/>
    <w:rsid w:val="000672DF"/>
    <w:rsid w:val="000678A8"/>
    <w:rsid w:val="00070013"/>
    <w:rsid w:val="000700BF"/>
    <w:rsid w:val="00070820"/>
    <w:rsid w:val="00072AD3"/>
    <w:rsid w:val="00072BBE"/>
    <w:rsid w:val="00073300"/>
    <w:rsid w:val="00073C53"/>
    <w:rsid w:val="00073D2A"/>
    <w:rsid w:val="00073FA9"/>
    <w:rsid w:val="000744D0"/>
    <w:rsid w:val="000747A1"/>
    <w:rsid w:val="00075A92"/>
    <w:rsid w:val="000766BE"/>
    <w:rsid w:val="00077EDD"/>
    <w:rsid w:val="000812D2"/>
    <w:rsid w:val="00081A9C"/>
    <w:rsid w:val="00083553"/>
    <w:rsid w:val="000836EF"/>
    <w:rsid w:val="00083C48"/>
    <w:rsid w:val="000841A9"/>
    <w:rsid w:val="0008476B"/>
    <w:rsid w:val="00085CD5"/>
    <w:rsid w:val="00085FC7"/>
    <w:rsid w:val="0008672D"/>
    <w:rsid w:val="00086D22"/>
    <w:rsid w:val="00086FB9"/>
    <w:rsid w:val="00087FC4"/>
    <w:rsid w:val="000906AA"/>
    <w:rsid w:val="00091563"/>
    <w:rsid w:val="00091647"/>
    <w:rsid w:val="000925D2"/>
    <w:rsid w:val="00092712"/>
    <w:rsid w:val="00094148"/>
    <w:rsid w:val="0009485B"/>
    <w:rsid w:val="00095AED"/>
    <w:rsid w:val="000972DB"/>
    <w:rsid w:val="00097507"/>
    <w:rsid w:val="000A0A1B"/>
    <w:rsid w:val="000A0E7F"/>
    <w:rsid w:val="000A2320"/>
    <w:rsid w:val="000A29CC"/>
    <w:rsid w:val="000A3A59"/>
    <w:rsid w:val="000A4811"/>
    <w:rsid w:val="000A4E92"/>
    <w:rsid w:val="000A565D"/>
    <w:rsid w:val="000A595D"/>
    <w:rsid w:val="000A5CB2"/>
    <w:rsid w:val="000A61E8"/>
    <w:rsid w:val="000A6899"/>
    <w:rsid w:val="000A766E"/>
    <w:rsid w:val="000A777E"/>
    <w:rsid w:val="000B0300"/>
    <w:rsid w:val="000B0F5F"/>
    <w:rsid w:val="000B1185"/>
    <w:rsid w:val="000B189F"/>
    <w:rsid w:val="000B203C"/>
    <w:rsid w:val="000B578E"/>
    <w:rsid w:val="000B64F3"/>
    <w:rsid w:val="000B6913"/>
    <w:rsid w:val="000B79DA"/>
    <w:rsid w:val="000B7E4C"/>
    <w:rsid w:val="000C0996"/>
    <w:rsid w:val="000C117C"/>
    <w:rsid w:val="000C19EF"/>
    <w:rsid w:val="000C3112"/>
    <w:rsid w:val="000C3405"/>
    <w:rsid w:val="000C342B"/>
    <w:rsid w:val="000C3914"/>
    <w:rsid w:val="000C41E6"/>
    <w:rsid w:val="000C41F6"/>
    <w:rsid w:val="000C5CC4"/>
    <w:rsid w:val="000C6339"/>
    <w:rsid w:val="000C6D86"/>
    <w:rsid w:val="000C71C6"/>
    <w:rsid w:val="000C764A"/>
    <w:rsid w:val="000D0B14"/>
    <w:rsid w:val="000D1F70"/>
    <w:rsid w:val="000D2490"/>
    <w:rsid w:val="000D2709"/>
    <w:rsid w:val="000D4622"/>
    <w:rsid w:val="000D4B02"/>
    <w:rsid w:val="000D506F"/>
    <w:rsid w:val="000D685D"/>
    <w:rsid w:val="000D7319"/>
    <w:rsid w:val="000E241B"/>
    <w:rsid w:val="000E26FA"/>
    <w:rsid w:val="000E365D"/>
    <w:rsid w:val="000E3A6E"/>
    <w:rsid w:val="000E504F"/>
    <w:rsid w:val="000E55A3"/>
    <w:rsid w:val="000E6B3A"/>
    <w:rsid w:val="000E6CA4"/>
    <w:rsid w:val="000E6CC6"/>
    <w:rsid w:val="000E76E9"/>
    <w:rsid w:val="000F1E92"/>
    <w:rsid w:val="000F4C59"/>
    <w:rsid w:val="000F57BE"/>
    <w:rsid w:val="000F5BB7"/>
    <w:rsid w:val="000F72A0"/>
    <w:rsid w:val="000F7A3F"/>
    <w:rsid w:val="000F7ED8"/>
    <w:rsid w:val="00101B5D"/>
    <w:rsid w:val="0010244E"/>
    <w:rsid w:val="0010293E"/>
    <w:rsid w:val="00102B07"/>
    <w:rsid w:val="00102E1B"/>
    <w:rsid w:val="00103CD6"/>
    <w:rsid w:val="0010496A"/>
    <w:rsid w:val="00106ADA"/>
    <w:rsid w:val="001070A4"/>
    <w:rsid w:val="00110830"/>
    <w:rsid w:val="0011145C"/>
    <w:rsid w:val="00111D2D"/>
    <w:rsid w:val="00111E4A"/>
    <w:rsid w:val="00112873"/>
    <w:rsid w:val="00112887"/>
    <w:rsid w:val="00112CE7"/>
    <w:rsid w:val="00114446"/>
    <w:rsid w:val="001150A2"/>
    <w:rsid w:val="00115248"/>
    <w:rsid w:val="00115739"/>
    <w:rsid w:val="001159FA"/>
    <w:rsid w:val="00115FB7"/>
    <w:rsid w:val="00117A3E"/>
    <w:rsid w:val="00117C55"/>
    <w:rsid w:val="00117DA1"/>
    <w:rsid w:val="001219A7"/>
    <w:rsid w:val="00122C27"/>
    <w:rsid w:val="00123EF2"/>
    <w:rsid w:val="00125590"/>
    <w:rsid w:val="00131F84"/>
    <w:rsid w:val="00131FC9"/>
    <w:rsid w:val="001327C5"/>
    <w:rsid w:val="001335DF"/>
    <w:rsid w:val="00133C98"/>
    <w:rsid w:val="00134138"/>
    <w:rsid w:val="00134586"/>
    <w:rsid w:val="00136317"/>
    <w:rsid w:val="001413DA"/>
    <w:rsid w:val="001438AC"/>
    <w:rsid w:val="001460FA"/>
    <w:rsid w:val="001465EF"/>
    <w:rsid w:val="00151AF4"/>
    <w:rsid w:val="00151CD1"/>
    <w:rsid w:val="00153823"/>
    <w:rsid w:val="00153A5E"/>
    <w:rsid w:val="00154784"/>
    <w:rsid w:val="00154C2D"/>
    <w:rsid w:val="00155D99"/>
    <w:rsid w:val="00155E41"/>
    <w:rsid w:val="00156DA6"/>
    <w:rsid w:val="001576CA"/>
    <w:rsid w:val="00157C8F"/>
    <w:rsid w:val="001603CC"/>
    <w:rsid w:val="00161301"/>
    <w:rsid w:val="0016140D"/>
    <w:rsid w:val="00161A98"/>
    <w:rsid w:val="00161B20"/>
    <w:rsid w:val="00161E45"/>
    <w:rsid w:val="00163056"/>
    <w:rsid w:val="00163716"/>
    <w:rsid w:val="00164791"/>
    <w:rsid w:val="001653F6"/>
    <w:rsid w:val="00165882"/>
    <w:rsid w:val="001672FF"/>
    <w:rsid w:val="00167335"/>
    <w:rsid w:val="001673BF"/>
    <w:rsid w:val="00167DF6"/>
    <w:rsid w:val="00167EDA"/>
    <w:rsid w:val="001700CA"/>
    <w:rsid w:val="0017022E"/>
    <w:rsid w:val="00170276"/>
    <w:rsid w:val="00170C48"/>
    <w:rsid w:val="00170FD2"/>
    <w:rsid w:val="001719F3"/>
    <w:rsid w:val="00171BA3"/>
    <w:rsid w:val="0017252F"/>
    <w:rsid w:val="001731D5"/>
    <w:rsid w:val="001740C7"/>
    <w:rsid w:val="00175AFA"/>
    <w:rsid w:val="00176341"/>
    <w:rsid w:val="001765D1"/>
    <w:rsid w:val="00176CC7"/>
    <w:rsid w:val="00177AA4"/>
    <w:rsid w:val="0018195C"/>
    <w:rsid w:val="00181DFB"/>
    <w:rsid w:val="00182E7A"/>
    <w:rsid w:val="0018437C"/>
    <w:rsid w:val="0018450B"/>
    <w:rsid w:val="001848E2"/>
    <w:rsid w:val="001864D2"/>
    <w:rsid w:val="001871A4"/>
    <w:rsid w:val="00187714"/>
    <w:rsid w:val="00187F5D"/>
    <w:rsid w:val="001916FC"/>
    <w:rsid w:val="0019221B"/>
    <w:rsid w:val="00192DE2"/>
    <w:rsid w:val="00192E88"/>
    <w:rsid w:val="0019382D"/>
    <w:rsid w:val="00194434"/>
    <w:rsid w:val="0019494D"/>
    <w:rsid w:val="001950D5"/>
    <w:rsid w:val="00195EFD"/>
    <w:rsid w:val="001A06DA"/>
    <w:rsid w:val="001A14E8"/>
    <w:rsid w:val="001A1CD9"/>
    <w:rsid w:val="001A2052"/>
    <w:rsid w:val="001A7145"/>
    <w:rsid w:val="001B069D"/>
    <w:rsid w:val="001B0798"/>
    <w:rsid w:val="001B08DD"/>
    <w:rsid w:val="001B0D19"/>
    <w:rsid w:val="001B0ED7"/>
    <w:rsid w:val="001B2EF3"/>
    <w:rsid w:val="001B571C"/>
    <w:rsid w:val="001B7BFC"/>
    <w:rsid w:val="001C073E"/>
    <w:rsid w:val="001C07C3"/>
    <w:rsid w:val="001C26D0"/>
    <w:rsid w:val="001C38B2"/>
    <w:rsid w:val="001C4A85"/>
    <w:rsid w:val="001C676A"/>
    <w:rsid w:val="001C6C8D"/>
    <w:rsid w:val="001C6F19"/>
    <w:rsid w:val="001D000F"/>
    <w:rsid w:val="001D05D3"/>
    <w:rsid w:val="001D2601"/>
    <w:rsid w:val="001D2799"/>
    <w:rsid w:val="001D315C"/>
    <w:rsid w:val="001D31C7"/>
    <w:rsid w:val="001D397C"/>
    <w:rsid w:val="001D43E3"/>
    <w:rsid w:val="001D45DE"/>
    <w:rsid w:val="001D4607"/>
    <w:rsid w:val="001D47FB"/>
    <w:rsid w:val="001D5698"/>
    <w:rsid w:val="001D6541"/>
    <w:rsid w:val="001D67B6"/>
    <w:rsid w:val="001D6B45"/>
    <w:rsid w:val="001D6D12"/>
    <w:rsid w:val="001D6FA7"/>
    <w:rsid w:val="001D72FF"/>
    <w:rsid w:val="001E16C4"/>
    <w:rsid w:val="001E2531"/>
    <w:rsid w:val="001E281E"/>
    <w:rsid w:val="001E2ED5"/>
    <w:rsid w:val="001E33D3"/>
    <w:rsid w:val="001E368F"/>
    <w:rsid w:val="001E528D"/>
    <w:rsid w:val="001E5682"/>
    <w:rsid w:val="001E5790"/>
    <w:rsid w:val="001E5F1D"/>
    <w:rsid w:val="001E5FD5"/>
    <w:rsid w:val="001F0453"/>
    <w:rsid w:val="001F2607"/>
    <w:rsid w:val="001F2F6F"/>
    <w:rsid w:val="001F336D"/>
    <w:rsid w:val="001F357F"/>
    <w:rsid w:val="001F406D"/>
    <w:rsid w:val="001F427C"/>
    <w:rsid w:val="001F52D5"/>
    <w:rsid w:val="002012C4"/>
    <w:rsid w:val="00201878"/>
    <w:rsid w:val="00201EBF"/>
    <w:rsid w:val="0020239E"/>
    <w:rsid w:val="00202C64"/>
    <w:rsid w:val="00204A4E"/>
    <w:rsid w:val="00204E1D"/>
    <w:rsid w:val="002068B3"/>
    <w:rsid w:val="00207F67"/>
    <w:rsid w:val="002119FC"/>
    <w:rsid w:val="00212C4A"/>
    <w:rsid w:val="00212F24"/>
    <w:rsid w:val="002139AC"/>
    <w:rsid w:val="00213C9B"/>
    <w:rsid w:val="002145B4"/>
    <w:rsid w:val="00214C90"/>
    <w:rsid w:val="00214E01"/>
    <w:rsid w:val="00215BBB"/>
    <w:rsid w:val="00217EBD"/>
    <w:rsid w:val="00221286"/>
    <w:rsid w:val="0022294F"/>
    <w:rsid w:val="00222A0F"/>
    <w:rsid w:val="00223C31"/>
    <w:rsid w:val="00224260"/>
    <w:rsid w:val="002244A5"/>
    <w:rsid w:val="002277F2"/>
    <w:rsid w:val="00227BB2"/>
    <w:rsid w:val="00227D22"/>
    <w:rsid w:val="0023079F"/>
    <w:rsid w:val="00231ECC"/>
    <w:rsid w:val="00231FA3"/>
    <w:rsid w:val="00232ECC"/>
    <w:rsid w:val="00233BAB"/>
    <w:rsid w:val="00233BB6"/>
    <w:rsid w:val="00234371"/>
    <w:rsid w:val="002344D1"/>
    <w:rsid w:val="00236174"/>
    <w:rsid w:val="00236F86"/>
    <w:rsid w:val="002376B5"/>
    <w:rsid w:val="00240D61"/>
    <w:rsid w:val="002414A2"/>
    <w:rsid w:val="00242435"/>
    <w:rsid w:val="00243286"/>
    <w:rsid w:val="00243E1C"/>
    <w:rsid w:val="0024441A"/>
    <w:rsid w:val="00244D8D"/>
    <w:rsid w:val="00245C46"/>
    <w:rsid w:val="00246546"/>
    <w:rsid w:val="0024744C"/>
    <w:rsid w:val="00247A18"/>
    <w:rsid w:val="00247CE8"/>
    <w:rsid w:val="00250053"/>
    <w:rsid w:val="002510CC"/>
    <w:rsid w:val="0025117B"/>
    <w:rsid w:val="002512B1"/>
    <w:rsid w:val="002517EE"/>
    <w:rsid w:val="00252F65"/>
    <w:rsid w:val="002546E8"/>
    <w:rsid w:val="00254E5C"/>
    <w:rsid w:val="00256234"/>
    <w:rsid w:val="00257BF7"/>
    <w:rsid w:val="00260EC8"/>
    <w:rsid w:val="00262945"/>
    <w:rsid w:val="00265291"/>
    <w:rsid w:val="0026538C"/>
    <w:rsid w:val="00266742"/>
    <w:rsid w:val="00266A48"/>
    <w:rsid w:val="0026766A"/>
    <w:rsid w:val="00267A6A"/>
    <w:rsid w:val="002702AD"/>
    <w:rsid w:val="00271765"/>
    <w:rsid w:val="002717C8"/>
    <w:rsid w:val="00272FB7"/>
    <w:rsid w:val="00273E31"/>
    <w:rsid w:val="00273F11"/>
    <w:rsid w:val="00273FB2"/>
    <w:rsid w:val="00274D60"/>
    <w:rsid w:val="002752EA"/>
    <w:rsid w:val="0027595F"/>
    <w:rsid w:val="00275B1C"/>
    <w:rsid w:val="00275E8F"/>
    <w:rsid w:val="002774FE"/>
    <w:rsid w:val="0027753B"/>
    <w:rsid w:val="00280581"/>
    <w:rsid w:val="002808B0"/>
    <w:rsid w:val="00280AF4"/>
    <w:rsid w:val="00281277"/>
    <w:rsid w:val="002813A2"/>
    <w:rsid w:val="002817B2"/>
    <w:rsid w:val="0028231C"/>
    <w:rsid w:val="002830FE"/>
    <w:rsid w:val="00284933"/>
    <w:rsid w:val="002856EC"/>
    <w:rsid w:val="0028579B"/>
    <w:rsid w:val="00285E65"/>
    <w:rsid w:val="0028634B"/>
    <w:rsid w:val="002864E2"/>
    <w:rsid w:val="00286C62"/>
    <w:rsid w:val="0028793A"/>
    <w:rsid w:val="00287C91"/>
    <w:rsid w:val="00290803"/>
    <w:rsid w:val="00291646"/>
    <w:rsid w:val="00291BA9"/>
    <w:rsid w:val="0029219B"/>
    <w:rsid w:val="00292332"/>
    <w:rsid w:val="00294C06"/>
    <w:rsid w:val="00296716"/>
    <w:rsid w:val="002978C7"/>
    <w:rsid w:val="002A1164"/>
    <w:rsid w:val="002A3339"/>
    <w:rsid w:val="002A3858"/>
    <w:rsid w:val="002A38ED"/>
    <w:rsid w:val="002A4630"/>
    <w:rsid w:val="002A6025"/>
    <w:rsid w:val="002A6361"/>
    <w:rsid w:val="002A7AF6"/>
    <w:rsid w:val="002B3F1D"/>
    <w:rsid w:val="002B40CC"/>
    <w:rsid w:val="002B4858"/>
    <w:rsid w:val="002B51BA"/>
    <w:rsid w:val="002B53E2"/>
    <w:rsid w:val="002B5FC7"/>
    <w:rsid w:val="002B63FF"/>
    <w:rsid w:val="002B6A93"/>
    <w:rsid w:val="002B71CC"/>
    <w:rsid w:val="002B7339"/>
    <w:rsid w:val="002B7408"/>
    <w:rsid w:val="002C0753"/>
    <w:rsid w:val="002C0846"/>
    <w:rsid w:val="002C0ED9"/>
    <w:rsid w:val="002C1909"/>
    <w:rsid w:val="002C3065"/>
    <w:rsid w:val="002C3646"/>
    <w:rsid w:val="002C56D7"/>
    <w:rsid w:val="002C63FF"/>
    <w:rsid w:val="002C6539"/>
    <w:rsid w:val="002C7503"/>
    <w:rsid w:val="002D1B9B"/>
    <w:rsid w:val="002D2C13"/>
    <w:rsid w:val="002D2CCF"/>
    <w:rsid w:val="002D61E4"/>
    <w:rsid w:val="002D6448"/>
    <w:rsid w:val="002D676E"/>
    <w:rsid w:val="002D67E0"/>
    <w:rsid w:val="002D6971"/>
    <w:rsid w:val="002D6C2F"/>
    <w:rsid w:val="002E011E"/>
    <w:rsid w:val="002E0F14"/>
    <w:rsid w:val="002E2605"/>
    <w:rsid w:val="002E280B"/>
    <w:rsid w:val="002E367C"/>
    <w:rsid w:val="002E3E60"/>
    <w:rsid w:val="002E45D1"/>
    <w:rsid w:val="002E4CBB"/>
    <w:rsid w:val="002E520C"/>
    <w:rsid w:val="002E5A7B"/>
    <w:rsid w:val="002E7374"/>
    <w:rsid w:val="002E7937"/>
    <w:rsid w:val="002F05C0"/>
    <w:rsid w:val="002F090B"/>
    <w:rsid w:val="002F24D4"/>
    <w:rsid w:val="002F28B7"/>
    <w:rsid w:val="002F4372"/>
    <w:rsid w:val="002F4E47"/>
    <w:rsid w:val="002F6C57"/>
    <w:rsid w:val="002F766C"/>
    <w:rsid w:val="0030360F"/>
    <w:rsid w:val="00303DB4"/>
    <w:rsid w:val="00304A7C"/>
    <w:rsid w:val="003066C9"/>
    <w:rsid w:val="00306DDC"/>
    <w:rsid w:val="00306F81"/>
    <w:rsid w:val="00306FE5"/>
    <w:rsid w:val="00307A54"/>
    <w:rsid w:val="0031017F"/>
    <w:rsid w:val="003103FC"/>
    <w:rsid w:val="0031044C"/>
    <w:rsid w:val="0031085F"/>
    <w:rsid w:val="00310F63"/>
    <w:rsid w:val="0031185B"/>
    <w:rsid w:val="0031217C"/>
    <w:rsid w:val="00312775"/>
    <w:rsid w:val="00312E09"/>
    <w:rsid w:val="00313A48"/>
    <w:rsid w:val="00313CD3"/>
    <w:rsid w:val="003147F5"/>
    <w:rsid w:val="00315EA1"/>
    <w:rsid w:val="00317FFB"/>
    <w:rsid w:val="00322357"/>
    <w:rsid w:val="00323095"/>
    <w:rsid w:val="0032407C"/>
    <w:rsid w:val="00324DC4"/>
    <w:rsid w:val="0032517F"/>
    <w:rsid w:val="003255E9"/>
    <w:rsid w:val="0032676B"/>
    <w:rsid w:val="00326A64"/>
    <w:rsid w:val="0032705F"/>
    <w:rsid w:val="00327FB9"/>
    <w:rsid w:val="003315AC"/>
    <w:rsid w:val="00331CCE"/>
    <w:rsid w:val="00333899"/>
    <w:rsid w:val="0033391C"/>
    <w:rsid w:val="0033407B"/>
    <w:rsid w:val="00334592"/>
    <w:rsid w:val="0033477C"/>
    <w:rsid w:val="00336F00"/>
    <w:rsid w:val="003373E2"/>
    <w:rsid w:val="00341F2E"/>
    <w:rsid w:val="003423E9"/>
    <w:rsid w:val="003424C2"/>
    <w:rsid w:val="00342A22"/>
    <w:rsid w:val="00342A7B"/>
    <w:rsid w:val="00342FC9"/>
    <w:rsid w:val="00343747"/>
    <w:rsid w:val="00345242"/>
    <w:rsid w:val="00346531"/>
    <w:rsid w:val="0034710A"/>
    <w:rsid w:val="00347613"/>
    <w:rsid w:val="00347708"/>
    <w:rsid w:val="00350B11"/>
    <w:rsid w:val="00350D1C"/>
    <w:rsid w:val="00352AED"/>
    <w:rsid w:val="00352EF8"/>
    <w:rsid w:val="0035354A"/>
    <w:rsid w:val="00353AD8"/>
    <w:rsid w:val="00353BCE"/>
    <w:rsid w:val="0035407E"/>
    <w:rsid w:val="0035482F"/>
    <w:rsid w:val="0035494B"/>
    <w:rsid w:val="0035560F"/>
    <w:rsid w:val="00357596"/>
    <w:rsid w:val="00360163"/>
    <w:rsid w:val="00360686"/>
    <w:rsid w:val="003613BF"/>
    <w:rsid w:val="00361863"/>
    <w:rsid w:val="00361CCD"/>
    <w:rsid w:val="003627BB"/>
    <w:rsid w:val="003630A0"/>
    <w:rsid w:val="0036380B"/>
    <w:rsid w:val="00363D0A"/>
    <w:rsid w:val="00364130"/>
    <w:rsid w:val="00365B4E"/>
    <w:rsid w:val="003661DD"/>
    <w:rsid w:val="00366CA1"/>
    <w:rsid w:val="0037088F"/>
    <w:rsid w:val="00370C6A"/>
    <w:rsid w:val="00370D21"/>
    <w:rsid w:val="0037139B"/>
    <w:rsid w:val="003715D3"/>
    <w:rsid w:val="00372280"/>
    <w:rsid w:val="003735E2"/>
    <w:rsid w:val="00373EB6"/>
    <w:rsid w:val="00374252"/>
    <w:rsid w:val="0037435D"/>
    <w:rsid w:val="0037469A"/>
    <w:rsid w:val="00374B55"/>
    <w:rsid w:val="00374E9B"/>
    <w:rsid w:val="00376E22"/>
    <w:rsid w:val="00381DA1"/>
    <w:rsid w:val="00382082"/>
    <w:rsid w:val="00383F8F"/>
    <w:rsid w:val="00384BB3"/>
    <w:rsid w:val="00385199"/>
    <w:rsid w:val="003854CE"/>
    <w:rsid w:val="003855E0"/>
    <w:rsid w:val="0038656D"/>
    <w:rsid w:val="00387D5C"/>
    <w:rsid w:val="00391E8D"/>
    <w:rsid w:val="00394CF4"/>
    <w:rsid w:val="00397070"/>
    <w:rsid w:val="003974A5"/>
    <w:rsid w:val="003A0E1A"/>
    <w:rsid w:val="003A1CDB"/>
    <w:rsid w:val="003A2BDF"/>
    <w:rsid w:val="003A4721"/>
    <w:rsid w:val="003A5101"/>
    <w:rsid w:val="003A7C22"/>
    <w:rsid w:val="003A7D36"/>
    <w:rsid w:val="003B0EE8"/>
    <w:rsid w:val="003B1EB5"/>
    <w:rsid w:val="003B204D"/>
    <w:rsid w:val="003B3839"/>
    <w:rsid w:val="003B58F6"/>
    <w:rsid w:val="003B5C0E"/>
    <w:rsid w:val="003B7B75"/>
    <w:rsid w:val="003B7BBA"/>
    <w:rsid w:val="003C0120"/>
    <w:rsid w:val="003C0783"/>
    <w:rsid w:val="003C0D6A"/>
    <w:rsid w:val="003C124C"/>
    <w:rsid w:val="003C3CB6"/>
    <w:rsid w:val="003C43C6"/>
    <w:rsid w:val="003C50D7"/>
    <w:rsid w:val="003C7804"/>
    <w:rsid w:val="003D0974"/>
    <w:rsid w:val="003D2009"/>
    <w:rsid w:val="003D47F3"/>
    <w:rsid w:val="003D69D7"/>
    <w:rsid w:val="003E136F"/>
    <w:rsid w:val="003E241C"/>
    <w:rsid w:val="003E2E21"/>
    <w:rsid w:val="003E3BAF"/>
    <w:rsid w:val="003E404B"/>
    <w:rsid w:val="003E44EE"/>
    <w:rsid w:val="003E50D5"/>
    <w:rsid w:val="003E6F60"/>
    <w:rsid w:val="003E704A"/>
    <w:rsid w:val="003E70FA"/>
    <w:rsid w:val="003E71EB"/>
    <w:rsid w:val="003F0104"/>
    <w:rsid w:val="003F32C0"/>
    <w:rsid w:val="003F6D32"/>
    <w:rsid w:val="003F73BC"/>
    <w:rsid w:val="003F7E82"/>
    <w:rsid w:val="00400AD4"/>
    <w:rsid w:val="00401562"/>
    <w:rsid w:val="00401B54"/>
    <w:rsid w:val="00402522"/>
    <w:rsid w:val="004038BD"/>
    <w:rsid w:val="00404613"/>
    <w:rsid w:val="00405376"/>
    <w:rsid w:val="00405449"/>
    <w:rsid w:val="00407620"/>
    <w:rsid w:val="00407878"/>
    <w:rsid w:val="00407DF3"/>
    <w:rsid w:val="00410466"/>
    <w:rsid w:val="00410837"/>
    <w:rsid w:val="00412608"/>
    <w:rsid w:val="00413337"/>
    <w:rsid w:val="0041425E"/>
    <w:rsid w:val="00414B44"/>
    <w:rsid w:val="00414D21"/>
    <w:rsid w:val="00416245"/>
    <w:rsid w:val="00416C8E"/>
    <w:rsid w:val="00420A11"/>
    <w:rsid w:val="004214E1"/>
    <w:rsid w:val="004215AA"/>
    <w:rsid w:val="00421E79"/>
    <w:rsid w:val="00425651"/>
    <w:rsid w:val="00426085"/>
    <w:rsid w:val="00430224"/>
    <w:rsid w:val="00430378"/>
    <w:rsid w:val="004307E5"/>
    <w:rsid w:val="00431D2D"/>
    <w:rsid w:val="00433F16"/>
    <w:rsid w:val="00434521"/>
    <w:rsid w:val="004353A8"/>
    <w:rsid w:val="0043568C"/>
    <w:rsid w:val="004368A5"/>
    <w:rsid w:val="004371FC"/>
    <w:rsid w:val="004379B6"/>
    <w:rsid w:val="00440A9F"/>
    <w:rsid w:val="00440BCC"/>
    <w:rsid w:val="0044100F"/>
    <w:rsid w:val="00441079"/>
    <w:rsid w:val="00441B90"/>
    <w:rsid w:val="004421DA"/>
    <w:rsid w:val="00442D37"/>
    <w:rsid w:val="00442DEA"/>
    <w:rsid w:val="00443361"/>
    <w:rsid w:val="004449EB"/>
    <w:rsid w:val="004456F9"/>
    <w:rsid w:val="004461EA"/>
    <w:rsid w:val="0044647A"/>
    <w:rsid w:val="00446A66"/>
    <w:rsid w:val="00447CC3"/>
    <w:rsid w:val="00447D84"/>
    <w:rsid w:val="00451C4A"/>
    <w:rsid w:val="00454805"/>
    <w:rsid w:val="00455E56"/>
    <w:rsid w:val="004569B7"/>
    <w:rsid w:val="004601C1"/>
    <w:rsid w:val="00460FFD"/>
    <w:rsid w:val="0046372A"/>
    <w:rsid w:val="0046514B"/>
    <w:rsid w:val="004710C4"/>
    <w:rsid w:val="00471EE7"/>
    <w:rsid w:val="00472016"/>
    <w:rsid w:val="004730CB"/>
    <w:rsid w:val="004734D5"/>
    <w:rsid w:val="00473BCB"/>
    <w:rsid w:val="00473CD1"/>
    <w:rsid w:val="00474075"/>
    <w:rsid w:val="0047470E"/>
    <w:rsid w:val="0047537B"/>
    <w:rsid w:val="004760C6"/>
    <w:rsid w:val="00477113"/>
    <w:rsid w:val="00480832"/>
    <w:rsid w:val="00481448"/>
    <w:rsid w:val="00481DD2"/>
    <w:rsid w:val="004823A1"/>
    <w:rsid w:val="004837C9"/>
    <w:rsid w:val="0048406D"/>
    <w:rsid w:val="004843A5"/>
    <w:rsid w:val="00484775"/>
    <w:rsid w:val="004856A3"/>
    <w:rsid w:val="0048690A"/>
    <w:rsid w:val="00487376"/>
    <w:rsid w:val="00487F46"/>
    <w:rsid w:val="0049019C"/>
    <w:rsid w:val="004901A9"/>
    <w:rsid w:val="0049086A"/>
    <w:rsid w:val="00490C8E"/>
    <w:rsid w:val="004917E1"/>
    <w:rsid w:val="00491818"/>
    <w:rsid w:val="004921DE"/>
    <w:rsid w:val="00492410"/>
    <w:rsid w:val="004926D7"/>
    <w:rsid w:val="004949EA"/>
    <w:rsid w:val="00497615"/>
    <w:rsid w:val="004A09CE"/>
    <w:rsid w:val="004A134A"/>
    <w:rsid w:val="004A2507"/>
    <w:rsid w:val="004A4F5F"/>
    <w:rsid w:val="004A5BAD"/>
    <w:rsid w:val="004A5EA1"/>
    <w:rsid w:val="004A64D3"/>
    <w:rsid w:val="004A7495"/>
    <w:rsid w:val="004A74F4"/>
    <w:rsid w:val="004A7D1C"/>
    <w:rsid w:val="004B0571"/>
    <w:rsid w:val="004B06F3"/>
    <w:rsid w:val="004B075F"/>
    <w:rsid w:val="004B0A49"/>
    <w:rsid w:val="004B0B67"/>
    <w:rsid w:val="004B110D"/>
    <w:rsid w:val="004B1832"/>
    <w:rsid w:val="004B1E7C"/>
    <w:rsid w:val="004B2788"/>
    <w:rsid w:val="004B3D78"/>
    <w:rsid w:val="004B782D"/>
    <w:rsid w:val="004C20CF"/>
    <w:rsid w:val="004C279F"/>
    <w:rsid w:val="004C3046"/>
    <w:rsid w:val="004C45A8"/>
    <w:rsid w:val="004C5168"/>
    <w:rsid w:val="004C6B25"/>
    <w:rsid w:val="004C7A50"/>
    <w:rsid w:val="004D0121"/>
    <w:rsid w:val="004D1882"/>
    <w:rsid w:val="004D1D78"/>
    <w:rsid w:val="004D29F3"/>
    <w:rsid w:val="004D2EAA"/>
    <w:rsid w:val="004D449C"/>
    <w:rsid w:val="004D66A1"/>
    <w:rsid w:val="004D7374"/>
    <w:rsid w:val="004D775D"/>
    <w:rsid w:val="004D7F13"/>
    <w:rsid w:val="004E0088"/>
    <w:rsid w:val="004E165B"/>
    <w:rsid w:val="004E3084"/>
    <w:rsid w:val="004E3FB0"/>
    <w:rsid w:val="004E4004"/>
    <w:rsid w:val="004E4288"/>
    <w:rsid w:val="004E474F"/>
    <w:rsid w:val="004E5589"/>
    <w:rsid w:val="004E6DC6"/>
    <w:rsid w:val="004E6E8C"/>
    <w:rsid w:val="004E6FF0"/>
    <w:rsid w:val="004E7374"/>
    <w:rsid w:val="004E7927"/>
    <w:rsid w:val="004F0FFC"/>
    <w:rsid w:val="004F14B8"/>
    <w:rsid w:val="004F27D0"/>
    <w:rsid w:val="004F2D94"/>
    <w:rsid w:val="004F3A72"/>
    <w:rsid w:val="004F4071"/>
    <w:rsid w:val="004F463F"/>
    <w:rsid w:val="004F4D5A"/>
    <w:rsid w:val="004F626C"/>
    <w:rsid w:val="004F739A"/>
    <w:rsid w:val="004F7590"/>
    <w:rsid w:val="004F79BB"/>
    <w:rsid w:val="00501BBE"/>
    <w:rsid w:val="00502345"/>
    <w:rsid w:val="0050280E"/>
    <w:rsid w:val="00502E7A"/>
    <w:rsid w:val="00503048"/>
    <w:rsid w:val="00503828"/>
    <w:rsid w:val="005044C1"/>
    <w:rsid w:val="00504DE6"/>
    <w:rsid w:val="00505C3A"/>
    <w:rsid w:val="005060A2"/>
    <w:rsid w:val="00506447"/>
    <w:rsid w:val="00507668"/>
    <w:rsid w:val="00507B7E"/>
    <w:rsid w:val="00515611"/>
    <w:rsid w:val="00516700"/>
    <w:rsid w:val="00517F0A"/>
    <w:rsid w:val="005210F7"/>
    <w:rsid w:val="005218A6"/>
    <w:rsid w:val="0052198D"/>
    <w:rsid w:val="00522333"/>
    <w:rsid w:val="005234E6"/>
    <w:rsid w:val="005234EE"/>
    <w:rsid w:val="005238D3"/>
    <w:rsid w:val="005247EC"/>
    <w:rsid w:val="00525BB3"/>
    <w:rsid w:val="0052606D"/>
    <w:rsid w:val="00527620"/>
    <w:rsid w:val="005278C7"/>
    <w:rsid w:val="00527C3D"/>
    <w:rsid w:val="005330F7"/>
    <w:rsid w:val="00535E02"/>
    <w:rsid w:val="00542317"/>
    <w:rsid w:val="0054287E"/>
    <w:rsid w:val="00543527"/>
    <w:rsid w:val="005444E3"/>
    <w:rsid w:val="0054493F"/>
    <w:rsid w:val="005453B5"/>
    <w:rsid w:val="0054567B"/>
    <w:rsid w:val="005457B7"/>
    <w:rsid w:val="005462A8"/>
    <w:rsid w:val="00546B2E"/>
    <w:rsid w:val="005476DE"/>
    <w:rsid w:val="00547AB7"/>
    <w:rsid w:val="005526FC"/>
    <w:rsid w:val="0055321B"/>
    <w:rsid w:val="0055431B"/>
    <w:rsid w:val="005543D1"/>
    <w:rsid w:val="00555208"/>
    <w:rsid w:val="005570B1"/>
    <w:rsid w:val="00560E64"/>
    <w:rsid w:val="00561D14"/>
    <w:rsid w:val="0056243A"/>
    <w:rsid w:val="00563A65"/>
    <w:rsid w:val="00565C61"/>
    <w:rsid w:val="005665F5"/>
    <w:rsid w:val="00567798"/>
    <w:rsid w:val="00567C4A"/>
    <w:rsid w:val="00570621"/>
    <w:rsid w:val="00571022"/>
    <w:rsid w:val="005711CC"/>
    <w:rsid w:val="0057120E"/>
    <w:rsid w:val="005713CF"/>
    <w:rsid w:val="005716C0"/>
    <w:rsid w:val="00571AEC"/>
    <w:rsid w:val="00571B72"/>
    <w:rsid w:val="00571C84"/>
    <w:rsid w:val="00572D1B"/>
    <w:rsid w:val="0057300B"/>
    <w:rsid w:val="005733E8"/>
    <w:rsid w:val="00573C95"/>
    <w:rsid w:val="00573FC3"/>
    <w:rsid w:val="0057400F"/>
    <w:rsid w:val="00574020"/>
    <w:rsid w:val="0057445F"/>
    <w:rsid w:val="005752EC"/>
    <w:rsid w:val="00575453"/>
    <w:rsid w:val="00575E9C"/>
    <w:rsid w:val="00580311"/>
    <w:rsid w:val="005827D7"/>
    <w:rsid w:val="00582C3B"/>
    <w:rsid w:val="00584250"/>
    <w:rsid w:val="005844EC"/>
    <w:rsid w:val="005855C9"/>
    <w:rsid w:val="00585677"/>
    <w:rsid w:val="00587894"/>
    <w:rsid w:val="00587E4A"/>
    <w:rsid w:val="00590473"/>
    <w:rsid w:val="005956D7"/>
    <w:rsid w:val="00595EDF"/>
    <w:rsid w:val="005970D5"/>
    <w:rsid w:val="005A1481"/>
    <w:rsid w:val="005A2017"/>
    <w:rsid w:val="005A29D9"/>
    <w:rsid w:val="005A2CF7"/>
    <w:rsid w:val="005A2E6D"/>
    <w:rsid w:val="005A3073"/>
    <w:rsid w:val="005A465A"/>
    <w:rsid w:val="005B221D"/>
    <w:rsid w:val="005B34D4"/>
    <w:rsid w:val="005B4039"/>
    <w:rsid w:val="005B4739"/>
    <w:rsid w:val="005B4987"/>
    <w:rsid w:val="005B4B7E"/>
    <w:rsid w:val="005B4FFC"/>
    <w:rsid w:val="005B5557"/>
    <w:rsid w:val="005B56D8"/>
    <w:rsid w:val="005B6D99"/>
    <w:rsid w:val="005B6E0C"/>
    <w:rsid w:val="005B7D67"/>
    <w:rsid w:val="005C114C"/>
    <w:rsid w:val="005C21A9"/>
    <w:rsid w:val="005C233B"/>
    <w:rsid w:val="005C2828"/>
    <w:rsid w:val="005C287B"/>
    <w:rsid w:val="005C45E0"/>
    <w:rsid w:val="005C51C5"/>
    <w:rsid w:val="005C69C2"/>
    <w:rsid w:val="005C6DB7"/>
    <w:rsid w:val="005C716C"/>
    <w:rsid w:val="005C76A1"/>
    <w:rsid w:val="005C7C8D"/>
    <w:rsid w:val="005D0592"/>
    <w:rsid w:val="005D1FB3"/>
    <w:rsid w:val="005D1FFD"/>
    <w:rsid w:val="005D284F"/>
    <w:rsid w:val="005D326C"/>
    <w:rsid w:val="005D4D3D"/>
    <w:rsid w:val="005D5B74"/>
    <w:rsid w:val="005D6F58"/>
    <w:rsid w:val="005D79DD"/>
    <w:rsid w:val="005E07DC"/>
    <w:rsid w:val="005E20B0"/>
    <w:rsid w:val="005E4CEF"/>
    <w:rsid w:val="005E53FE"/>
    <w:rsid w:val="005E59D2"/>
    <w:rsid w:val="005E7C67"/>
    <w:rsid w:val="005F020B"/>
    <w:rsid w:val="005F1865"/>
    <w:rsid w:val="005F20AC"/>
    <w:rsid w:val="005F22EE"/>
    <w:rsid w:val="005F32D8"/>
    <w:rsid w:val="005F35D7"/>
    <w:rsid w:val="005F38C5"/>
    <w:rsid w:val="005F5349"/>
    <w:rsid w:val="005F6249"/>
    <w:rsid w:val="005F6E14"/>
    <w:rsid w:val="005F6EE4"/>
    <w:rsid w:val="0060015F"/>
    <w:rsid w:val="006016AE"/>
    <w:rsid w:val="0060374A"/>
    <w:rsid w:val="00603E44"/>
    <w:rsid w:val="006045EF"/>
    <w:rsid w:val="00605A47"/>
    <w:rsid w:val="00605DE4"/>
    <w:rsid w:val="00606A52"/>
    <w:rsid w:val="00606F1C"/>
    <w:rsid w:val="00607C12"/>
    <w:rsid w:val="00607C66"/>
    <w:rsid w:val="00607FFB"/>
    <w:rsid w:val="00610E31"/>
    <w:rsid w:val="00612781"/>
    <w:rsid w:val="00612B4F"/>
    <w:rsid w:val="0061368C"/>
    <w:rsid w:val="00613B4E"/>
    <w:rsid w:val="00613F10"/>
    <w:rsid w:val="00615C27"/>
    <w:rsid w:val="006169EA"/>
    <w:rsid w:val="00616CBD"/>
    <w:rsid w:val="006215E4"/>
    <w:rsid w:val="00623B06"/>
    <w:rsid w:val="0062400C"/>
    <w:rsid w:val="0062756E"/>
    <w:rsid w:val="006303AD"/>
    <w:rsid w:val="00631564"/>
    <w:rsid w:val="006329F7"/>
    <w:rsid w:val="00632F3E"/>
    <w:rsid w:val="00633FF9"/>
    <w:rsid w:val="00634EB1"/>
    <w:rsid w:val="0063666C"/>
    <w:rsid w:val="00636C03"/>
    <w:rsid w:val="00637D78"/>
    <w:rsid w:val="0064112F"/>
    <w:rsid w:val="00641878"/>
    <w:rsid w:val="00641A37"/>
    <w:rsid w:val="00642C87"/>
    <w:rsid w:val="006432AB"/>
    <w:rsid w:val="006436C9"/>
    <w:rsid w:val="00644413"/>
    <w:rsid w:val="006445A5"/>
    <w:rsid w:val="00644836"/>
    <w:rsid w:val="00644BC8"/>
    <w:rsid w:val="006502F2"/>
    <w:rsid w:val="00650300"/>
    <w:rsid w:val="006514E0"/>
    <w:rsid w:val="0065188D"/>
    <w:rsid w:val="00651CA2"/>
    <w:rsid w:val="00651DE5"/>
    <w:rsid w:val="006528E4"/>
    <w:rsid w:val="00652A3D"/>
    <w:rsid w:val="00653A6F"/>
    <w:rsid w:val="00653FB1"/>
    <w:rsid w:val="006553C3"/>
    <w:rsid w:val="0065541B"/>
    <w:rsid w:val="006555CB"/>
    <w:rsid w:val="00656B4D"/>
    <w:rsid w:val="00657B04"/>
    <w:rsid w:val="0066006B"/>
    <w:rsid w:val="0066190D"/>
    <w:rsid w:val="00661E12"/>
    <w:rsid w:val="006656C5"/>
    <w:rsid w:val="0066593F"/>
    <w:rsid w:val="006670D0"/>
    <w:rsid w:val="00670216"/>
    <w:rsid w:val="0067275E"/>
    <w:rsid w:val="0067297A"/>
    <w:rsid w:val="00672CFF"/>
    <w:rsid w:val="00675646"/>
    <w:rsid w:val="006760E0"/>
    <w:rsid w:val="00676AA4"/>
    <w:rsid w:val="006774D6"/>
    <w:rsid w:val="00677763"/>
    <w:rsid w:val="00677C6B"/>
    <w:rsid w:val="006802C5"/>
    <w:rsid w:val="00680D31"/>
    <w:rsid w:val="0068136C"/>
    <w:rsid w:val="006823FD"/>
    <w:rsid w:val="00685795"/>
    <w:rsid w:val="006863C7"/>
    <w:rsid w:val="006865A0"/>
    <w:rsid w:val="00687454"/>
    <w:rsid w:val="00690122"/>
    <w:rsid w:val="00690C69"/>
    <w:rsid w:val="00690DA2"/>
    <w:rsid w:val="00691C3D"/>
    <w:rsid w:val="00692233"/>
    <w:rsid w:val="0069233B"/>
    <w:rsid w:val="00692B1A"/>
    <w:rsid w:val="00693034"/>
    <w:rsid w:val="00694235"/>
    <w:rsid w:val="00694572"/>
    <w:rsid w:val="00696A41"/>
    <w:rsid w:val="00697312"/>
    <w:rsid w:val="006A002D"/>
    <w:rsid w:val="006A0349"/>
    <w:rsid w:val="006A0FEB"/>
    <w:rsid w:val="006A113C"/>
    <w:rsid w:val="006A2E8F"/>
    <w:rsid w:val="006A2FFB"/>
    <w:rsid w:val="006A3CC9"/>
    <w:rsid w:val="006A5ABB"/>
    <w:rsid w:val="006A6241"/>
    <w:rsid w:val="006A647D"/>
    <w:rsid w:val="006A6928"/>
    <w:rsid w:val="006A786C"/>
    <w:rsid w:val="006A7ACD"/>
    <w:rsid w:val="006A7B1A"/>
    <w:rsid w:val="006A7E44"/>
    <w:rsid w:val="006B0295"/>
    <w:rsid w:val="006B10AC"/>
    <w:rsid w:val="006B13D0"/>
    <w:rsid w:val="006B14AE"/>
    <w:rsid w:val="006B1C63"/>
    <w:rsid w:val="006B2E7D"/>
    <w:rsid w:val="006B3454"/>
    <w:rsid w:val="006B44FB"/>
    <w:rsid w:val="006B5146"/>
    <w:rsid w:val="006B5BA7"/>
    <w:rsid w:val="006B684F"/>
    <w:rsid w:val="006C0196"/>
    <w:rsid w:val="006C044D"/>
    <w:rsid w:val="006C1B24"/>
    <w:rsid w:val="006C1C1B"/>
    <w:rsid w:val="006C234C"/>
    <w:rsid w:val="006C2684"/>
    <w:rsid w:val="006C44C7"/>
    <w:rsid w:val="006C62DC"/>
    <w:rsid w:val="006C669D"/>
    <w:rsid w:val="006C6B59"/>
    <w:rsid w:val="006C71C5"/>
    <w:rsid w:val="006C75E2"/>
    <w:rsid w:val="006C777A"/>
    <w:rsid w:val="006C7F85"/>
    <w:rsid w:val="006D142B"/>
    <w:rsid w:val="006D1976"/>
    <w:rsid w:val="006D2EF1"/>
    <w:rsid w:val="006D3473"/>
    <w:rsid w:val="006D3A4B"/>
    <w:rsid w:val="006D3B54"/>
    <w:rsid w:val="006D48B2"/>
    <w:rsid w:val="006D4DC5"/>
    <w:rsid w:val="006D569B"/>
    <w:rsid w:val="006D604B"/>
    <w:rsid w:val="006E022F"/>
    <w:rsid w:val="006E04BF"/>
    <w:rsid w:val="006E0BCC"/>
    <w:rsid w:val="006E1347"/>
    <w:rsid w:val="006E1868"/>
    <w:rsid w:val="006E244B"/>
    <w:rsid w:val="006E353F"/>
    <w:rsid w:val="006E5460"/>
    <w:rsid w:val="006E6026"/>
    <w:rsid w:val="006E6E0B"/>
    <w:rsid w:val="006F050C"/>
    <w:rsid w:val="006F0FFF"/>
    <w:rsid w:val="006F1D2E"/>
    <w:rsid w:val="006F1FD7"/>
    <w:rsid w:val="006F5AEA"/>
    <w:rsid w:val="006F7702"/>
    <w:rsid w:val="006F77BB"/>
    <w:rsid w:val="006F798E"/>
    <w:rsid w:val="006F79D1"/>
    <w:rsid w:val="00700088"/>
    <w:rsid w:val="0070172A"/>
    <w:rsid w:val="00701924"/>
    <w:rsid w:val="00701AC9"/>
    <w:rsid w:val="0070267A"/>
    <w:rsid w:val="0070358C"/>
    <w:rsid w:val="007037F7"/>
    <w:rsid w:val="0070421E"/>
    <w:rsid w:val="0070498F"/>
    <w:rsid w:val="00704FE1"/>
    <w:rsid w:val="007058B2"/>
    <w:rsid w:val="00705A8C"/>
    <w:rsid w:val="00705D20"/>
    <w:rsid w:val="0070650D"/>
    <w:rsid w:val="00707AF6"/>
    <w:rsid w:val="007101FA"/>
    <w:rsid w:val="00710FEB"/>
    <w:rsid w:val="007112F0"/>
    <w:rsid w:val="007117B0"/>
    <w:rsid w:val="00711BC6"/>
    <w:rsid w:val="007121C1"/>
    <w:rsid w:val="007121DC"/>
    <w:rsid w:val="00713086"/>
    <w:rsid w:val="00713827"/>
    <w:rsid w:val="00714D3C"/>
    <w:rsid w:val="00715FFF"/>
    <w:rsid w:val="007204D2"/>
    <w:rsid w:val="00721208"/>
    <w:rsid w:val="0072265A"/>
    <w:rsid w:val="0072296E"/>
    <w:rsid w:val="00722A19"/>
    <w:rsid w:val="0072324B"/>
    <w:rsid w:val="00723CFC"/>
    <w:rsid w:val="00724947"/>
    <w:rsid w:val="0072502B"/>
    <w:rsid w:val="00725D68"/>
    <w:rsid w:val="00725DD4"/>
    <w:rsid w:val="00726AAB"/>
    <w:rsid w:val="00726CF1"/>
    <w:rsid w:val="007271CE"/>
    <w:rsid w:val="0072749C"/>
    <w:rsid w:val="0072790D"/>
    <w:rsid w:val="007319F5"/>
    <w:rsid w:val="00732756"/>
    <w:rsid w:val="00734270"/>
    <w:rsid w:val="007346F3"/>
    <w:rsid w:val="00734853"/>
    <w:rsid w:val="007357FB"/>
    <w:rsid w:val="00736718"/>
    <w:rsid w:val="00736DE4"/>
    <w:rsid w:val="00737286"/>
    <w:rsid w:val="00737BC8"/>
    <w:rsid w:val="00737F8F"/>
    <w:rsid w:val="00740C57"/>
    <w:rsid w:val="00740CAF"/>
    <w:rsid w:val="007410F4"/>
    <w:rsid w:val="00742AD6"/>
    <w:rsid w:val="00743090"/>
    <w:rsid w:val="007441F0"/>
    <w:rsid w:val="0074531A"/>
    <w:rsid w:val="00746303"/>
    <w:rsid w:val="007463B7"/>
    <w:rsid w:val="00746426"/>
    <w:rsid w:val="00755848"/>
    <w:rsid w:val="0075630E"/>
    <w:rsid w:val="00756F1A"/>
    <w:rsid w:val="00757971"/>
    <w:rsid w:val="00757B45"/>
    <w:rsid w:val="007603D3"/>
    <w:rsid w:val="00760574"/>
    <w:rsid w:val="00761470"/>
    <w:rsid w:val="00761A23"/>
    <w:rsid w:val="007625BD"/>
    <w:rsid w:val="00762CFC"/>
    <w:rsid w:val="0076578E"/>
    <w:rsid w:val="00765E5F"/>
    <w:rsid w:val="00766404"/>
    <w:rsid w:val="00766BA8"/>
    <w:rsid w:val="00766BAE"/>
    <w:rsid w:val="00767D35"/>
    <w:rsid w:val="00771BDE"/>
    <w:rsid w:val="00771F84"/>
    <w:rsid w:val="007724B3"/>
    <w:rsid w:val="00772E17"/>
    <w:rsid w:val="00773A51"/>
    <w:rsid w:val="00773C40"/>
    <w:rsid w:val="00776419"/>
    <w:rsid w:val="00776535"/>
    <w:rsid w:val="0077701C"/>
    <w:rsid w:val="00777562"/>
    <w:rsid w:val="00777A81"/>
    <w:rsid w:val="00780C08"/>
    <w:rsid w:val="00781951"/>
    <w:rsid w:val="00782EBF"/>
    <w:rsid w:val="00783966"/>
    <w:rsid w:val="007847EE"/>
    <w:rsid w:val="00785703"/>
    <w:rsid w:val="00785778"/>
    <w:rsid w:val="007859D4"/>
    <w:rsid w:val="00790DB5"/>
    <w:rsid w:val="00792806"/>
    <w:rsid w:val="007928E0"/>
    <w:rsid w:val="00793D43"/>
    <w:rsid w:val="0079416D"/>
    <w:rsid w:val="0079417D"/>
    <w:rsid w:val="0079418F"/>
    <w:rsid w:val="0079465E"/>
    <w:rsid w:val="007946D0"/>
    <w:rsid w:val="00794E3D"/>
    <w:rsid w:val="007956D7"/>
    <w:rsid w:val="0079627E"/>
    <w:rsid w:val="007966B9"/>
    <w:rsid w:val="007967C6"/>
    <w:rsid w:val="00797052"/>
    <w:rsid w:val="007971F4"/>
    <w:rsid w:val="00797750"/>
    <w:rsid w:val="00797E31"/>
    <w:rsid w:val="007A0001"/>
    <w:rsid w:val="007A13D9"/>
    <w:rsid w:val="007A1594"/>
    <w:rsid w:val="007A1ACF"/>
    <w:rsid w:val="007A1C4F"/>
    <w:rsid w:val="007A2CAE"/>
    <w:rsid w:val="007A2FEF"/>
    <w:rsid w:val="007A3542"/>
    <w:rsid w:val="007A3987"/>
    <w:rsid w:val="007A422B"/>
    <w:rsid w:val="007A5A17"/>
    <w:rsid w:val="007A5DBB"/>
    <w:rsid w:val="007A6438"/>
    <w:rsid w:val="007A64DF"/>
    <w:rsid w:val="007A702F"/>
    <w:rsid w:val="007A71FF"/>
    <w:rsid w:val="007A7793"/>
    <w:rsid w:val="007B0354"/>
    <w:rsid w:val="007B0357"/>
    <w:rsid w:val="007B04B3"/>
    <w:rsid w:val="007B209E"/>
    <w:rsid w:val="007B2398"/>
    <w:rsid w:val="007B2BF7"/>
    <w:rsid w:val="007B3A64"/>
    <w:rsid w:val="007B4E53"/>
    <w:rsid w:val="007B5DF1"/>
    <w:rsid w:val="007B63D8"/>
    <w:rsid w:val="007B7C45"/>
    <w:rsid w:val="007C0255"/>
    <w:rsid w:val="007C065A"/>
    <w:rsid w:val="007C278A"/>
    <w:rsid w:val="007C29B8"/>
    <w:rsid w:val="007C2D07"/>
    <w:rsid w:val="007C3E20"/>
    <w:rsid w:val="007C4D00"/>
    <w:rsid w:val="007C5B6F"/>
    <w:rsid w:val="007C7445"/>
    <w:rsid w:val="007C760D"/>
    <w:rsid w:val="007C7B63"/>
    <w:rsid w:val="007C7CBF"/>
    <w:rsid w:val="007D039F"/>
    <w:rsid w:val="007D0CA4"/>
    <w:rsid w:val="007D1112"/>
    <w:rsid w:val="007D1987"/>
    <w:rsid w:val="007D3005"/>
    <w:rsid w:val="007D3C5D"/>
    <w:rsid w:val="007D3C73"/>
    <w:rsid w:val="007D4A54"/>
    <w:rsid w:val="007D694B"/>
    <w:rsid w:val="007D7146"/>
    <w:rsid w:val="007D7B8A"/>
    <w:rsid w:val="007E0A7F"/>
    <w:rsid w:val="007E0E16"/>
    <w:rsid w:val="007E13A9"/>
    <w:rsid w:val="007E20B1"/>
    <w:rsid w:val="007E2F9C"/>
    <w:rsid w:val="007E32D4"/>
    <w:rsid w:val="007E4192"/>
    <w:rsid w:val="007E4F4F"/>
    <w:rsid w:val="007E5DBF"/>
    <w:rsid w:val="007E67DB"/>
    <w:rsid w:val="007E6CF6"/>
    <w:rsid w:val="007F3D1D"/>
    <w:rsid w:val="007F7C03"/>
    <w:rsid w:val="00802F69"/>
    <w:rsid w:val="00803302"/>
    <w:rsid w:val="008044E5"/>
    <w:rsid w:val="00804CDA"/>
    <w:rsid w:val="0080597E"/>
    <w:rsid w:val="00806FF5"/>
    <w:rsid w:val="00807367"/>
    <w:rsid w:val="00807D88"/>
    <w:rsid w:val="008114D2"/>
    <w:rsid w:val="0081169B"/>
    <w:rsid w:val="008131D7"/>
    <w:rsid w:val="0081320A"/>
    <w:rsid w:val="00813506"/>
    <w:rsid w:val="0081699B"/>
    <w:rsid w:val="00820105"/>
    <w:rsid w:val="00821764"/>
    <w:rsid w:val="008228DE"/>
    <w:rsid w:val="008229C1"/>
    <w:rsid w:val="00823876"/>
    <w:rsid w:val="00823EA4"/>
    <w:rsid w:val="00825563"/>
    <w:rsid w:val="00826090"/>
    <w:rsid w:val="00826CBC"/>
    <w:rsid w:val="00826F63"/>
    <w:rsid w:val="00827B14"/>
    <w:rsid w:val="008310D7"/>
    <w:rsid w:val="00832904"/>
    <w:rsid w:val="008331D4"/>
    <w:rsid w:val="0083425F"/>
    <w:rsid w:val="0083454A"/>
    <w:rsid w:val="008350D8"/>
    <w:rsid w:val="008353F9"/>
    <w:rsid w:val="0083658B"/>
    <w:rsid w:val="008371A1"/>
    <w:rsid w:val="008404ED"/>
    <w:rsid w:val="00840AB2"/>
    <w:rsid w:val="00841160"/>
    <w:rsid w:val="00841936"/>
    <w:rsid w:val="00842DFD"/>
    <w:rsid w:val="00843F1C"/>
    <w:rsid w:val="00845692"/>
    <w:rsid w:val="00845811"/>
    <w:rsid w:val="008458BB"/>
    <w:rsid w:val="00846D7E"/>
    <w:rsid w:val="008471F4"/>
    <w:rsid w:val="008473F8"/>
    <w:rsid w:val="00850A75"/>
    <w:rsid w:val="008514CC"/>
    <w:rsid w:val="00851D95"/>
    <w:rsid w:val="00852274"/>
    <w:rsid w:val="00853B49"/>
    <w:rsid w:val="00853F98"/>
    <w:rsid w:val="008544C5"/>
    <w:rsid w:val="008560F6"/>
    <w:rsid w:val="00857D9C"/>
    <w:rsid w:val="00857EBF"/>
    <w:rsid w:val="00860917"/>
    <w:rsid w:val="00860A2A"/>
    <w:rsid w:val="008612A4"/>
    <w:rsid w:val="00862376"/>
    <w:rsid w:val="00862A47"/>
    <w:rsid w:val="00863233"/>
    <w:rsid w:val="00864216"/>
    <w:rsid w:val="00865125"/>
    <w:rsid w:val="00867797"/>
    <w:rsid w:val="008679CA"/>
    <w:rsid w:val="00871272"/>
    <w:rsid w:val="0087235B"/>
    <w:rsid w:val="0087256F"/>
    <w:rsid w:val="008746AC"/>
    <w:rsid w:val="00874C0A"/>
    <w:rsid w:val="008767A9"/>
    <w:rsid w:val="00877352"/>
    <w:rsid w:val="008773CB"/>
    <w:rsid w:val="0088093C"/>
    <w:rsid w:val="00880BEA"/>
    <w:rsid w:val="008816D0"/>
    <w:rsid w:val="008821D6"/>
    <w:rsid w:val="0088342C"/>
    <w:rsid w:val="0088383C"/>
    <w:rsid w:val="00884391"/>
    <w:rsid w:val="00885BBA"/>
    <w:rsid w:val="00885BC7"/>
    <w:rsid w:val="00886CCB"/>
    <w:rsid w:val="00887F48"/>
    <w:rsid w:val="00890A1A"/>
    <w:rsid w:val="00891591"/>
    <w:rsid w:val="00891FBF"/>
    <w:rsid w:val="008935E9"/>
    <w:rsid w:val="00894933"/>
    <w:rsid w:val="00894FE3"/>
    <w:rsid w:val="00895993"/>
    <w:rsid w:val="00895BA4"/>
    <w:rsid w:val="00895D38"/>
    <w:rsid w:val="008A17C8"/>
    <w:rsid w:val="008A2B33"/>
    <w:rsid w:val="008A2B55"/>
    <w:rsid w:val="008A331B"/>
    <w:rsid w:val="008A3B92"/>
    <w:rsid w:val="008A3BD7"/>
    <w:rsid w:val="008A40D6"/>
    <w:rsid w:val="008A4256"/>
    <w:rsid w:val="008A507E"/>
    <w:rsid w:val="008A55A3"/>
    <w:rsid w:val="008A577B"/>
    <w:rsid w:val="008A6F4D"/>
    <w:rsid w:val="008A72EF"/>
    <w:rsid w:val="008A7303"/>
    <w:rsid w:val="008A7D99"/>
    <w:rsid w:val="008B033E"/>
    <w:rsid w:val="008B0FD8"/>
    <w:rsid w:val="008B1B55"/>
    <w:rsid w:val="008B2842"/>
    <w:rsid w:val="008B5415"/>
    <w:rsid w:val="008B56A2"/>
    <w:rsid w:val="008B6778"/>
    <w:rsid w:val="008C1AA8"/>
    <w:rsid w:val="008C3103"/>
    <w:rsid w:val="008C46EB"/>
    <w:rsid w:val="008C4826"/>
    <w:rsid w:val="008C4BD2"/>
    <w:rsid w:val="008D10CD"/>
    <w:rsid w:val="008D246C"/>
    <w:rsid w:val="008D336E"/>
    <w:rsid w:val="008D34FE"/>
    <w:rsid w:val="008D51E1"/>
    <w:rsid w:val="008D60A6"/>
    <w:rsid w:val="008D667E"/>
    <w:rsid w:val="008D6BAE"/>
    <w:rsid w:val="008D7177"/>
    <w:rsid w:val="008D7D60"/>
    <w:rsid w:val="008E0B25"/>
    <w:rsid w:val="008E1582"/>
    <w:rsid w:val="008E1F81"/>
    <w:rsid w:val="008E38D1"/>
    <w:rsid w:val="008E3CE0"/>
    <w:rsid w:val="008E3F06"/>
    <w:rsid w:val="008E4E14"/>
    <w:rsid w:val="008E58A7"/>
    <w:rsid w:val="008E5F7F"/>
    <w:rsid w:val="008F08A4"/>
    <w:rsid w:val="008F0C03"/>
    <w:rsid w:val="008F0EAD"/>
    <w:rsid w:val="008F1ABA"/>
    <w:rsid w:val="008F335D"/>
    <w:rsid w:val="008F35D1"/>
    <w:rsid w:val="008F53A8"/>
    <w:rsid w:val="008F5579"/>
    <w:rsid w:val="008F6521"/>
    <w:rsid w:val="008F6B1F"/>
    <w:rsid w:val="008F6E47"/>
    <w:rsid w:val="008F725C"/>
    <w:rsid w:val="0090140D"/>
    <w:rsid w:val="00901991"/>
    <w:rsid w:val="00902781"/>
    <w:rsid w:val="009031FC"/>
    <w:rsid w:val="00904017"/>
    <w:rsid w:val="00904444"/>
    <w:rsid w:val="009048A8"/>
    <w:rsid w:val="00904EBE"/>
    <w:rsid w:val="009050CA"/>
    <w:rsid w:val="00905239"/>
    <w:rsid w:val="00905A52"/>
    <w:rsid w:val="00905B86"/>
    <w:rsid w:val="00905DE9"/>
    <w:rsid w:val="00905E0F"/>
    <w:rsid w:val="00906E29"/>
    <w:rsid w:val="00907193"/>
    <w:rsid w:val="0091395E"/>
    <w:rsid w:val="00914C65"/>
    <w:rsid w:val="00914C91"/>
    <w:rsid w:val="0091560C"/>
    <w:rsid w:val="00915750"/>
    <w:rsid w:val="00915C66"/>
    <w:rsid w:val="00915EA6"/>
    <w:rsid w:val="009162A2"/>
    <w:rsid w:val="00916870"/>
    <w:rsid w:val="00916F3E"/>
    <w:rsid w:val="00917210"/>
    <w:rsid w:val="00917ED8"/>
    <w:rsid w:val="00920787"/>
    <w:rsid w:val="00920D4C"/>
    <w:rsid w:val="00921073"/>
    <w:rsid w:val="009218F6"/>
    <w:rsid w:val="009221C3"/>
    <w:rsid w:val="009221E0"/>
    <w:rsid w:val="0092312A"/>
    <w:rsid w:val="0092516D"/>
    <w:rsid w:val="0092588B"/>
    <w:rsid w:val="00925EE7"/>
    <w:rsid w:val="009273CB"/>
    <w:rsid w:val="00931DCF"/>
    <w:rsid w:val="00933A6C"/>
    <w:rsid w:val="00933B87"/>
    <w:rsid w:val="00933B92"/>
    <w:rsid w:val="0093499D"/>
    <w:rsid w:val="0093631D"/>
    <w:rsid w:val="009407F6"/>
    <w:rsid w:val="00940C49"/>
    <w:rsid w:val="00941008"/>
    <w:rsid w:val="00941614"/>
    <w:rsid w:val="00941E7E"/>
    <w:rsid w:val="0094274F"/>
    <w:rsid w:val="00942BE8"/>
    <w:rsid w:val="00943394"/>
    <w:rsid w:val="009440D5"/>
    <w:rsid w:val="00944294"/>
    <w:rsid w:val="009449F0"/>
    <w:rsid w:val="0094508D"/>
    <w:rsid w:val="0094576A"/>
    <w:rsid w:val="009462DF"/>
    <w:rsid w:val="00947AAC"/>
    <w:rsid w:val="00952280"/>
    <w:rsid w:val="00952A2D"/>
    <w:rsid w:val="00952A7A"/>
    <w:rsid w:val="009532F1"/>
    <w:rsid w:val="00953CAE"/>
    <w:rsid w:val="009548E4"/>
    <w:rsid w:val="00954C77"/>
    <w:rsid w:val="009551C0"/>
    <w:rsid w:val="0095730C"/>
    <w:rsid w:val="009605C2"/>
    <w:rsid w:val="0096114E"/>
    <w:rsid w:val="00961A11"/>
    <w:rsid w:val="00961A77"/>
    <w:rsid w:val="00962459"/>
    <w:rsid w:val="009632AC"/>
    <w:rsid w:val="00963999"/>
    <w:rsid w:val="00964806"/>
    <w:rsid w:val="009668FA"/>
    <w:rsid w:val="00966C4D"/>
    <w:rsid w:val="00966C7E"/>
    <w:rsid w:val="00966D6B"/>
    <w:rsid w:val="00970491"/>
    <w:rsid w:val="009705BE"/>
    <w:rsid w:val="00971260"/>
    <w:rsid w:val="00971AF8"/>
    <w:rsid w:val="009728D5"/>
    <w:rsid w:val="00972FBE"/>
    <w:rsid w:val="0097417A"/>
    <w:rsid w:val="009744CB"/>
    <w:rsid w:val="0097479D"/>
    <w:rsid w:val="00975C1C"/>
    <w:rsid w:val="0097699F"/>
    <w:rsid w:val="00980200"/>
    <w:rsid w:val="009809AD"/>
    <w:rsid w:val="00981432"/>
    <w:rsid w:val="00981C8C"/>
    <w:rsid w:val="00982A51"/>
    <w:rsid w:val="00982AE1"/>
    <w:rsid w:val="00982E5F"/>
    <w:rsid w:val="00983D07"/>
    <w:rsid w:val="009849DF"/>
    <w:rsid w:val="0098570C"/>
    <w:rsid w:val="00985946"/>
    <w:rsid w:val="00985B1D"/>
    <w:rsid w:val="00986BAA"/>
    <w:rsid w:val="0098768E"/>
    <w:rsid w:val="0099004A"/>
    <w:rsid w:val="0099049C"/>
    <w:rsid w:val="0099091C"/>
    <w:rsid w:val="00990C7D"/>
    <w:rsid w:val="009914E8"/>
    <w:rsid w:val="00991E6C"/>
    <w:rsid w:val="00991E77"/>
    <w:rsid w:val="00992DE3"/>
    <w:rsid w:val="0099455C"/>
    <w:rsid w:val="00995380"/>
    <w:rsid w:val="009958FA"/>
    <w:rsid w:val="00995E15"/>
    <w:rsid w:val="00995EB4"/>
    <w:rsid w:val="00997239"/>
    <w:rsid w:val="009A047D"/>
    <w:rsid w:val="009A0948"/>
    <w:rsid w:val="009A1305"/>
    <w:rsid w:val="009A1BD6"/>
    <w:rsid w:val="009A21FA"/>
    <w:rsid w:val="009A2391"/>
    <w:rsid w:val="009A30E3"/>
    <w:rsid w:val="009A5D5E"/>
    <w:rsid w:val="009A5E63"/>
    <w:rsid w:val="009A7DE6"/>
    <w:rsid w:val="009B0EB9"/>
    <w:rsid w:val="009B1023"/>
    <w:rsid w:val="009B1606"/>
    <w:rsid w:val="009B287C"/>
    <w:rsid w:val="009B2F7B"/>
    <w:rsid w:val="009B3613"/>
    <w:rsid w:val="009B402A"/>
    <w:rsid w:val="009B6CA1"/>
    <w:rsid w:val="009B6E60"/>
    <w:rsid w:val="009C04EB"/>
    <w:rsid w:val="009C12A8"/>
    <w:rsid w:val="009C12D4"/>
    <w:rsid w:val="009C1AEF"/>
    <w:rsid w:val="009C1E48"/>
    <w:rsid w:val="009C2A02"/>
    <w:rsid w:val="009C3226"/>
    <w:rsid w:val="009C3FE9"/>
    <w:rsid w:val="009C59A2"/>
    <w:rsid w:val="009C5DC0"/>
    <w:rsid w:val="009C6F58"/>
    <w:rsid w:val="009C701B"/>
    <w:rsid w:val="009C74BF"/>
    <w:rsid w:val="009D064D"/>
    <w:rsid w:val="009D13C6"/>
    <w:rsid w:val="009D2073"/>
    <w:rsid w:val="009D2FAB"/>
    <w:rsid w:val="009D5E40"/>
    <w:rsid w:val="009D6433"/>
    <w:rsid w:val="009D7EA3"/>
    <w:rsid w:val="009E08E3"/>
    <w:rsid w:val="009E223B"/>
    <w:rsid w:val="009E402E"/>
    <w:rsid w:val="009E4088"/>
    <w:rsid w:val="009E443B"/>
    <w:rsid w:val="009E4877"/>
    <w:rsid w:val="009E487F"/>
    <w:rsid w:val="009E4F7D"/>
    <w:rsid w:val="009E5744"/>
    <w:rsid w:val="009E5758"/>
    <w:rsid w:val="009E69ED"/>
    <w:rsid w:val="009E757E"/>
    <w:rsid w:val="009F1365"/>
    <w:rsid w:val="009F2450"/>
    <w:rsid w:val="009F2DBB"/>
    <w:rsid w:val="009F401B"/>
    <w:rsid w:val="009F61E8"/>
    <w:rsid w:val="009F665E"/>
    <w:rsid w:val="009F7EA0"/>
    <w:rsid w:val="00A005D2"/>
    <w:rsid w:val="00A00EAD"/>
    <w:rsid w:val="00A0128E"/>
    <w:rsid w:val="00A01729"/>
    <w:rsid w:val="00A02145"/>
    <w:rsid w:val="00A034E5"/>
    <w:rsid w:val="00A051B8"/>
    <w:rsid w:val="00A05257"/>
    <w:rsid w:val="00A06228"/>
    <w:rsid w:val="00A0685F"/>
    <w:rsid w:val="00A07E2F"/>
    <w:rsid w:val="00A1091E"/>
    <w:rsid w:val="00A11234"/>
    <w:rsid w:val="00A1169A"/>
    <w:rsid w:val="00A14137"/>
    <w:rsid w:val="00A14B6E"/>
    <w:rsid w:val="00A1582F"/>
    <w:rsid w:val="00A2065F"/>
    <w:rsid w:val="00A2080C"/>
    <w:rsid w:val="00A223DB"/>
    <w:rsid w:val="00A2293C"/>
    <w:rsid w:val="00A23312"/>
    <w:rsid w:val="00A2370C"/>
    <w:rsid w:val="00A24B47"/>
    <w:rsid w:val="00A2609A"/>
    <w:rsid w:val="00A26946"/>
    <w:rsid w:val="00A27A2B"/>
    <w:rsid w:val="00A301A4"/>
    <w:rsid w:val="00A30919"/>
    <w:rsid w:val="00A30D93"/>
    <w:rsid w:val="00A31141"/>
    <w:rsid w:val="00A31A5C"/>
    <w:rsid w:val="00A31DED"/>
    <w:rsid w:val="00A32531"/>
    <w:rsid w:val="00A33080"/>
    <w:rsid w:val="00A34749"/>
    <w:rsid w:val="00A352B8"/>
    <w:rsid w:val="00A3762E"/>
    <w:rsid w:val="00A4012F"/>
    <w:rsid w:val="00A40D8F"/>
    <w:rsid w:val="00A4104F"/>
    <w:rsid w:val="00A4225E"/>
    <w:rsid w:val="00A42ACE"/>
    <w:rsid w:val="00A434EB"/>
    <w:rsid w:val="00A438B7"/>
    <w:rsid w:val="00A43977"/>
    <w:rsid w:val="00A43DA2"/>
    <w:rsid w:val="00A44628"/>
    <w:rsid w:val="00A45640"/>
    <w:rsid w:val="00A45AC1"/>
    <w:rsid w:val="00A45B8E"/>
    <w:rsid w:val="00A45EBC"/>
    <w:rsid w:val="00A46324"/>
    <w:rsid w:val="00A46C75"/>
    <w:rsid w:val="00A47D69"/>
    <w:rsid w:val="00A51DB9"/>
    <w:rsid w:val="00A521A6"/>
    <w:rsid w:val="00A523FD"/>
    <w:rsid w:val="00A5257B"/>
    <w:rsid w:val="00A5392C"/>
    <w:rsid w:val="00A542C4"/>
    <w:rsid w:val="00A543C5"/>
    <w:rsid w:val="00A54459"/>
    <w:rsid w:val="00A55041"/>
    <w:rsid w:val="00A60A5F"/>
    <w:rsid w:val="00A60C60"/>
    <w:rsid w:val="00A60C9D"/>
    <w:rsid w:val="00A60D98"/>
    <w:rsid w:val="00A6149E"/>
    <w:rsid w:val="00A6435F"/>
    <w:rsid w:val="00A64A3C"/>
    <w:rsid w:val="00A65557"/>
    <w:rsid w:val="00A65797"/>
    <w:rsid w:val="00A66573"/>
    <w:rsid w:val="00A66A1B"/>
    <w:rsid w:val="00A66E4F"/>
    <w:rsid w:val="00A67667"/>
    <w:rsid w:val="00A711A1"/>
    <w:rsid w:val="00A71A91"/>
    <w:rsid w:val="00A745D3"/>
    <w:rsid w:val="00A74B16"/>
    <w:rsid w:val="00A77AE3"/>
    <w:rsid w:val="00A77C3C"/>
    <w:rsid w:val="00A81338"/>
    <w:rsid w:val="00A8145B"/>
    <w:rsid w:val="00A82F8B"/>
    <w:rsid w:val="00A82FAD"/>
    <w:rsid w:val="00A84539"/>
    <w:rsid w:val="00A84AF1"/>
    <w:rsid w:val="00A8521B"/>
    <w:rsid w:val="00A85F3D"/>
    <w:rsid w:val="00A86E0A"/>
    <w:rsid w:val="00A921F0"/>
    <w:rsid w:val="00A92EDD"/>
    <w:rsid w:val="00A93450"/>
    <w:rsid w:val="00A94C8F"/>
    <w:rsid w:val="00A96BED"/>
    <w:rsid w:val="00A97636"/>
    <w:rsid w:val="00A97721"/>
    <w:rsid w:val="00A97FD5"/>
    <w:rsid w:val="00AA0AA7"/>
    <w:rsid w:val="00AA116E"/>
    <w:rsid w:val="00AA2F2C"/>
    <w:rsid w:val="00AA4074"/>
    <w:rsid w:val="00AA45F1"/>
    <w:rsid w:val="00AA4840"/>
    <w:rsid w:val="00AA515C"/>
    <w:rsid w:val="00AA6F9B"/>
    <w:rsid w:val="00AB075F"/>
    <w:rsid w:val="00AB11A1"/>
    <w:rsid w:val="00AB1831"/>
    <w:rsid w:val="00AB2328"/>
    <w:rsid w:val="00AB24E1"/>
    <w:rsid w:val="00AB2A49"/>
    <w:rsid w:val="00AB38EC"/>
    <w:rsid w:val="00AB3CE6"/>
    <w:rsid w:val="00AB50DA"/>
    <w:rsid w:val="00AB573C"/>
    <w:rsid w:val="00AB59FE"/>
    <w:rsid w:val="00AB6EFF"/>
    <w:rsid w:val="00AC074F"/>
    <w:rsid w:val="00AC1573"/>
    <w:rsid w:val="00AC481C"/>
    <w:rsid w:val="00AC4A48"/>
    <w:rsid w:val="00AC5503"/>
    <w:rsid w:val="00AC5FAE"/>
    <w:rsid w:val="00AC7943"/>
    <w:rsid w:val="00AD0E7D"/>
    <w:rsid w:val="00AD0F87"/>
    <w:rsid w:val="00AD1102"/>
    <w:rsid w:val="00AD2D40"/>
    <w:rsid w:val="00AD507F"/>
    <w:rsid w:val="00AD65FB"/>
    <w:rsid w:val="00AD66FF"/>
    <w:rsid w:val="00AD6F1C"/>
    <w:rsid w:val="00AE07B8"/>
    <w:rsid w:val="00AE08EC"/>
    <w:rsid w:val="00AE142A"/>
    <w:rsid w:val="00AE169C"/>
    <w:rsid w:val="00AE1AA1"/>
    <w:rsid w:val="00AE1EDF"/>
    <w:rsid w:val="00AE25FC"/>
    <w:rsid w:val="00AE266F"/>
    <w:rsid w:val="00AE2963"/>
    <w:rsid w:val="00AE37A3"/>
    <w:rsid w:val="00AE4084"/>
    <w:rsid w:val="00AE4BA1"/>
    <w:rsid w:val="00AE4FA4"/>
    <w:rsid w:val="00AE6243"/>
    <w:rsid w:val="00AE7C1C"/>
    <w:rsid w:val="00AE7E51"/>
    <w:rsid w:val="00AF043B"/>
    <w:rsid w:val="00AF1C1D"/>
    <w:rsid w:val="00AF1F68"/>
    <w:rsid w:val="00AF238F"/>
    <w:rsid w:val="00AF4791"/>
    <w:rsid w:val="00AF550C"/>
    <w:rsid w:val="00AF552F"/>
    <w:rsid w:val="00B012F2"/>
    <w:rsid w:val="00B015BC"/>
    <w:rsid w:val="00B01868"/>
    <w:rsid w:val="00B01E27"/>
    <w:rsid w:val="00B03ADD"/>
    <w:rsid w:val="00B06399"/>
    <w:rsid w:val="00B06C57"/>
    <w:rsid w:val="00B06D85"/>
    <w:rsid w:val="00B06FD2"/>
    <w:rsid w:val="00B0779D"/>
    <w:rsid w:val="00B077AD"/>
    <w:rsid w:val="00B07FBB"/>
    <w:rsid w:val="00B114BF"/>
    <w:rsid w:val="00B127EB"/>
    <w:rsid w:val="00B137EE"/>
    <w:rsid w:val="00B16BBE"/>
    <w:rsid w:val="00B16C00"/>
    <w:rsid w:val="00B17A95"/>
    <w:rsid w:val="00B17C7A"/>
    <w:rsid w:val="00B20421"/>
    <w:rsid w:val="00B2048D"/>
    <w:rsid w:val="00B206D7"/>
    <w:rsid w:val="00B20A16"/>
    <w:rsid w:val="00B21C49"/>
    <w:rsid w:val="00B21E79"/>
    <w:rsid w:val="00B23CE6"/>
    <w:rsid w:val="00B26149"/>
    <w:rsid w:val="00B2680A"/>
    <w:rsid w:val="00B26897"/>
    <w:rsid w:val="00B27839"/>
    <w:rsid w:val="00B30756"/>
    <w:rsid w:val="00B3088F"/>
    <w:rsid w:val="00B32EDE"/>
    <w:rsid w:val="00B33934"/>
    <w:rsid w:val="00B33A5A"/>
    <w:rsid w:val="00B34247"/>
    <w:rsid w:val="00B34701"/>
    <w:rsid w:val="00B35FF6"/>
    <w:rsid w:val="00B3732B"/>
    <w:rsid w:val="00B407B8"/>
    <w:rsid w:val="00B4080B"/>
    <w:rsid w:val="00B40B48"/>
    <w:rsid w:val="00B40ED0"/>
    <w:rsid w:val="00B41330"/>
    <w:rsid w:val="00B41A11"/>
    <w:rsid w:val="00B4201F"/>
    <w:rsid w:val="00B4341B"/>
    <w:rsid w:val="00B43467"/>
    <w:rsid w:val="00B437AD"/>
    <w:rsid w:val="00B44C0E"/>
    <w:rsid w:val="00B4651F"/>
    <w:rsid w:val="00B505C9"/>
    <w:rsid w:val="00B50BA6"/>
    <w:rsid w:val="00B50DC5"/>
    <w:rsid w:val="00B50FFA"/>
    <w:rsid w:val="00B52481"/>
    <w:rsid w:val="00B5345F"/>
    <w:rsid w:val="00B53858"/>
    <w:rsid w:val="00B53F34"/>
    <w:rsid w:val="00B548D3"/>
    <w:rsid w:val="00B54C26"/>
    <w:rsid w:val="00B55C17"/>
    <w:rsid w:val="00B55EF8"/>
    <w:rsid w:val="00B6033A"/>
    <w:rsid w:val="00B6051F"/>
    <w:rsid w:val="00B609CB"/>
    <w:rsid w:val="00B6166C"/>
    <w:rsid w:val="00B62B7B"/>
    <w:rsid w:val="00B64989"/>
    <w:rsid w:val="00B64AE6"/>
    <w:rsid w:val="00B662DB"/>
    <w:rsid w:val="00B66623"/>
    <w:rsid w:val="00B66E21"/>
    <w:rsid w:val="00B67A4F"/>
    <w:rsid w:val="00B710E3"/>
    <w:rsid w:val="00B719A5"/>
    <w:rsid w:val="00B73520"/>
    <w:rsid w:val="00B73981"/>
    <w:rsid w:val="00B73AC0"/>
    <w:rsid w:val="00B757B4"/>
    <w:rsid w:val="00B7607A"/>
    <w:rsid w:val="00B76FB7"/>
    <w:rsid w:val="00B80839"/>
    <w:rsid w:val="00B812B2"/>
    <w:rsid w:val="00B81E56"/>
    <w:rsid w:val="00B8325D"/>
    <w:rsid w:val="00B859E7"/>
    <w:rsid w:val="00B85C77"/>
    <w:rsid w:val="00B869ED"/>
    <w:rsid w:val="00B870E8"/>
    <w:rsid w:val="00B874A1"/>
    <w:rsid w:val="00B87860"/>
    <w:rsid w:val="00B929B0"/>
    <w:rsid w:val="00B93785"/>
    <w:rsid w:val="00B9436C"/>
    <w:rsid w:val="00B96270"/>
    <w:rsid w:val="00B96753"/>
    <w:rsid w:val="00B97118"/>
    <w:rsid w:val="00BA08E1"/>
    <w:rsid w:val="00BA1FBB"/>
    <w:rsid w:val="00BA3D92"/>
    <w:rsid w:val="00BA431E"/>
    <w:rsid w:val="00BA59A6"/>
    <w:rsid w:val="00BA5D5F"/>
    <w:rsid w:val="00BA62DA"/>
    <w:rsid w:val="00BA6A1F"/>
    <w:rsid w:val="00BA75C2"/>
    <w:rsid w:val="00BB02BE"/>
    <w:rsid w:val="00BB07AF"/>
    <w:rsid w:val="00BB0BBD"/>
    <w:rsid w:val="00BB1445"/>
    <w:rsid w:val="00BB1800"/>
    <w:rsid w:val="00BB1F7E"/>
    <w:rsid w:val="00BB223B"/>
    <w:rsid w:val="00BB2608"/>
    <w:rsid w:val="00BB26D6"/>
    <w:rsid w:val="00BB3467"/>
    <w:rsid w:val="00BB3D36"/>
    <w:rsid w:val="00BB4082"/>
    <w:rsid w:val="00BB50CC"/>
    <w:rsid w:val="00BB541C"/>
    <w:rsid w:val="00BB5E89"/>
    <w:rsid w:val="00BB618B"/>
    <w:rsid w:val="00BB640E"/>
    <w:rsid w:val="00BB6F73"/>
    <w:rsid w:val="00BB785B"/>
    <w:rsid w:val="00BC03F6"/>
    <w:rsid w:val="00BC274E"/>
    <w:rsid w:val="00BC2C48"/>
    <w:rsid w:val="00BC2E38"/>
    <w:rsid w:val="00BC35EE"/>
    <w:rsid w:val="00BC3CB9"/>
    <w:rsid w:val="00BC4190"/>
    <w:rsid w:val="00BC460B"/>
    <w:rsid w:val="00BC4F04"/>
    <w:rsid w:val="00BC56E7"/>
    <w:rsid w:val="00BC5E15"/>
    <w:rsid w:val="00BC7970"/>
    <w:rsid w:val="00BD0424"/>
    <w:rsid w:val="00BD3685"/>
    <w:rsid w:val="00BD377E"/>
    <w:rsid w:val="00BD3A4F"/>
    <w:rsid w:val="00BD4596"/>
    <w:rsid w:val="00BD5AB3"/>
    <w:rsid w:val="00BD6073"/>
    <w:rsid w:val="00BD64CB"/>
    <w:rsid w:val="00BD6B19"/>
    <w:rsid w:val="00BD728E"/>
    <w:rsid w:val="00BE0B8E"/>
    <w:rsid w:val="00BE0D79"/>
    <w:rsid w:val="00BE2266"/>
    <w:rsid w:val="00BE3252"/>
    <w:rsid w:val="00BE4F6D"/>
    <w:rsid w:val="00BE577E"/>
    <w:rsid w:val="00BE60D9"/>
    <w:rsid w:val="00BE6179"/>
    <w:rsid w:val="00BE6597"/>
    <w:rsid w:val="00BE6F1A"/>
    <w:rsid w:val="00BF237D"/>
    <w:rsid w:val="00BF3134"/>
    <w:rsid w:val="00BF3CF5"/>
    <w:rsid w:val="00BF402D"/>
    <w:rsid w:val="00BF4D32"/>
    <w:rsid w:val="00BF5448"/>
    <w:rsid w:val="00BF55BC"/>
    <w:rsid w:val="00BF5644"/>
    <w:rsid w:val="00BF605B"/>
    <w:rsid w:val="00C00987"/>
    <w:rsid w:val="00C014C4"/>
    <w:rsid w:val="00C02C75"/>
    <w:rsid w:val="00C036AF"/>
    <w:rsid w:val="00C039AB"/>
    <w:rsid w:val="00C04FC4"/>
    <w:rsid w:val="00C0584F"/>
    <w:rsid w:val="00C064D8"/>
    <w:rsid w:val="00C06989"/>
    <w:rsid w:val="00C07197"/>
    <w:rsid w:val="00C07234"/>
    <w:rsid w:val="00C076E0"/>
    <w:rsid w:val="00C10724"/>
    <w:rsid w:val="00C12B3D"/>
    <w:rsid w:val="00C1379A"/>
    <w:rsid w:val="00C1477D"/>
    <w:rsid w:val="00C1571C"/>
    <w:rsid w:val="00C15DB0"/>
    <w:rsid w:val="00C15F59"/>
    <w:rsid w:val="00C17C6A"/>
    <w:rsid w:val="00C20173"/>
    <w:rsid w:val="00C20467"/>
    <w:rsid w:val="00C21479"/>
    <w:rsid w:val="00C226EB"/>
    <w:rsid w:val="00C23181"/>
    <w:rsid w:val="00C24ECC"/>
    <w:rsid w:val="00C2549C"/>
    <w:rsid w:val="00C30625"/>
    <w:rsid w:val="00C30DEE"/>
    <w:rsid w:val="00C30F67"/>
    <w:rsid w:val="00C31BF5"/>
    <w:rsid w:val="00C32305"/>
    <w:rsid w:val="00C32AAC"/>
    <w:rsid w:val="00C3324A"/>
    <w:rsid w:val="00C33980"/>
    <w:rsid w:val="00C342AF"/>
    <w:rsid w:val="00C34979"/>
    <w:rsid w:val="00C3531B"/>
    <w:rsid w:val="00C35AEB"/>
    <w:rsid w:val="00C36459"/>
    <w:rsid w:val="00C36FF1"/>
    <w:rsid w:val="00C3765D"/>
    <w:rsid w:val="00C4005F"/>
    <w:rsid w:val="00C40C0A"/>
    <w:rsid w:val="00C413E6"/>
    <w:rsid w:val="00C43C54"/>
    <w:rsid w:val="00C4449F"/>
    <w:rsid w:val="00C4506E"/>
    <w:rsid w:val="00C46AAF"/>
    <w:rsid w:val="00C50A0A"/>
    <w:rsid w:val="00C510A5"/>
    <w:rsid w:val="00C51113"/>
    <w:rsid w:val="00C51A15"/>
    <w:rsid w:val="00C52415"/>
    <w:rsid w:val="00C52AB1"/>
    <w:rsid w:val="00C535B8"/>
    <w:rsid w:val="00C554FD"/>
    <w:rsid w:val="00C55546"/>
    <w:rsid w:val="00C56225"/>
    <w:rsid w:val="00C57184"/>
    <w:rsid w:val="00C61029"/>
    <w:rsid w:val="00C62413"/>
    <w:rsid w:val="00C63D1A"/>
    <w:rsid w:val="00C647A2"/>
    <w:rsid w:val="00C66B55"/>
    <w:rsid w:val="00C670AD"/>
    <w:rsid w:val="00C703B5"/>
    <w:rsid w:val="00C70428"/>
    <w:rsid w:val="00C7289E"/>
    <w:rsid w:val="00C73076"/>
    <w:rsid w:val="00C73C68"/>
    <w:rsid w:val="00C74CA4"/>
    <w:rsid w:val="00C762B7"/>
    <w:rsid w:val="00C76783"/>
    <w:rsid w:val="00C80EC5"/>
    <w:rsid w:val="00C81870"/>
    <w:rsid w:val="00C823EB"/>
    <w:rsid w:val="00C82EE1"/>
    <w:rsid w:val="00C83828"/>
    <w:rsid w:val="00C83A6A"/>
    <w:rsid w:val="00C85EC6"/>
    <w:rsid w:val="00C866C7"/>
    <w:rsid w:val="00C86A6F"/>
    <w:rsid w:val="00C8782A"/>
    <w:rsid w:val="00C87F32"/>
    <w:rsid w:val="00C91C48"/>
    <w:rsid w:val="00C91F1D"/>
    <w:rsid w:val="00C92104"/>
    <w:rsid w:val="00C922DF"/>
    <w:rsid w:val="00C9281D"/>
    <w:rsid w:val="00C92D5D"/>
    <w:rsid w:val="00C93553"/>
    <w:rsid w:val="00C945AE"/>
    <w:rsid w:val="00C95E12"/>
    <w:rsid w:val="00C96666"/>
    <w:rsid w:val="00CA0682"/>
    <w:rsid w:val="00CA17E0"/>
    <w:rsid w:val="00CA1910"/>
    <w:rsid w:val="00CA1D88"/>
    <w:rsid w:val="00CA1F02"/>
    <w:rsid w:val="00CA2DD0"/>
    <w:rsid w:val="00CA4091"/>
    <w:rsid w:val="00CA528D"/>
    <w:rsid w:val="00CA5B7A"/>
    <w:rsid w:val="00CA5FC5"/>
    <w:rsid w:val="00CA60E2"/>
    <w:rsid w:val="00CA7342"/>
    <w:rsid w:val="00CA7912"/>
    <w:rsid w:val="00CB0171"/>
    <w:rsid w:val="00CB27D2"/>
    <w:rsid w:val="00CB294A"/>
    <w:rsid w:val="00CB2E2A"/>
    <w:rsid w:val="00CB3C6A"/>
    <w:rsid w:val="00CB4442"/>
    <w:rsid w:val="00CB464C"/>
    <w:rsid w:val="00CB4A92"/>
    <w:rsid w:val="00CB52CA"/>
    <w:rsid w:val="00CB65D4"/>
    <w:rsid w:val="00CB6872"/>
    <w:rsid w:val="00CB70AD"/>
    <w:rsid w:val="00CB76F3"/>
    <w:rsid w:val="00CB7802"/>
    <w:rsid w:val="00CC27AB"/>
    <w:rsid w:val="00CC3750"/>
    <w:rsid w:val="00CC388A"/>
    <w:rsid w:val="00CC547F"/>
    <w:rsid w:val="00CC5AC8"/>
    <w:rsid w:val="00CC5EB1"/>
    <w:rsid w:val="00CC5EB3"/>
    <w:rsid w:val="00CC635D"/>
    <w:rsid w:val="00CC767C"/>
    <w:rsid w:val="00CC7784"/>
    <w:rsid w:val="00CC783C"/>
    <w:rsid w:val="00CD0971"/>
    <w:rsid w:val="00CD1509"/>
    <w:rsid w:val="00CD183A"/>
    <w:rsid w:val="00CD203C"/>
    <w:rsid w:val="00CD2D05"/>
    <w:rsid w:val="00CD4CDE"/>
    <w:rsid w:val="00CD4F3C"/>
    <w:rsid w:val="00CD58A8"/>
    <w:rsid w:val="00CD605C"/>
    <w:rsid w:val="00CD68EB"/>
    <w:rsid w:val="00CD75C0"/>
    <w:rsid w:val="00CD7933"/>
    <w:rsid w:val="00CE03D0"/>
    <w:rsid w:val="00CE36C7"/>
    <w:rsid w:val="00CE3CE0"/>
    <w:rsid w:val="00CE4301"/>
    <w:rsid w:val="00CE4E03"/>
    <w:rsid w:val="00CE6565"/>
    <w:rsid w:val="00CE6D35"/>
    <w:rsid w:val="00CE7E55"/>
    <w:rsid w:val="00CF01EE"/>
    <w:rsid w:val="00CF07B8"/>
    <w:rsid w:val="00CF0EC6"/>
    <w:rsid w:val="00CF19A9"/>
    <w:rsid w:val="00CF22EB"/>
    <w:rsid w:val="00CF238D"/>
    <w:rsid w:val="00CF2D69"/>
    <w:rsid w:val="00CF51B2"/>
    <w:rsid w:val="00CF5E03"/>
    <w:rsid w:val="00CF5EC2"/>
    <w:rsid w:val="00CF7CCE"/>
    <w:rsid w:val="00CF7F81"/>
    <w:rsid w:val="00D00109"/>
    <w:rsid w:val="00D020B9"/>
    <w:rsid w:val="00D0250D"/>
    <w:rsid w:val="00D02D67"/>
    <w:rsid w:val="00D032FD"/>
    <w:rsid w:val="00D0395C"/>
    <w:rsid w:val="00D03E3D"/>
    <w:rsid w:val="00D057B0"/>
    <w:rsid w:val="00D058CE"/>
    <w:rsid w:val="00D10E08"/>
    <w:rsid w:val="00D1261E"/>
    <w:rsid w:val="00D12C66"/>
    <w:rsid w:val="00D13952"/>
    <w:rsid w:val="00D15C0D"/>
    <w:rsid w:val="00D15CE0"/>
    <w:rsid w:val="00D1644B"/>
    <w:rsid w:val="00D164E8"/>
    <w:rsid w:val="00D16BDB"/>
    <w:rsid w:val="00D17686"/>
    <w:rsid w:val="00D1779D"/>
    <w:rsid w:val="00D20313"/>
    <w:rsid w:val="00D204FD"/>
    <w:rsid w:val="00D22637"/>
    <w:rsid w:val="00D23342"/>
    <w:rsid w:val="00D23577"/>
    <w:rsid w:val="00D2462B"/>
    <w:rsid w:val="00D24E4B"/>
    <w:rsid w:val="00D25228"/>
    <w:rsid w:val="00D252FF"/>
    <w:rsid w:val="00D2545C"/>
    <w:rsid w:val="00D2677C"/>
    <w:rsid w:val="00D26F20"/>
    <w:rsid w:val="00D27831"/>
    <w:rsid w:val="00D279BD"/>
    <w:rsid w:val="00D27F26"/>
    <w:rsid w:val="00D30144"/>
    <w:rsid w:val="00D30A1F"/>
    <w:rsid w:val="00D313DA"/>
    <w:rsid w:val="00D31804"/>
    <w:rsid w:val="00D3268F"/>
    <w:rsid w:val="00D330A0"/>
    <w:rsid w:val="00D33E58"/>
    <w:rsid w:val="00D340E3"/>
    <w:rsid w:val="00D343FE"/>
    <w:rsid w:val="00D36F18"/>
    <w:rsid w:val="00D40A80"/>
    <w:rsid w:val="00D42A23"/>
    <w:rsid w:val="00D431D2"/>
    <w:rsid w:val="00D43C9E"/>
    <w:rsid w:val="00D447B3"/>
    <w:rsid w:val="00D44929"/>
    <w:rsid w:val="00D4515C"/>
    <w:rsid w:val="00D45E54"/>
    <w:rsid w:val="00D4682A"/>
    <w:rsid w:val="00D47330"/>
    <w:rsid w:val="00D479FC"/>
    <w:rsid w:val="00D50B8E"/>
    <w:rsid w:val="00D50D8D"/>
    <w:rsid w:val="00D53262"/>
    <w:rsid w:val="00D53938"/>
    <w:rsid w:val="00D540A4"/>
    <w:rsid w:val="00D55375"/>
    <w:rsid w:val="00D55404"/>
    <w:rsid w:val="00D5697A"/>
    <w:rsid w:val="00D606D7"/>
    <w:rsid w:val="00D61FD0"/>
    <w:rsid w:val="00D6225A"/>
    <w:rsid w:val="00D63E47"/>
    <w:rsid w:val="00D65F1A"/>
    <w:rsid w:val="00D66F7F"/>
    <w:rsid w:val="00D67F86"/>
    <w:rsid w:val="00D7153A"/>
    <w:rsid w:val="00D71CD1"/>
    <w:rsid w:val="00D71EDB"/>
    <w:rsid w:val="00D71F46"/>
    <w:rsid w:val="00D7239C"/>
    <w:rsid w:val="00D72E96"/>
    <w:rsid w:val="00D741DA"/>
    <w:rsid w:val="00D74B88"/>
    <w:rsid w:val="00D75833"/>
    <w:rsid w:val="00D76EF0"/>
    <w:rsid w:val="00D81215"/>
    <w:rsid w:val="00D82533"/>
    <w:rsid w:val="00D834B3"/>
    <w:rsid w:val="00D83B3E"/>
    <w:rsid w:val="00D845CF"/>
    <w:rsid w:val="00D84E17"/>
    <w:rsid w:val="00D85872"/>
    <w:rsid w:val="00D858A9"/>
    <w:rsid w:val="00D8678B"/>
    <w:rsid w:val="00D8681E"/>
    <w:rsid w:val="00D870BD"/>
    <w:rsid w:val="00D902EC"/>
    <w:rsid w:val="00D907FE"/>
    <w:rsid w:val="00D90D28"/>
    <w:rsid w:val="00D91C2F"/>
    <w:rsid w:val="00D94269"/>
    <w:rsid w:val="00D965EB"/>
    <w:rsid w:val="00D970FE"/>
    <w:rsid w:val="00D9714A"/>
    <w:rsid w:val="00D973CD"/>
    <w:rsid w:val="00DA10BC"/>
    <w:rsid w:val="00DA12E7"/>
    <w:rsid w:val="00DA1702"/>
    <w:rsid w:val="00DA2605"/>
    <w:rsid w:val="00DA3A23"/>
    <w:rsid w:val="00DA474C"/>
    <w:rsid w:val="00DA4762"/>
    <w:rsid w:val="00DA48CD"/>
    <w:rsid w:val="00DA5498"/>
    <w:rsid w:val="00DA5742"/>
    <w:rsid w:val="00DA5ABC"/>
    <w:rsid w:val="00DA5EE9"/>
    <w:rsid w:val="00DA7094"/>
    <w:rsid w:val="00DA7701"/>
    <w:rsid w:val="00DA7830"/>
    <w:rsid w:val="00DB1274"/>
    <w:rsid w:val="00DB1869"/>
    <w:rsid w:val="00DB2EE3"/>
    <w:rsid w:val="00DB4685"/>
    <w:rsid w:val="00DB7294"/>
    <w:rsid w:val="00DB7C9E"/>
    <w:rsid w:val="00DC00BC"/>
    <w:rsid w:val="00DC08D6"/>
    <w:rsid w:val="00DC19A8"/>
    <w:rsid w:val="00DC23EB"/>
    <w:rsid w:val="00DC26A5"/>
    <w:rsid w:val="00DC2E48"/>
    <w:rsid w:val="00DC3EEA"/>
    <w:rsid w:val="00DC45D4"/>
    <w:rsid w:val="00DC4615"/>
    <w:rsid w:val="00DC4AEA"/>
    <w:rsid w:val="00DC4E94"/>
    <w:rsid w:val="00DC5D50"/>
    <w:rsid w:val="00DC65BE"/>
    <w:rsid w:val="00DC6668"/>
    <w:rsid w:val="00DD076F"/>
    <w:rsid w:val="00DD0797"/>
    <w:rsid w:val="00DD1485"/>
    <w:rsid w:val="00DD22F4"/>
    <w:rsid w:val="00DD3126"/>
    <w:rsid w:val="00DD32B6"/>
    <w:rsid w:val="00DD588A"/>
    <w:rsid w:val="00DD68EC"/>
    <w:rsid w:val="00DE341D"/>
    <w:rsid w:val="00DE3510"/>
    <w:rsid w:val="00DE6FC0"/>
    <w:rsid w:val="00DE7947"/>
    <w:rsid w:val="00DF03B7"/>
    <w:rsid w:val="00DF0B13"/>
    <w:rsid w:val="00DF10AE"/>
    <w:rsid w:val="00DF171C"/>
    <w:rsid w:val="00DF23A3"/>
    <w:rsid w:val="00DF35B2"/>
    <w:rsid w:val="00DF3C49"/>
    <w:rsid w:val="00DF570B"/>
    <w:rsid w:val="00DF6694"/>
    <w:rsid w:val="00DF6950"/>
    <w:rsid w:val="00DF74B7"/>
    <w:rsid w:val="00E007A4"/>
    <w:rsid w:val="00E00C2C"/>
    <w:rsid w:val="00E0110B"/>
    <w:rsid w:val="00E01691"/>
    <w:rsid w:val="00E01CAC"/>
    <w:rsid w:val="00E01FD8"/>
    <w:rsid w:val="00E02068"/>
    <w:rsid w:val="00E03736"/>
    <w:rsid w:val="00E037F2"/>
    <w:rsid w:val="00E03F8F"/>
    <w:rsid w:val="00E0421B"/>
    <w:rsid w:val="00E04C4C"/>
    <w:rsid w:val="00E0554F"/>
    <w:rsid w:val="00E05C0A"/>
    <w:rsid w:val="00E072BD"/>
    <w:rsid w:val="00E07771"/>
    <w:rsid w:val="00E10196"/>
    <w:rsid w:val="00E1027E"/>
    <w:rsid w:val="00E106BB"/>
    <w:rsid w:val="00E12CD4"/>
    <w:rsid w:val="00E12FD2"/>
    <w:rsid w:val="00E13716"/>
    <w:rsid w:val="00E137B5"/>
    <w:rsid w:val="00E13E04"/>
    <w:rsid w:val="00E14FEC"/>
    <w:rsid w:val="00E16A4A"/>
    <w:rsid w:val="00E16CBF"/>
    <w:rsid w:val="00E16F49"/>
    <w:rsid w:val="00E20891"/>
    <w:rsid w:val="00E215EB"/>
    <w:rsid w:val="00E228E9"/>
    <w:rsid w:val="00E22B84"/>
    <w:rsid w:val="00E2361D"/>
    <w:rsid w:val="00E244F7"/>
    <w:rsid w:val="00E245D1"/>
    <w:rsid w:val="00E246E4"/>
    <w:rsid w:val="00E24CC5"/>
    <w:rsid w:val="00E27CBE"/>
    <w:rsid w:val="00E27D5E"/>
    <w:rsid w:val="00E307D5"/>
    <w:rsid w:val="00E3158F"/>
    <w:rsid w:val="00E316CE"/>
    <w:rsid w:val="00E327F3"/>
    <w:rsid w:val="00E330BA"/>
    <w:rsid w:val="00E34451"/>
    <w:rsid w:val="00E35CE7"/>
    <w:rsid w:val="00E36CBE"/>
    <w:rsid w:val="00E37A8A"/>
    <w:rsid w:val="00E37BDB"/>
    <w:rsid w:val="00E37EA4"/>
    <w:rsid w:val="00E40DD1"/>
    <w:rsid w:val="00E4121B"/>
    <w:rsid w:val="00E42C25"/>
    <w:rsid w:val="00E44383"/>
    <w:rsid w:val="00E44613"/>
    <w:rsid w:val="00E4537F"/>
    <w:rsid w:val="00E46305"/>
    <w:rsid w:val="00E47D49"/>
    <w:rsid w:val="00E50FBB"/>
    <w:rsid w:val="00E5112B"/>
    <w:rsid w:val="00E5130F"/>
    <w:rsid w:val="00E53086"/>
    <w:rsid w:val="00E54272"/>
    <w:rsid w:val="00E55BDF"/>
    <w:rsid w:val="00E57225"/>
    <w:rsid w:val="00E605A8"/>
    <w:rsid w:val="00E60963"/>
    <w:rsid w:val="00E60D72"/>
    <w:rsid w:val="00E61402"/>
    <w:rsid w:val="00E62363"/>
    <w:rsid w:val="00E62ABF"/>
    <w:rsid w:val="00E63565"/>
    <w:rsid w:val="00E63F92"/>
    <w:rsid w:val="00E64185"/>
    <w:rsid w:val="00E64245"/>
    <w:rsid w:val="00E64442"/>
    <w:rsid w:val="00E64D72"/>
    <w:rsid w:val="00E6672F"/>
    <w:rsid w:val="00E66D30"/>
    <w:rsid w:val="00E67367"/>
    <w:rsid w:val="00E6779C"/>
    <w:rsid w:val="00E72314"/>
    <w:rsid w:val="00E72516"/>
    <w:rsid w:val="00E73368"/>
    <w:rsid w:val="00E75DF9"/>
    <w:rsid w:val="00E76361"/>
    <w:rsid w:val="00E768FB"/>
    <w:rsid w:val="00E76CA0"/>
    <w:rsid w:val="00E772BE"/>
    <w:rsid w:val="00E8118F"/>
    <w:rsid w:val="00E8152A"/>
    <w:rsid w:val="00E816AE"/>
    <w:rsid w:val="00E832FE"/>
    <w:rsid w:val="00E83774"/>
    <w:rsid w:val="00E83893"/>
    <w:rsid w:val="00E84951"/>
    <w:rsid w:val="00E84BD3"/>
    <w:rsid w:val="00E8544A"/>
    <w:rsid w:val="00E860F6"/>
    <w:rsid w:val="00E864B9"/>
    <w:rsid w:val="00E86BED"/>
    <w:rsid w:val="00E86E75"/>
    <w:rsid w:val="00E90357"/>
    <w:rsid w:val="00E90DE0"/>
    <w:rsid w:val="00E91AB5"/>
    <w:rsid w:val="00E91C0B"/>
    <w:rsid w:val="00E92526"/>
    <w:rsid w:val="00E9293B"/>
    <w:rsid w:val="00E92EAA"/>
    <w:rsid w:val="00E93330"/>
    <w:rsid w:val="00E933DC"/>
    <w:rsid w:val="00E9488D"/>
    <w:rsid w:val="00E94C19"/>
    <w:rsid w:val="00E94F56"/>
    <w:rsid w:val="00E95693"/>
    <w:rsid w:val="00E9576C"/>
    <w:rsid w:val="00E97AB3"/>
    <w:rsid w:val="00EA002E"/>
    <w:rsid w:val="00EA062B"/>
    <w:rsid w:val="00EA0CA7"/>
    <w:rsid w:val="00EA0DB9"/>
    <w:rsid w:val="00EA18A2"/>
    <w:rsid w:val="00EA1DFD"/>
    <w:rsid w:val="00EA20B5"/>
    <w:rsid w:val="00EA2345"/>
    <w:rsid w:val="00EA4F84"/>
    <w:rsid w:val="00EA5EC4"/>
    <w:rsid w:val="00EA6153"/>
    <w:rsid w:val="00EA793F"/>
    <w:rsid w:val="00EA7E5B"/>
    <w:rsid w:val="00EB0309"/>
    <w:rsid w:val="00EB09E2"/>
    <w:rsid w:val="00EB17EA"/>
    <w:rsid w:val="00EB3348"/>
    <w:rsid w:val="00EB569F"/>
    <w:rsid w:val="00EC049A"/>
    <w:rsid w:val="00EC4231"/>
    <w:rsid w:val="00EC48EE"/>
    <w:rsid w:val="00EC5328"/>
    <w:rsid w:val="00EC5515"/>
    <w:rsid w:val="00EC563A"/>
    <w:rsid w:val="00ED0320"/>
    <w:rsid w:val="00ED1102"/>
    <w:rsid w:val="00ED18CB"/>
    <w:rsid w:val="00ED1E1E"/>
    <w:rsid w:val="00ED2C7D"/>
    <w:rsid w:val="00ED4157"/>
    <w:rsid w:val="00ED5569"/>
    <w:rsid w:val="00ED5E0E"/>
    <w:rsid w:val="00ED5F16"/>
    <w:rsid w:val="00ED702A"/>
    <w:rsid w:val="00EE1129"/>
    <w:rsid w:val="00EE16CE"/>
    <w:rsid w:val="00EE1F9F"/>
    <w:rsid w:val="00EE30A5"/>
    <w:rsid w:val="00EE3A54"/>
    <w:rsid w:val="00EE4D73"/>
    <w:rsid w:val="00EE5F46"/>
    <w:rsid w:val="00EE6095"/>
    <w:rsid w:val="00EF08D6"/>
    <w:rsid w:val="00EF20D1"/>
    <w:rsid w:val="00EF3AA1"/>
    <w:rsid w:val="00EF41AC"/>
    <w:rsid w:val="00EF558D"/>
    <w:rsid w:val="00EF6126"/>
    <w:rsid w:val="00EF7742"/>
    <w:rsid w:val="00F004B8"/>
    <w:rsid w:val="00F0050C"/>
    <w:rsid w:val="00F01463"/>
    <w:rsid w:val="00F03AD8"/>
    <w:rsid w:val="00F04B48"/>
    <w:rsid w:val="00F0504B"/>
    <w:rsid w:val="00F07A93"/>
    <w:rsid w:val="00F07EED"/>
    <w:rsid w:val="00F10D0E"/>
    <w:rsid w:val="00F10E91"/>
    <w:rsid w:val="00F11ED9"/>
    <w:rsid w:val="00F13084"/>
    <w:rsid w:val="00F13349"/>
    <w:rsid w:val="00F146D2"/>
    <w:rsid w:val="00F14A5D"/>
    <w:rsid w:val="00F200ED"/>
    <w:rsid w:val="00F207A5"/>
    <w:rsid w:val="00F23B4F"/>
    <w:rsid w:val="00F24A5C"/>
    <w:rsid w:val="00F24FAC"/>
    <w:rsid w:val="00F2592A"/>
    <w:rsid w:val="00F27B4B"/>
    <w:rsid w:val="00F27C2A"/>
    <w:rsid w:val="00F3008E"/>
    <w:rsid w:val="00F306CB"/>
    <w:rsid w:val="00F3071E"/>
    <w:rsid w:val="00F317E7"/>
    <w:rsid w:val="00F32341"/>
    <w:rsid w:val="00F329B3"/>
    <w:rsid w:val="00F33990"/>
    <w:rsid w:val="00F3503F"/>
    <w:rsid w:val="00F35C4C"/>
    <w:rsid w:val="00F362F2"/>
    <w:rsid w:val="00F36498"/>
    <w:rsid w:val="00F37F74"/>
    <w:rsid w:val="00F40009"/>
    <w:rsid w:val="00F4045E"/>
    <w:rsid w:val="00F414DF"/>
    <w:rsid w:val="00F41846"/>
    <w:rsid w:val="00F41BBF"/>
    <w:rsid w:val="00F42B85"/>
    <w:rsid w:val="00F43E6E"/>
    <w:rsid w:val="00F450C7"/>
    <w:rsid w:val="00F455AE"/>
    <w:rsid w:val="00F45F94"/>
    <w:rsid w:val="00F4628C"/>
    <w:rsid w:val="00F47EC2"/>
    <w:rsid w:val="00F5001C"/>
    <w:rsid w:val="00F50604"/>
    <w:rsid w:val="00F5069E"/>
    <w:rsid w:val="00F52293"/>
    <w:rsid w:val="00F52A55"/>
    <w:rsid w:val="00F53407"/>
    <w:rsid w:val="00F53621"/>
    <w:rsid w:val="00F55B80"/>
    <w:rsid w:val="00F60F0B"/>
    <w:rsid w:val="00F61350"/>
    <w:rsid w:val="00F61809"/>
    <w:rsid w:val="00F61F41"/>
    <w:rsid w:val="00F6240B"/>
    <w:rsid w:val="00F645CA"/>
    <w:rsid w:val="00F64D5B"/>
    <w:rsid w:val="00F6508B"/>
    <w:rsid w:val="00F65654"/>
    <w:rsid w:val="00F6580F"/>
    <w:rsid w:val="00F673B2"/>
    <w:rsid w:val="00F67C4F"/>
    <w:rsid w:val="00F67FFA"/>
    <w:rsid w:val="00F70652"/>
    <w:rsid w:val="00F7086E"/>
    <w:rsid w:val="00F708B4"/>
    <w:rsid w:val="00F71325"/>
    <w:rsid w:val="00F73B33"/>
    <w:rsid w:val="00F74988"/>
    <w:rsid w:val="00F750E1"/>
    <w:rsid w:val="00F752B5"/>
    <w:rsid w:val="00F75478"/>
    <w:rsid w:val="00F759FF"/>
    <w:rsid w:val="00F77532"/>
    <w:rsid w:val="00F80176"/>
    <w:rsid w:val="00F8027C"/>
    <w:rsid w:val="00F8058B"/>
    <w:rsid w:val="00F81AF3"/>
    <w:rsid w:val="00F81C9E"/>
    <w:rsid w:val="00F82122"/>
    <w:rsid w:val="00F828A8"/>
    <w:rsid w:val="00F84B88"/>
    <w:rsid w:val="00F85E55"/>
    <w:rsid w:val="00F86F90"/>
    <w:rsid w:val="00F900B9"/>
    <w:rsid w:val="00F90688"/>
    <w:rsid w:val="00F90ECD"/>
    <w:rsid w:val="00F91DDD"/>
    <w:rsid w:val="00F9258C"/>
    <w:rsid w:val="00F928C8"/>
    <w:rsid w:val="00F9335A"/>
    <w:rsid w:val="00F95341"/>
    <w:rsid w:val="00F95427"/>
    <w:rsid w:val="00F962F7"/>
    <w:rsid w:val="00F97D55"/>
    <w:rsid w:val="00FA022A"/>
    <w:rsid w:val="00FA0521"/>
    <w:rsid w:val="00FA28D3"/>
    <w:rsid w:val="00FA2C2D"/>
    <w:rsid w:val="00FA4D5F"/>
    <w:rsid w:val="00FA6B33"/>
    <w:rsid w:val="00FA6FAA"/>
    <w:rsid w:val="00FA7520"/>
    <w:rsid w:val="00FA77ED"/>
    <w:rsid w:val="00FA7D06"/>
    <w:rsid w:val="00FA7D52"/>
    <w:rsid w:val="00FB038E"/>
    <w:rsid w:val="00FB08A9"/>
    <w:rsid w:val="00FB1C93"/>
    <w:rsid w:val="00FB2312"/>
    <w:rsid w:val="00FB4FDE"/>
    <w:rsid w:val="00FB5237"/>
    <w:rsid w:val="00FB7276"/>
    <w:rsid w:val="00FB7F6C"/>
    <w:rsid w:val="00FC0AE1"/>
    <w:rsid w:val="00FC0FF7"/>
    <w:rsid w:val="00FC13DD"/>
    <w:rsid w:val="00FC1FD4"/>
    <w:rsid w:val="00FC32D8"/>
    <w:rsid w:val="00FC3C63"/>
    <w:rsid w:val="00FC4798"/>
    <w:rsid w:val="00FC4B24"/>
    <w:rsid w:val="00FC4E8E"/>
    <w:rsid w:val="00FC523F"/>
    <w:rsid w:val="00FC67B8"/>
    <w:rsid w:val="00FC736A"/>
    <w:rsid w:val="00FC7B21"/>
    <w:rsid w:val="00FD00E1"/>
    <w:rsid w:val="00FD2E4A"/>
    <w:rsid w:val="00FD3F4B"/>
    <w:rsid w:val="00FD4D8A"/>
    <w:rsid w:val="00FD5EF4"/>
    <w:rsid w:val="00FD6ECE"/>
    <w:rsid w:val="00FD7B46"/>
    <w:rsid w:val="00FE01A1"/>
    <w:rsid w:val="00FE0C92"/>
    <w:rsid w:val="00FE11AB"/>
    <w:rsid w:val="00FE11BB"/>
    <w:rsid w:val="00FE1E68"/>
    <w:rsid w:val="00FE3101"/>
    <w:rsid w:val="00FE361D"/>
    <w:rsid w:val="00FE3D57"/>
    <w:rsid w:val="00FE5B0C"/>
    <w:rsid w:val="00FE5FC4"/>
    <w:rsid w:val="00FE7FFA"/>
    <w:rsid w:val="00FF0313"/>
    <w:rsid w:val="00FF052E"/>
    <w:rsid w:val="00FF0936"/>
    <w:rsid w:val="00FF106E"/>
    <w:rsid w:val="00FF1B2E"/>
    <w:rsid w:val="00FF3C25"/>
    <w:rsid w:val="00FF3E3E"/>
    <w:rsid w:val="00FF55E5"/>
    <w:rsid w:val="00FF6FD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2129"/>
    <o:shapelayout v:ext="edit">
      <o:idmap v:ext="edit" data="1"/>
    </o:shapelayout>
  </w:shapeDefaults>
  <w:decimalSymbol w:val=","/>
  <w:listSeparator w:val=";"/>
  <w14:docId w14:val="6B391580"/>
  <w15:chartTrackingRefBased/>
  <w15:docId w15:val="{5E9F50E0-CD1A-422B-B541-E27533C0E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Subtitle" w:qFormat="1"/>
    <w:lsdException w:name="Body Text Indent 3" w:uiPriority="99"/>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C9281D"/>
    <w:rPr>
      <w:rFonts w:ascii="Arial" w:hAnsi="Arial"/>
      <w:sz w:val="24"/>
      <w:szCs w:val="24"/>
    </w:rPr>
  </w:style>
  <w:style w:type="paragraph" w:styleId="Cmsor1">
    <w:name w:val="heading 1"/>
    <w:basedOn w:val="Norml"/>
    <w:next w:val="Norml"/>
    <w:link w:val="Cmsor1Char"/>
    <w:qFormat/>
    <w:rsid w:val="0080597E"/>
    <w:pPr>
      <w:keepNext/>
      <w:spacing w:before="240" w:after="60"/>
      <w:outlineLvl w:val="0"/>
    </w:pPr>
    <w:rPr>
      <w:rFonts w:ascii="Calibri Light" w:hAnsi="Calibri Light"/>
      <w:b/>
      <w:bCs/>
      <w:kern w:val="32"/>
      <w:sz w:val="32"/>
      <w:szCs w:val="32"/>
    </w:rPr>
  </w:style>
  <w:style w:type="paragraph" w:styleId="Cmsor2">
    <w:name w:val="heading 2"/>
    <w:basedOn w:val="Norml"/>
    <w:next w:val="Norml"/>
    <w:link w:val="Cmsor2Char"/>
    <w:semiHidden/>
    <w:unhideWhenUsed/>
    <w:qFormat/>
    <w:rsid w:val="00222A0F"/>
    <w:pPr>
      <w:keepNext/>
      <w:spacing w:before="240" w:after="60"/>
      <w:outlineLvl w:val="1"/>
    </w:pPr>
    <w:rPr>
      <w:rFonts w:ascii="Calibri Light" w:hAnsi="Calibri Light"/>
      <w:b/>
      <w:bCs/>
      <w:i/>
      <w:iCs/>
      <w:sz w:val="28"/>
      <w:szCs w:val="28"/>
    </w:rPr>
  </w:style>
  <w:style w:type="paragraph" w:styleId="Cmsor3">
    <w:name w:val="heading 3"/>
    <w:basedOn w:val="Norml"/>
    <w:next w:val="Norml"/>
    <w:link w:val="Cmsor3Char"/>
    <w:qFormat/>
    <w:rsid w:val="009B0EB9"/>
    <w:pPr>
      <w:keepNext/>
      <w:tabs>
        <w:tab w:val="center" w:pos="1843"/>
      </w:tabs>
      <w:outlineLvl w:val="2"/>
    </w:pPr>
    <w:rPr>
      <w:rFonts w:ascii="Times New Roman" w:hAnsi="Times New Roman"/>
      <w:b/>
      <w:smallCaps/>
    </w:rPr>
  </w:style>
  <w:style w:type="paragraph" w:styleId="Cmsor4">
    <w:name w:val="heading 4"/>
    <w:basedOn w:val="Norml"/>
    <w:next w:val="Norml"/>
    <w:link w:val="Cmsor4Char"/>
    <w:qFormat/>
    <w:rsid w:val="007C7445"/>
    <w:pPr>
      <w:keepNext/>
      <w:tabs>
        <w:tab w:val="center" w:pos="1843"/>
      </w:tabs>
      <w:outlineLvl w:val="3"/>
    </w:pPr>
    <w:rPr>
      <w:rFonts w:cs="Arial"/>
      <w:b/>
      <w:smallCaps/>
      <w:sz w:val="20"/>
    </w:rPr>
  </w:style>
  <w:style w:type="paragraph" w:styleId="Cmsor5">
    <w:name w:val="heading 5"/>
    <w:basedOn w:val="Norml"/>
    <w:next w:val="Norml"/>
    <w:link w:val="Cmsor5Char"/>
    <w:unhideWhenUsed/>
    <w:qFormat/>
    <w:rsid w:val="00234371"/>
    <w:pPr>
      <w:spacing w:before="240" w:after="60"/>
      <w:outlineLvl w:val="4"/>
    </w:pPr>
    <w:rPr>
      <w:rFonts w:ascii="Calibri" w:hAnsi="Calibri"/>
      <w:b/>
      <w:bCs/>
      <w:i/>
      <w:iCs/>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aliases w:val="Char2, Char2"/>
    <w:basedOn w:val="Norml"/>
    <w:link w:val="lfejChar"/>
    <w:pPr>
      <w:tabs>
        <w:tab w:val="center" w:pos="4536"/>
        <w:tab w:val="right" w:pos="9072"/>
      </w:tabs>
    </w:pPr>
  </w:style>
  <w:style w:type="paragraph" w:styleId="llb">
    <w:name w:val="footer"/>
    <w:basedOn w:val="Norml"/>
    <w:link w:val="llbChar"/>
    <w:pPr>
      <w:tabs>
        <w:tab w:val="center" w:pos="4536"/>
        <w:tab w:val="right" w:pos="9072"/>
      </w:tabs>
    </w:pPr>
  </w:style>
  <w:style w:type="character" w:styleId="Oldalszm">
    <w:name w:val="page number"/>
    <w:basedOn w:val="Bekezdsalapbettpusa"/>
  </w:style>
  <w:style w:type="paragraph" w:styleId="Buborkszveg">
    <w:name w:val="Balloon Text"/>
    <w:basedOn w:val="Norml"/>
    <w:link w:val="BuborkszvegChar"/>
    <w:rsid w:val="00ED5E0E"/>
    <w:rPr>
      <w:rFonts w:ascii="Segoe UI" w:hAnsi="Segoe UI" w:cs="Segoe UI"/>
      <w:sz w:val="18"/>
      <w:szCs w:val="18"/>
    </w:rPr>
  </w:style>
  <w:style w:type="character" w:customStyle="1" w:styleId="BuborkszvegChar">
    <w:name w:val="Buborékszöveg Char"/>
    <w:link w:val="Buborkszveg"/>
    <w:rsid w:val="00ED5E0E"/>
    <w:rPr>
      <w:rFonts w:ascii="Segoe UI" w:hAnsi="Segoe UI" w:cs="Segoe UI"/>
      <w:sz w:val="18"/>
      <w:szCs w:val="18"/>
    </w:rPr>
  </w:style>
  <w:style w:type="character" w:customStyle="1" w:styleId="Cmsor4Char">
    <w:name w:val="Címsor 4 Char"/>
    <w:link w:val="Cmsor4"/>
    <w:rsid w:val="007C7445"/>
    <w:rPr>
      <w:rFonts w:ascii="Arial" w:hAnsi="Arial" w:cs="Arial"/>
      <w:b/>
      <w:smallCaps/>
      <w:szCs w:val="24"/>
    </w:rPr>
  </w:style>
  <w:style w:type="paragraph" w:styleId="Alcm">
    <w:name w:val="Subtitle"/>
    <w:basedOn w:val="Norml"/>
    <w:next w:val="Norml"/>
    <w:link w:val="AlcmChar"/>
    <w:qFormat/>
    <w:rsid w:val="007C7445"/>
    <w:pPr>
      <w:spacing w:after="60"/>
      <w:jc w:val="center"/>
      <w:outlineLvl w:val="1"/>
    </w:pPr>
    <w:rPr>
      <w:rFonts w:ascii="Calibri Light" w:hAnsi="Calibri Light"/>
    </w:rPr>
  </w:style>
  <w:style w:type="character" w:customStyle="1" w:styleId="AlcmChar">
    <w:name w:val="Alcím Char"/>
    <w:link w:val="Alcm"/>
    <w:rsid w:val="007C7445"/>
    <w:rPr>
      <w:rFonts w:ascii="Calibri Light" w:eastAsia="Times New Roman" w:hAnsi="Calibri Light" w:cs="Times New Roman"/>
      <w:sz w:val="24"/>
      <w:szCs w:val="24"/>
    </w:rPr>
  </w:style>
  <w:style w:type="paragraph" w:styleId="Szvegtrzs">
    <w:name w:val="Body Text"/>
    <w:basedOn w:val="Norml"/>
    <w:link w:val="SzvegtrzsChar"/>
    <w:rsid w:val="00C9281D"/>
    <w:pPr>
      <w:tabs>
        <w:tab w:val="left" w:pos="-2268"/>
      </w:tabs>
      <w:jc w:val="both"/>
    </w:pPr>
    <w:rPr>
      <w:rFonts w:ascii="Times New Roman" w:hAnsi="Times New Roman"/>
      <w:b/>
      <w:szCs w:val="20"/>
      <w:u w:val="single"/>
    </w:rPr>
  </w:style>
  <w:style w:type="paragraph" w:styleId="Szvegtrzs3">
    <w:name w:val="Body Text 3"/>
    <w:basedOn w:val="Norml"/>
    <w:link w:val="Szvegtrzs3Char"/>
    <w:rsid w:val="00C9281D"/>
    <w:pPr>
      <w:spacing w:after="120"/>
    </w:pPr>
    <w:rPr>
      <w:sz w:val="16"/>
      <w:szCs w:val="16"/>
    </w:rPr>
  </w:style>
  <w:style w:type="character" w:customStyle="1" w:styleId="SzvegtrzsChar">
    <w:name w:val="Szövegtörzs Char"/>
    <w:link w:val="Szvegtrzs"/>
    <w:rsid w:val="00E9576C"/>
    <w:rPr>
      <w:b/>
      <w:sz w:val="24"/>
      <w:u w:val="single"/>
    </w:rPr>
  </w:style>
  <w:style w:type="character" w:styleId="Jegyzethivatkozs">
    <w:name w:val="annotation reference"/>
    <w:rsid w:val="00901991"/>
    <w:rPr>
      <w:sz w:val="16"/>
      <w:szCs w:val="16"/>
    </w:rPr>
  </w:style>
  <w:style w:type="paragraph" w:styleId="Jegyzetszveg">
    <w:name w:val="annotation text"/>
    <w:basedOn w:val="Norml"/>
    <w:link w:val="JegyzetszvegChar"/>
    <w:rsid w:val="00901991"/>
    <w:rPr>
      <w:sz w:val="20"/>
      <w:szCs w:val="20"/>
    </w:rPr>
  </w:style>
  <w:style w:type="character" w:customStyle="1" w:styleId="JegyzetszvegChar">
    <w:name w:val="Jegyzetszöveg Char"/>
    <w:link w:val="Jegyzetszveg"/>
    <w:rsid w:val="00901991"/>
    <w:rPr>
      <w:rFonts w:ascii="Arial" w:hAnsi="Arial"/>
    </w:rPr>
  </w:style>
  <w:style w:type="paragraph" w:styleId="Megjegyzstrgya">
    <w:name w:val="annotation subject"/>
    <w:basedOn w:val="Jegyzetszveg"/>
    <w:next w:val="Jegyzetszveg"/>
    <w:link w:val="MegjegyzstrgyaChar"/>
    <w:rsid w:val="00901991"/>
    <w:rPr>
      <w:b/>
      <w:bCs/>
    </w:rPr>
  </w:style>
  <w:style w:type="character" w:customStyle="1" w:styleId="MegjegyzstrgyaChar">
    <w:name w:val="Megjegyzés tárgya Char"/>
    <w:link w:val="Megjegyzstrgya"/>
    <w:rsid w:val="00901991"/>
    <w:rPr>
      <w:rFonts w:ascii="Arial" w:hAnsi="Arial"/>
      <w:b/>
      <w:bCs/>
    </w:rPr>
  </w:style>
  <w:style w:type="paragraph" w:styleId="Szvegtrzsbehzssal">
    <w:name w:val="Body Text Indent"/>
    <w:basedOn w:val="Norml"/>
    <w:link w:val="SzvegtrzsbehzssalChar"/>
    <w:rsid w:val="00B44C0E"/>
    <w:pPr>
      <w:spacing w:after="120"/>
      <w:ind w:left="283"/>
    </w:pPr>
  </w:style>
  <w:style w:type="character" w:customStyle="1" w:styleId="SzvegtrzsbehzssalChar">
    <w:name w:val="Szövegtörzs behúzással Char"/>
    <w:link w:val="Szvegtrzsbehzssal"/>
    <w:rsid w:val="00B44C0E"/>
    <w:rPr>
      <w:rFonts w:ascii="Arial" w:hAnsi="Arial"/>
      <w:sz w:val="24"/>
      <w:szCs w:val="24"/>
    </w:rPr>
  </w:style>
  <w:style w:type="table" w:styleId="Rcsostblzat">
    <w:name w:val="Table Grid"/>
    <w:basedOn w:val="Normltblzat"/>
    <w:rsid w:val="00B44C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aliases w:val="Welt L Char,Welt L,Bullet List,FooterText,numbered,Paragraphe de liste1,Bulletr List Paragraph,列出段落,列出段落1,Listeafsnit1,Parágrafo da Lista1,List Paragraph2,List Paragraph21,リスト段落1,Párrafo de lista1,lista_2,List Paragraph à moi"/>
    <w:basedOn w:val="Norml"/>
    <w:link w:val="ListaszerbekezdsChar"/>
    <w:uiPriority w:val="34"/>
    <w:qFormat/>
    <w:rsid w:val="00B73981"/>
    <w:pPr>
      <w:ind w:left="708"/>
    </w:pPr>
  </w:style>
  <w:style w:type="character" w:customStyle="1" w:styleId="Cmsor2Char">
    <w:name w:val="Címsor 2 Char"/>
    <w:link w:val="Cmsor2"/>
    <w:semiHidden/>
    <w:rsid w:val="00222A0F"/>
    <w:rPr>
      <w:rFonts w:ascii="Calibri Light" w:eastAsia="Times New Roman" w:hAnsi="Calibri Light" w:cs="Times New Roman"/>
      <w:b/>
      <w:bCs/>
      <w:i/>
      <w:iCs/>
      <w:sz w:val="28"/>
      <w:szCs w:val="28"/>
    </w:rPr>
  </w:style>
  <w:style w:type="paragraph" w:styleId="Szvegtrzsbehzssal3">
    <w:name w:val="Body Text Indent 3"/>
    <w:basedOn w:val="Norml"/>
    <w:link w:val="Szvegtrzsbehzssal3Char"/>
    <w:uiPriority w:val="99"/>
    <w:rsid w:val="00222A0F"/>
    <w:pPr>
      <w:spacing w:after="120"/>
      <w:ind w:left="283"/>
    </w:pPr>
    <w:rPr>
      <w:rFonts w:ascii="Times New Roman" w:hAnsi="Times New Roman"/>
      <w:sz w:val="16"/>
      <w:szCs w:val="16"/>
    </w:rPr>
  </w:style>
  <w:style w:type="character" w:customStyle="1" w:styleId="Szvegtrzsbehzssal3Char">
    <w:name w:val="Szövegtörzs behúzással 3 Char"/>
    <w:link w:val="Szvegtrzsbehzssal3"/>
    <w:uiPriority w:val="99"/>
    <w:rsid w:val="00222A0F"/>
    <w:rPr>
      <w:sz w:val="16"/>
      <w:szCs w:val="16"/>
    </w:rPr>
  </w:style>
  <w:style w:type="character" w:styleId="Hiperhivatkozs">
    <w:name w:val="Hyperlink"/>
    <w:uiPriority w:val="99"/>
    <w:rsid w:val="00222A0F"/>
    <w:rPr>
      <w:rFonts w:cs="Times New Roman"/>
      <w:color w:val="0000FF"/>
      <w:u w:val="single"/>
    </w:rPr>
  </w:style>
  <w:style w:type="character" w:customStyle="1" w:styleId="Cmsor3Char">
    <w:name w:val="Címsor 3 Char"/>
    <w:link w:val="Cmsor3"/>
    <w:rsid w:val="009B0EB9"/>
    <w:rPr>
      <w:b/>
      <w:smallCaps/>
      <w:sz w:val="24"/>
      <w:szCs w:val="24"/>
    </w:rPr>
  </w:style>
  <w:style w:type="numbering" w:customStyle="1" w:styleId="Nemlista1">
    <w:name w:val="Nem lista1"/>
    <w:next w:val="Nemlista"/>
    <w:uiPriority w:val="99"/>
    <w:semiHidden/>
    <w:unhideWhenUsed/>
    <w:rsid w:val="009B0EB9"/>
  </w:style>
  <w:style w:type="character" w:customStyle="1" w:styleId="lfejChar">
    <w:name w:val="Élőfej Char"/>
    <w:aliases w:val="Char2 Char, Char2 Char"/>
    <w:link w:val="lfej"/>
    <w:rsid w:val="009B0EB9"/>
    <w:rPr>
      <w:rFonts w:ascii="Arial" w:hAnsi="Arial"/>
      <w:sz w:val="24"/>
      <w:szCs w:val="24"/>
    </w:rPr>
  </w:style>
  <w:style w:type="character" w:customStyle="1" w:styleId="llbChar">
    <w:name w:val="Élőláb Char"/>
    <w:link w:val="llb"/>
    <w:rsid w:val="009B0EB9"/>
    <w:rPr>
      <w:rFonts w:ascii="Arial" w:hAnsi="Arial"/>
      <w:sz w:val="24"/>
      <w:szCs w:val="24"/>
    </w:rPr>
  </w:style>
  <w:style w:type="paragraph" w:styleId="Cm">
    <w:name w:val="Title"/>
    <w:basedOn w:val="Norml"/>
    <w:link w:val="CmChar"/>
    <w:qFormat/>
    <w:rsid w:val="009B0EB9"/>
    <w:pPr>
      <w:jc w:val="center"/>
    </w:pPr>
    <w:rPr>
      <w:rFonts w:ascii="Times New Roman" w:hAnsi="Times New Roman"/>
      <w:b/>
      <w:szCs w:val="20"/>
      <w:u w:val="single"/>
    </w:rPr>
  </w:style>
  <w:style w:type="character" w:customStyle="1" w:styleId="CmChar">
    <w:name w:val="Cím Char"/>
    <w:link w:val="Cm"/>
    <w:rsid w:val="009B0EB9"/>
    <w:rPr>
      <w:b/>
      <w:sz w:val="24"/>
      <w:u w:val="single"/>
    </w:rPr>
  </w:style>
  <w:style w:type="character" w:customStyle="1" w:styleId="Szvegtrzs3Char">
    <w:name w:val="Szövegtörzs 3 Char"/>
    <w:link w:val="Szvegtrzs3"/>
    <w:rsid w:val="009B0EB9"/>
    <w:rPr>
      <w:rFonts w:ascii="Arial" w:hAnsi="Arial"/>
      <w:sz w:val="16"/>
      <w:szCs w:val="16"/>
    </w:rPr>
  </w:style>
  <w:style w:type="character" w:customStyle="1" w:styleId="Cmsor5Char">
    <w:name w:val="Címsor 5 Char"/>
    <w:link w:val="Cmsor5"/>
    <w:rsid w:val="00234371"/>
    <w:rPr>
      <w:rFonts w:ascii="Calibri" w:eastAsia="Times New Roman" w:hAnsi="Calibri" w:cs="Times New Roman"/>
      <w:b/>
      <w:bCs/>
      <w:i/>
      <w:iCs/>
      <w:sz w:val="26"/>
      <w:szCs w:val="26"/>
    </w:rPr>
  </w:style>
  <w:style w:type="character" w:customStyle="1" w:styleId="Cmsor1Char">
    <w:name w:val="Címsor 1 Char"/>
    <w:link w:val="Cmsor1"/>
    <w:rsid w:val="0080597E"/>
    <w:rPr>
      <w:rFonts w:ascii="Calibri Light" w:eastAsia="Times New Roman" w:hAnsi="Calibri Light" w:cs="Times New Roman"/>
      <w:b/>
      <w:bCs/>
      <w:kern w:val="32"/>
      <w:sz w:val="32"/>
      <w:szCs w:val="32"/>
    </w:rPr>
  </w:style>
  <w:style w:type="paragraph" w:customStyle="1" w:styleId="Default">
    <w:name w:val="Default"/>
    <w:rsid w:val="00FE5B0C"/>
    <w:pPr>
      <w:autoSpaceDE w:val="0"/>
      <w:autoSpaceDN w:val="0"/>
      <w:adjustRightInd w:val="0"/>
    </w:pPr>
    <w:rPr>
      <w:rFonts w:ascii="Arial" w:hAnsi="Arial" w:cs="Arial"/>
      <w:color w:val="000000"/>
      <w:sz w:val="24"/>
      <w:szCs w:val="24"/>
    </w:rPr>
  </w:style>
  <w:style w:type="paragraph" w:styleId="Nincstrkz">
    <w:name w:val="No Spacing"/>
    <w:uiPriority w:val="1"/>
    <w:qFormat/>
    <w:rsid w:val="005B4FFC"/>
    <w:rPr>
      <w:rFonts w:ascii="Calibri" w:eastAsia="Calibri" w:hAnsi="Calibri"/>
      <w:sz w:val="22"/>
      <w:szCs w:val="22"/>
      <w:lang w:eastAsia="en-US"/>
    </w:rPr>
  </w:style>
  <w:style w:type="numbering" w:customStyle="1" w:styleId="Nemlista2">
    <w:name w:val="Nem lista2"/>
    <w:next w:val="Nemlista"/>
    <w:uiPriority w:val="99"/>
    <w:semiHidden/>
    <w:unhideWhenUsed/>
    <w:rsid w:val="00902781"/>
  </w:style>
  <w:style w:type="numbering" w:customStyle="1" w:styleId="Nemlista3">
    <w:name w:val="Nem lista3"/>
    <w:next w:val="Nemlista"/>
    <w:uiPriority w:val="99"/>
    <w:semiHidden/>
    <w:unhideWhenUsed/>
    <w:rsid w:val="003255E9"/>
  </w:style>
  <w:style w:type="character" w:customStyle="1" w:styleId="WW8Num1z0">
    <w:name w:val="WW8Num1z0"/>
    <w:rsid w:val="005F020B"/>
    <w:rPr>
      <w:rFonts w:hint="default"/>
    </w:rPr>
  </w:style>
  <w:style w:type="character" w:customStyle="1" w:styleId="WW8Num1z1">
    <w:name w:val="WW8Num1z1"/>
    <w:rsid w:val="005F020B"/>
  </w:style>
  <w:style w:type="character" w:customStyle="1" w:styleId="WW8Num1z2">
    <w:name w:val="WW8Num1z2"/>
    <w:rsid w:val="005F020B"/>
  </w:style>
  <w:style w:type="character" w:customStyle="1" w:styleId="WW8Num1z3">
    <w:name w:val="WW8Num1z3"/>
    <w:rsid w:val="005F020B"/>
  </w:style>
  <w:style w:type="character" w:customStyle="1" w:styleId="WW8Num1z4">
    <w:name w:val="WW8Num1z4"/>
    <w:rsid w:val="005F020B"/>
  </w:style>
  <w:style w:type="character" w:customStyle="1" w:styleId="WW8Num1z5">
    <w:name w:val="WW8Num1z5"/>
    <w:rsid w:val="005F020B"/>
  </w:style>
  <w:style w:type="character" w:customStyle="1" w:styleId="WW8Num1z6">
    <w:name w:val="WW8Num1z6"/>
    <w:rsid w:val="005F020B"/>
  </w:style>
  <w:style w:type="character" w:customStyle="1" w:styleId="WW8Num1z7">
    <w:name w:val="WW8Num1z7"/>
    <w:rsid w:val="005F020B"/>
  </w:style>
  <w:style w:type="character" w:customStyle="1" w:styleId="WW8Num1z8">
    <w:name w:val="WW8Num1z8"/>
    <w:rsid w:val="005F020B"/>
  </w:style>
  <w:style w:type="character" w:customStyle="1" w:styleId="WW8Num2z0">
    <w:name w:val="WW8Num2z0"/>
    <w:rsid w:val="005F020B"/>
    <w:rPr>
      <w:rFonts w:hint="default"/>
    </w:rPr>
  </w:style>
  <w:style w:type="character" w:customStyle="1" w:styleId="WW8Num2z1">
    <w:name w:val="WW8Num2z1"/>
    <w:rsid w:val="005F020B"/>
  </w:style>
  <w:style w:type="character" w:customStyle="1" w:styleId="WW8Num2z2">
    <w:name w:val="WW8Num2z2"/>
    <w:rsid w:val="005F020B"/>
  </w:style>
  <w:style w:type="character" w:customStyle="1" w:styleId="WW8Num2z3">
    <w:name w:val="WW8Num2z3"/>
    <w:rsid w:val="005F020B"/>
  </w:style>
  <w:style w:type="character" w:customStyle="1" w:styleId="WW8Num2z4">
    <w:name w:val="WW8Num2z4"/>
    <w:rsid w:val="005F020B"/>
  </w:style>
  <w:style w:type="character" w:customStyle="1" w:styleId="WW8Num2z5">
    <w:name w:val="WW8Num2z5"/>
    <w:rsid w:val="005F020B"/>
  </w:style>
  <w:style w:type="character" w:customStyle="1" w:styleId="WW8Num2z6">
    <w:name w:val="WW8Num2z6"/>
    <w:rsid w:val="005F020B"/>
  </w:style>
  <w:style w:type="character" w:customStyle="1" w:styleId="WW8Num2z7">
    <w:name w:val="WW8Num2z7"/>
    <w:rsid w:val="005F020B"/>
  </w:style>
  <w:style w:type="character" w:customStyle="1" w:styleId="WW8Num2z8">
    <w:name w:val="WW8Num2z8"/>
    <w:rsid w:val="005F020B"/>
  </w:style>
  <w:style w:type="character" w:customStyle="1" w:styleId="WW8Num3z0">
    <w:name w:val="WW8Num3z0"/>
    <w:rsid w:val="005F020B"/>
    <w:rPr>
      <w:rFonts w:hint="default"/>
    </w:rPr>
  </w:style>
  <w:style w:type="character" w:customStyle="1" w:styleId="WW8Num3z1">
    <w:name w:val="WW8Num3z1"/>
    <w:rsid w:val="005F020B"/>
  </w:style>
  <w:style w:type="character" w:customStyle="1" w:styleId="WW8Num3z2">
    <w:name w:val="WW8Num3z2"/>
    <w:rsid w:val="005F020B"/>
  </w:style>
  <w:style w:type="character" w:customStyle="1" w:styleId="WW8Num3z3">
    <w:name w:val="WW8Num3z3"/>
    <w:rsid w:val="005F020B"/>
  </w:style>
  <w:style w:type="character" w:customStyle="1" w:styleId="WW8Num3z4">
    <w:name w:val="WW8Num3z4"/>
    <w:rsid w:val="005F020B"/>
  </w:style>
  <w:style w:type="character" w:customStyle="1" w:styleId="WW8Num3z5">
    <w:name w:val="WW8Num3z5"/>
    <w:rsid w:val="005F020B"/>
  </w:style>
  <w:style w:type="character" w:customStyle="1" w:styleId="WW8Num3z6">
    <w:name w:val="WW8Num3z6"/>
    <w:rsid w:val="005F020B"/>
  </w:style>
  <w:style w:type="character" w:customStyle="1" w:styleId="WW8Num3z7">
    <w:name w:val="WW8Num3z7"/>
    <w:rsid w:val="005F020B"/>
  </w:style>
  <w:style w:type="character" w:customStyle="1" w:styleId="WW8Num3z8">
    <w:name w:val="WW8Num3z8"/>
    <w:rsid w:val="005F020B"/>
  </w:style>
  <w:style w:type="character" w:customStyle="1" w:styleId="WW8Num4z0">
    <w:name w:val="WW8Num4z0"/>
    <w:rsid w:val="005F020B"/>
    <w:rPr>
      <w:rFonts w:hint="default"/>
    </w:rPr>
  </w:style>
  <w:style w:type="character" w:customStyle="1" w:styleId="WW8Num4z1">
    <w:name w:val="WW8Num4z1"/>
    <w:rsid w:val="005F020B"/>
  </w:style>
  <w:style w:type="character" w:customStyle="1" w:styleId="WW8Num4z2">
    <w:name w:val="WW8Num4z2"/>
    <w:rsid w:val="005F020B"/>
  </w:style>
  <w:style w:type="character" w:customStyle="1" w:styleId="WW8Num4z3">
    <w:name w:val="WW8Num4z3"/>
    <w:rsid w:val="005F020B"/>
  </w:style>
  <w:style w:type="character" w:customStyle="1" w:styleId="WW8Num4z4">
    <w:name w:val="WW8Num4z4"/>
    <w:rsid w:val="005F020B"/>
  </w:style>
  <w:style w:type="character" w:customStyle="1" w:styleId="WW8Num4z5">
    <w:name w:val="WW8Num4z5"/>
    <w:rsid w:val="005F020B"/>
  </w:style>
  <w:style w:type="character" w:customStyle="1" w:styleId="WW8Num4z6">
    <w:name w:val="WW8Num4z6"/>
    <w:rsid w:val="005F020B"/>
  </w:style>
  <w:style w:type="character" w:customStyle="1" w:styleId="WW8Num4z7">
    <w:name w:val="WW8Num4z7"/>
    <w:rsid w:val="005F020B"/>
  </w:style>
  <w:style w:type="character" w:customStyle="1" w:styleId="WW8Num4z8">
    <w:name w:val="WW8Num4z8"/>
    <w:rsid w:val="005F020B"/>
  </w:style>
  <w:style w:type="character" w:customStyle="1" w:styleId="WW8Num5z0">
    <w:name w:val="WW8Num5z0"/>
    <w:rsid w:val="005F020B"/>
    <w:rPr>
      <w:rFonts w:cs="Times New Roman" w:hint="default"/>
    </w:rPr>
  </w:style>
  <w:style w:type="character" w:customStyle="1" w:styleId="WW8Num5z1">
    <w:name w:val="WW8Num5z1"/>
    <w:rsid w:val="005F020B"/>
    <w:rPr>
      <w:rFonts w:cs="Times New Roman"/>
    </w:rPr>
  </w:style>
  <w:style w:type="character" w:customStyle="1" w:styleId="Bekezdsalapbettpusa1">
    <w:name w:val="Bekezdés alapbetűtípusa1"/>
    <w:rsid w:val="005F020B"/>
  </w:style>
  <w:style w:type="paragraph" w:customStyle="1" w:styleId="Cmsor">
    <w:name w:val="Címsor"/>
    <w:basedOn w:val="Norml"/>
    <w:next w:val="Szvegtrzs"/>
    <w:rsid w:val="005F020B"/>
    <w:pPr>
      <w:keepNext/>
      <w:suppressAutoHyphens/>
      <w:spacing w:before="240" w:after="120"/>
    </w:pPr>
    <w:rPr>
      <w:rFonts w:eastAsia="Microsoft YaHei" w:cs="Arial"/>
      <w:sz w:val="28"/>
      <w:szCs w:val="28"/>
      <w:lang w:eastAsia="ar-SA"/>
    </w:rPr>
  </w:style>
  <w:style w:type="paragraph" w:styleId="Lista">
    <w:name w:val="List"/>
    <w:basedOn w:val="Szvegtrzs"/>
    <w:rsid w:val="005F020B"/>
    <w:pPr>
      <w:tabs>
        <w:tab w:val="clear" w:pos="-2268"/>
      </w:tabs>
      <w:suppressAutoHyphens/>
      <w:spacing w:after="120"/>
      <w:jc w:val="left"/>
    </w:pPr>
    <w:rPr>
      <w:rFonts w:eastAsia="SimSun" w:cs="Arial"/>
      <w:b w:val="0"/>
      <w:szCs w:val="24"/>
      <w:u w:val="none"/>
      <w:lang w:eastAsia="ar-SA"/>
    </w:rPr>
  </w:style>
  <w:style w:type="paragraph" w:customStyle="1" w:styleId="Felirat">
    <w:name w:val="Felirat"/>
    <w:basedOn w:val="Norml"/>
    <w:rsid w:val="005F020B"/>
    <w:pPr>
      <w:suppressLineNumbers/>
      <w:suppressAutoHyphens/>
      <w:spacing w:before="120" w:after="120"/>
    </w:pPr>
    <w:rPr>
      <w:rFonts w:ascii="Times New Roman" w:eastAsia="SimSun" w:hAnsi="Times New Roman" w:cs="Arial"/>
      <w:i/>
      <w:iCs/>
      <w:lang w:eastAsia="ar-SA"/>
    </w:rPr>
  </w:style>
  <w:style w:type="paragraph" w:customStyle="1" w:styleId="Trgymutat">
    <w:name w:val="Tárgymutató"/>
    <w:basedOn w:val="Norml"/>
    <w:rsid w:val="005F020B"/>
    <w:pPr>
      <w:suppressLineNumbers/>
      <w:suppressAutoHyphens/>
    </w:pPr>
    <w:rPr>
      <w:rFonts w:ascii="Times New Roman" w:eastAsia="SimSun" w:hAnsi="Times New Roman" w:cs="Arial"/>
      <w:lang w:eastAsia="ar-SA"/>
    </w:rPr>
  </w:style>
  <w:style w:type="paragraph" w:customStyle="1" w:styleId="Szvegtrzs31">
    <w:name w:val="Szövegtörzs 31"/>
    <w:basedOn w:val="Norml"/>
    <w:rsid w:val="005F020B"/>
    <w:pPr>
      <w:suppressAutoHyphens/>
      <w:spacing w:after="120"/>
    </w:pPr>
    <w:rPr>
      <w:rFonts w:ascii="Times New Roman" w:eastAsia="SimSun" w:hAnsi="Times New Roman"/>
      <w:sz w:val="16"/>
      <w:szCs w:val="16"/>
      <w:lang w:eastAsia="ar-SA"/>
    </w:rPr>
  </w:style>
  <w:style w:type="paragraph" w:customStyle="1" w:styleId="Listaszerbekezds1">
    <w:name w:val="Listaszerű bekezdés1"/>
    <w:basedOn w:val="Norml"/>
    <w:rsid w:val="005F020B"/>
    <w:pPr>
      <w:suppressAutoHyphens/>
      <w:ind w:left="720"/>
    </w:pPr>
    <w:rPr>
      <w:rFonts w:ascii="Times New Roman" w:eastAsia="SimSun" w:hAnsi="Times New Roman"/>
      <w:lang w:eastAsia="ar-SA"/>
    </w:rPr>
  </w:style>
  <w:style w:type="paragraph" w:styleId="Tartalomjegyzkcmsora">
    <w:name w:val="TOC Heading"/>
    <w:basedOn w:val="Cmsor1"/>
    <w:next w:val="Norml"/>
    <w:uiPriority w:val="39"/>
    <w:unhideWhenUsed/>
    <w:qFormat/>
    <w:rsid w:val="0049019C"/>
    <w:pPr>
      <w:keepLines/>
      <w:spacing w:after="0" w:line="259" w:lineRule="auto"/>
      <w:outlineLvl w:val="9"/>
    </w:pPr>
    <w:rPr>
      <w:b w:val="0"/>
      <w:bCs w:val="0"/>
      <w:color w:val="2E74B5"/>
      <w:kern w:val="0"/>
    </w:rPr>
  </w:style>
  <w:style w:type="paragraph" w:styleId="TJ2">
    <w:name w:val="toc 2"/>
    <w:basedOn w:val="Norml"/>
    <w:next w:val="Norml"/>
    <w:autoRedefine/>
    <w:uiPriority w:val="39"/>
    <w:rsid w:val="0049019C"/>
    <w:pPr>
      <w:ind w:left="240"/>
    </w:pPr>
  </w:style>
  <w:style w:type="paragraph" w:styleId="Szvegtrzsbehzssal2">
    <w:name w:val="Body Text Indent 2"/>
    <w:basedOn w:val="Norml"/>
    <w:link w:val="Szvegtrzsbehzssal2Char"/>
    <w:unhideWhenUsed/>
    <w:rsid w:val="00B7607A"/>
    <w:pPr>
      <w:spacing w:after="120" w:line="480" w:lineRule="auto"/>
      <w:ind w:left="283"/>
    </w:pPr>
  </w:style>
  <w:style w:type="character" w:customStyle="1" w:styleId="Szvegtrzsbehzssal2Char">
    <w:name w:val="Szövegtörzs behúzással 2 Char"/>
    <w:link w:val="Szvegtrzsbehzssal2"/>
    <w:rsid w:val="00B7607A"/>
    <w:rPr>
      <w:rFonts w:ascii="Arial" w:hAnsi="Arial"/>
      <w:sz w:val="24"/>
      <w:szCs w:val="24"/>
    </w:rPr>
  </w:style>
  <w:style w:type="paragraph" w:customStyle="1" w:styleId="Listaszerbekezds11">
    <w:name w:val="Listaszerű bekezdés11"/>
    <w:basedOn w:val="Norml"/>
    <w:rsid w:val="000C3405"/>
    <w:pPr>
      <w:suppressAutoHyphens/>
      <w:ind w:left="720"/>
    </w:pPr>
    <w:rPr>
      <w:rFonts w:ascii="Times New Roman" w:eastAsia="SimSun" w:hAnsi="Times New Roman"/>
      <w:lang w:eastAsia="ar-SA"/>
    </w:rPr>
  </w:style>
  <w:style w:type="character" w:customStyle="1" w:styleId="ListaszerbekezdsChar">
    <w:name w:val="Listaszerű bekezdés Char"/>
    <w:aliases w:val="Welt L Char Char,Welt L Char1,Bullet List Char,FooterText Char,numbered Char,Paragraphe de liste1 Char,Bulletr List Paragraph Char,列出段落 Char,列出段落1 Char,Listeafsnit1 Char,Parágrafo da Lista1 Char,List Paragraph2 Char,リスト段落1 Char"/>
    <w:link w:val="Listaszerbekezds"/>
    <w:uiPriority w:val="34"/>
    <w:qFormat/>
    <w:locked/>
    <w:rsid w:val="008C4826"/>
    <w:rPr>
      <w:rFonts w:ascii="Arial" w:hAnsi="Arial"/>
      <w:sz w:val="24"/>
      <w:szCs w:val="24"/>
    </w:rPr>
  </w:style>
  <w:style w:type="paragraph" w:styleId="Szvegtrzs2">
    <w:name w:val="Body Text 2"/>
    <w:basedOn w:val="Norml"/>
    <w:link w:val="Szvegtrzs2Char"/>
    <w:unhideWhenUsed/>
    <w:rsid w:val="00572D1B"/>
    <w:pPr>
      <w:spacing w:after="120" w:line="480" w:lineRule="auto"/>
    </w:pPr>
    <w:rPr>
      <w:rFonts w:ascii="Times New Roman" w:hAnsi="Times New Roman"/>
    </w:rPr>
  </w:style>
  <w:style w:type="character" w:customStyle="1" w:styleId="Szvegtrzs2Char">
    <w:name w:val="Szövegtörzs 2 Char"/>
    <w:link w:val="Szvegtrzs2"/>
    <w:rsid w:val="00572D1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11396">
      <w:bodyDiv w:val="1"/>
      <w:marLeft w:val="0"/>
      <w:marRight w:val="0"/>
      <w:marTop w:val="0"/>
      <w:marBottom w:val="0"/>
      <w:divBdr>
        <w:top w:val="none" w:sz="0" w:space="0" w:color="auto"/>
        <w:left w:val="none" w:sz="0" w:space="0" w:color="auto"/>
        <w:bottom w:val="none" w:sz="0" w:space="0" w:color="auto"/>
        <w:right w:val="none" w:sz="0" w:space="0" w:color="auto"/>
      </w:divBdr>
    </w:div>
    <w:div w:id="47145688">
      <w:bodyDiv w:val="1"/>
      <w:marLeft w:val="0"/>
      <w:marRight w:val="0"/>
      <w:marTop w:val="0"/>
      <w:marBottom w:val="0"/>
      <w:divBdr>
        <w:top w:val="none" w:sz="0" w:space="0" w:color="auto"/>
        <w:left w:val="none" w:sz="0" w:space="0" w:color="auto"/>
        <w:bottom w:val="none" w:sz="0" w:space="0" w:color="auto"/>
        <w:right w:val="none" w:sz="0" w:space="0" w:color="auto"/>
      </w:divBdr>
    </w:div>
    <w:div w:id="86972530">
      <w:bodyDiv w:val="1"/>
      <w:marLeft w:val="0"/>
      <w:marRight w:val="0"/>
      <w:marTop w:val="0"/>
      <w:marBottom w:val="0"/>
      <w:divBdr>
        <w:top w:val="none" w:sz="0" w:space="0" w:color="auto"/>
        <w:left w:val="none" w:sz="0" w:space="0" w:color="auto"/>
        <w:bottom w:val="none" w:sz="0" w:space="0" w:color="auto"/>
        <w:right w:val="none" w:sz="0" w:space="0" w:color="auto"/>
      </w:divBdr>
    </w:div>
    <w:div w:id="100810092">
      <w:bodyDiv w:val="1"/>
      <w:marLeft w:val="0"/>
      <w:marRight w:val="0"/>
      <w:marTop w:val="0"/>
      <w:marBottom w:val="0"/>
      <w:divBdr>
        <w:top w:val="none" w:sz="0" w:space="0" w:color="auto"/>
        <w:left w:val="none" w:sz="0" w:space="0" w:color="auto"/>
        <w:bottom w:val="none" w:sz="0" w:space="0" w:color="auto"/>
        <w:right w:val="none" w:sz="0" w:space="0" w:color="auto"/>
      </w:divBdr>
    </w:div>
    <w:div w:id="173763875">
      <w:bodyDiv w:val="1"/>
      <w:marLeft w:val="0"/>
      <w:marRight w:val="0"/>
      <w:marTop w:val="0"/>
      <w:marBottom w:val="0"/>
      <w:divBdr>
        <w:top w:val="none" w:sz="0" w:space="0" w:color="auto"/>
        <w:left w:val="none" w:sz="0" w:space="0" w:color="auto"/>
        <w:bottom w:val="none" w:sz="0" w:space="0" w:color="auto"/>
        <w:right w:val="none" w:sz="0" w:space="0" w:color="auto"/>
      </w:divBdr>
    </w:div>
    <w:div w:id="174266792">
      <w:bodyDiv w:val="1"/>
      <w:marLeft w:val="0"/>
      <w:marRight w:val="0"/>
      <w:marTop w:val="0"/>
      <w:marBottom w:val="0"/>
      <w:divBdr>
        <w:top w:val="none" w:sz="0" w:space="0" w:color="auto"/>
        <w:left w:val="none" w:sz="0" w:space="0" w:color="auto"/>
        <w:bottom w:val="none" w:sz="0" w:space="0" w:color="auto"/>
        <w:right w:val="none" w:sz="0" w:space="0" w:color="auto"/>
      </w:divBdr>
    </w:div>
    <w:div w:id="175655809">
      <w:bodyDiv w:val="1"/>
      <w:marLeft w:val="0"/>
      <w:marRight w:val="0"/>
      <w:marTop w:val="0"/>
      <w:marBottom w:val="0"/>
      <w:divBdr>
        <w:top w:val="none" w:sz="0" w:space="0" w:color="auto"/>
        <w:left w:val="none" w:sz="0" w:space="0" w:color="auto"/>
        <w:bottom w:val="none" w:sz="0" w:space="0" w:color="auto"/>
        <w:right w:val="none" w:sz="0" w:space="0" w:color="auto"/>
      </w:divBdr>
    </w:div>
    <w:div w:id="178860818">
      <w:bodyDiv w:val="1"/>
      <w:marLeft w:val="0"/>
      <w:marRight w:val="0"/>
      <w:marTop w:val="0"/>
      <w:marBottom w:val="0"/>
      <w:divBdr>
        <w:top w:val="none" w:sz="0" w:space="0" w:color="auto"/>
        <w:left w:val="none" w:sz="0" w:space="0" w:color="auto"/>
        <w:bottom w:val="none" w:sz="0" w:space="0" w:color="auto"/>
        <w:right w:val="none" w:sz="0" w:space="0" w:color="auto"/>
      </w:divBdr>
    </w:div>
    <w:div w:id="187136889">
      <w:bodyDiv w:val="1"/>
      <w:marLeft w:val="0"/>
      <w:marRight w:val="0"/>
      <w:marTop w:val="0"/>
      <w:marBottom w:val="0"/>
      <w:divBdr>
        <w:top w:val="none" w:sz="0" w:space="0" w:color="auto"/>
        <w:left w:val="none" w:sz="0" w:space="0" w:color="auto"/>
        <w:bottom w:val="none" w:sz="0" w:space="0" w:color="auto"/>
        <w:right w:val="none" w:sz="0" w:space="0" w:color="auto"/>
      </w:divBdr>
    </w:div>
    <w:div w:id="199973043">
      <w:bodyDiv w:val="1"/>
      <w:marLeft w:val="0"/>
      <w:marRight w:val="0"/>
      <w:marTop w:val="0"/>
      <w:marBottom w:val="0"/>
      <w:divBdr>
        <w:top w:val="none" w:sz="0" w:space="0" w:color="auto"/>
        <w:left w:val="none" w:sz="0" w:space="0" w:color="auto"/>
        <w:bottom w:val="none" w:sz="0" w:space="0" w:color="auto"/>
        <w:right w:val="none" w:sz="0" w:space="0" w:color="auto"/>
      </w:divBdr>
    </w:div>
    <w:div w:id="208613991">
      <w:bodyDiv w:val="1"/>
      <w:marLeft w:val="0"/>
      <w:marRight w:val="0"/>
      <w:marTop w:val="0"/>
      <w:marBottom w:val="0"/>
      <w:divBdr>
        <w:top w:val="none" w:sz="0" w:space="0" w:color="auto"/>
        <w:left w:val="none" w:sz="0" w:space="0" w:color="auto"/>
        <w:bottom w:val="none" w:sz="0" w:space="0" w:color="auto"/>
        <w:right w:val="none" w:sz="0" w:space="0" w:color="auto"/>
      </w:divBdr>
    </w:div>
    <w:div w:id="210073855">
      <w:bodyDiv w:val="1"/>
      <w:marLeft w:val="0"/>
      <w:marRight w:val="0"/>
      <w:marTop w:val="0"/>
      <w:marBottom w:val="0"/>
      <w:divBdr>
        <w:top w:val="none" w:sz="0" w:space="0" w:color="auto"/>
        <w:left w:val="none" w:sz="0" w:space="0" w:color="auto"/>
        <w:bottom w:val="none" w:sz="0" w:space="0" w:color="auto"/>
        <w:right w:val="none" w:sz="0" w:space="0" w:color="auto"/>
      </w:divBdr>
    </w:div>
    <w:div w:id="252400785">
      <w:bodyDiv w:val="1"/>
      <w:marLeft w:val="0"/>
      <w:marRight w:val="0"/>
      <w:marTop w:val="0"/>
      <w:marBottom w:val="0"/>
      <w:divBdr>
        <w:top w:val="none" w:sz="0" w:space="0" w:color="auto"/>
        <w:left w:val="none" w:sz="0" w:space="0" w:color="auto"/>
        <w:bottom w:val="none" w:sz="0" w:space="0" w:color="auto"/>
        <w:right w:val="none" w:sz="0" w:space="0" w:color="auto"/>
      </w:divBdr>
    </w:div>
    <w:div w:id="264965677">
      <w:bodyDiv w:val="1"/>
      <w:marLeft w:val="0"/>
      <w:marRight w:val="0"/>
      <w:marTop w:val="0"/>
      <w:marBottom w:val="0"/>
      <w:divBdr>
        <w:top w:val="none" w:sz="0" w:space="0" w:color="auto"/>
        <w:left w:val="none" w:sz="0" w:space="0" w:color="auto"/>
        <w:bottom w:val="none" w:sz="0" w:space="0" w:color="auto"/>
        <w:right w:val="none" w:sz="0" w:space="0" w:color="auto"/>
      </w:divBdr>
    </w:div>
    <w:div w:id="314724739">
      <w:bodyDiv w:val="1"/>
      <w:marLeft w:val="0"/>
      <w:marRight w:val="0"/>
      <w:marTop w:val="0"/>
      <w:marBottom w:val="0"/>
      <w:divBdr>
        <w:top w:val="none" w:sz="0" w:space="0" w:color="auto"/>
        <w:left w:val="none" w:sz="0" w:space="0" w:color="auto"/>
        <w:bottom w:val="none" w:sz="0" w:space="0" w:color="auto"/>
        <w:right w:val="none" w:sz="0" w:space="0" w:color="auto"/>
      </w:divBdr>
    </w:div>
    <w:div w:id="349256128">
      <w:bodyDiv w:val="1"/>
      <w:marLeft w:val="0"/>
      <w:marRight w:val="0"/>
      <w:marTop w:val="0"/>
      <w:marBottom w:val="0"/>
      <w:divBdr>
        <w:top w:val="none" w:sz="0" w:space="0" w:color="auto"/>
        <w:left w:val="none" w:sz="0" w:space="0" w:color="auto"/>
        <w:bottom w:val="none" w:sz="0" w:space="0" w:color="auto"/>
        <w:right w:val="none" w:sz="0" w:space="0" w:color="auto"/>
      </w:divBdr>
    </w:div>
    <w:div w:id="350885198">
      <w:bodyDiv w:val="1"/>
      <w:marLeft w:val="0"/>
      <w:marRight w:val="0"/>
      <w:marTop w:val="0"/>
      <w:marBottom w:val="0"/>
      <w:divBdr>
        <w:top w:val="none" w:sz="0" w:space="0" w:color="auto"/>
        <w:left w:val="none" w:sz="0" w:space="0" w:color="auto"/>
        <w:bottom w:val="none" w:sz="0" w:space="0" w:color="auto"/>
        <w:right w:val="none" w:sz="0" w:space="0" w:color="auto"/>
      </w:divBdr>
    </w:div>
    <w:div w:id="371923457">
      <w:bodyDiv w:val="1"/>
      <w:marLeft w:val="0"/>
      <w:marRight w:val="0"/>
      <w:marTop w:val="0"/>
      <w:marBottom w:val="0"/>
      <w:divBdr>
        <w:top w:val="none" w:sz="0" w:space="0" w:color="auto"/>
        <w:left w:val="none" w:sz="0" w:space="0" w:color="auto"/>
        <w:bottom w:val="none" w:sz="0" w:space="0" w:color="auto"/>
        <w:right w:val="none" w:sz="0" w:space="0" w:color="auto"/>
      </w:divBdr>
    </w:div>
    <w:div w:id="374740496">
      <w:bodyDiv w:val="1"/>
      <w:marLeft w:val="0"/>
      <w:marRight w:val="0"/>
      <w:marTop w:val="0"/>
      <w:marBottom w:val="0"/>
      <w:divBdr>
        <w:top w:val="none" w:sz="0" w:space="0" w:color="auto"/>
        <w:left w:val="none" w:sz="0" w:space="0" w:color="auto"/>
        <w:bottom w:val="none" w:sz="0" w:space="0" w:color="auto"/>
        <w:right w:val="none" w:sz="0" w:space="0" w:color="auto"/>
      </w:divBdr>
    </w:div>
    <w:div w:id="394158894">
      <w:bodyDiv w:val="1"/>
      <w:marLeft w:val="0"/>
      <w:marRight w:val="0"/>
      <w:marTop w:val="0"/>
      <w:marBottom w:val="0"/>
      <w:divBdr>
        <w:top w:val="none" w:sz="0" w:space="0" w:color="auto"/>
        <w:left w:val="none" w:sz="0" w:space="0" w:color="auto"/>
        <w:bottom w:val="none" w:sz="0" w:space="0" w:color="auto"/>
        <w:right w:val="none" w:sz="0" w:space="0" w:color="auto"/>
      </w:divBdr>
    </w:div>
    <w:div w:id="452943920">
      <w:bodyDiv w:val="1"/>
      <w:marLeft w:val="0"/>
      <w:marRight w:val="0"/>
      <w:marTop w:val="0"/>
      <w:marBottom w:val="0"/>
      <w:divBdr>
        <w:top w:val="none" w:sz="0" w:space="0" w:color="auto"/>
        <w:left w:val="none" w:sz="0" w:space="0" w:color="auto"/>
        <w:bottom w:val="none" w:sz="0" w:space="0" w:color="auto"/>
        <w:right w:val="none" w:sz="0" w:space="0" w:color="auto"/>
      </w:divBdr>
    </w:div>
    <w:div w:id="477259171">
      <w:bodyDiv w:val="1"/>
      <w:marLeft w:val="0"/>
      <w:marRight w:val="0"/>
      <w:marTop w:val="0"/>
      <w:marBottom w:val="0"/>
      <w:divBdr>
        <w:top w:val="none" w:sz="0" w:space="0" w:color="auto"/>
        <w:left w:val="none" w:sz="0" w:space="0" w:color="auto"/>
        <w:bottom w:val="none" w:sz="0" w:space="0" w:color="auto"/>
        <w:right w:val="none" w:sz="0" w:space="0" w:color="auto"/>
      </w:divBdr>
    </w:div>
    <w:div w:id="518159627">
      <w:bodyDiv w:val="1"/>
      <w:marLeft w:val="0"/>
      <w:marRight w:val="0"/>
      <w:marTop w:val="0"/>
      <w:marBottom w:val="0"/>
      <w:divBdr>
        <w:top w:val="none" w:sz="0" w:space="0" w:color="auto"/>
        <w:left w:val="none" w:sz="0" w:space="0" w:color="auto"/>
        <w:bottom w:val="none" w:sz="0" w:space="0" w:color="auto"/>
        <w:right w:val="none" w:sz="0" w:space="0" w:color="auto"/>
      </w:divBdr>
    </w:div>
    <w:div w:id="534270843">
      <w:bodyDiv w:val="1"/>
      <w:marLeft w:val="0"/>
      <w:marRight w:val="0"/>
      <w:marTop w:val="0"/>
      <w:marBottom w:val="0"/>
      <w:divBdr>
        <w:top w:val="none" w:sz="0" w:space="0" w:color="auto"/>
        <w:left w:val="none" w:sz="0" w:space="0" w:color="auto"/>
        <w:bottom w:val="none" w:sz="0" w:space="0" w:color="auto"/>
        <w:right w:val="none" w:sz="0" w:space="0" w:color="auto"/>
      </w:divBdr>
    </w:div>
    <w:div w:id="557984227">
      <w:bodyDiv w:val="1"/>
      <w:marLeft w:val="0"/>
      <w:marRight w:val="0"/>
      <w:marTop w:val="0"/>
      <w:marBottom w:val="0"/>
      <w:divBdr>
        <w:top w:val="none" w:sz="0" w:space="0" w:color="auto"/>
        <w:left w:val="none" w:sz="0" w:space="0" w:color="auto"/>
        <w:bottom w:val="none" w:sz="0" w:space="0" w:color="auto"/>
        <w:right w:val="none" w:sz="0" w:space="0" w:color="auto"/>
      </w:divBdr>
    </w:div>
    <w:div w:id="583690432">
      <w:bodyDiv w:val="1"/>
      <w:marLeft w:val="0"/>
      <w:marRight w:val="0"/>
      <w:marTop w:val="0"/>
      <w:marBottom w:val="0"/>
      <w:divBdr>
        <w:top w:val="none" w:sz="0" w:space="0" w:color="auto"/>
        <w:left w:val="none" w:sz="0" w:space="0" w:color="auto"/>
        <w:bottom w:val="none" w:sz="0" w:space="0" w:color="auto"/>
        <w:right w:val="none" w:sz="0" w:space="0" w:color="auto"/>
      </w:divBdr>
    </w:div>
    <w:div w:id="597981366">
      <w:bodyDiv w:val="1"/>
      <w:marLeft w:val="0"/>
      <w:marRight w:val="0"/>
      <w:marTop w:val="0"/>
      <w:marBottom w:val="0"/>
      <w:divBdr>
        <w:top w:val="none" w:sz="0" w:space="0" w:color="auto"/>
        <w:left w:val="none" w:sz="0" w:space="0" w:color="auto"/>
        <w:bottom w:val="none" w:sz="0" w:space="0" w:color="auto"/>
        <w:right w:val="none" w:sz="0" w:space="0" w:color="auto"/>
      </w:divBdr>
    </w:div>
    <w:div w:id="599293595">
      <w:bodyDiv w:val="1"/>
      <w:marLeft w:val="0"/>
      <w:marRight w:val="0"/>
      <w:marTop w:val="0"/>
      <w:marBottom w:val="0"/>
      <w:divBdr>
        <w:top w:val="none" w:sz="0" w:space="0" w:color="auto"/>
        <w:left w:val="none" w:sz="0" w:space="0" w:color="auto"/>
        <w:bottom w:val="none" w:sz="0" w:space="0" w:color="auto"/>
        <w:right w:val="none" w:sz="0" w:space="0" w:color="auto"/>
      </w:divBdr>
    </w:div>
    <w:div w:id="651103646">
      <w:bodyDiv w:val="1"/>
      <w:marLeft w:val="0"/>
      <w:marRight w:val="0"/>
      <w:marTop w:val="0"/>
      <w:marBottom w:val="0"/>
      <w:divBdr>
        <w:top w:val="none" w:sz="0" w:space="0" w:color="auto"/>
        <w:left w:val="none" w:sz="0" w:space="0" w:color="auto"/>
        <w:bottom w:val="none" w:sz="0" w:space="0" w:color="auto"/>
        <w:right w:val="none" w:sz="0" w:space="0" w:color="auto"/>
      </w:divBdr>
    </w:div>
    <w:div w:id="655109045">
      <w:bodyDiv w:val="1"/>
      <w:marLeft w:val="0"/>
      <w:marRight w:val="0"/>
      <w:marTop w:val="0"/>
      <w:marBottom w:val="0"/>
      <w:divBdr>
        <w:top w:val="none" w:sz="0" w:space="0" w:color="auto"/>
        <w:left w:val="none" w:sz="0" w:space="0" w:color="auto"/>
        <w:bottom w:val="none" w:sz="0" w:space="0" w:color="auto"/>
        <w:right w:val="none" w:sz="0" w:space="0" w:color="auto"/>
      </w:divBdr>
    </w:div>
    <w:div w:id="669136421">
      <w:bodyDiv w:val="1"/>
      <w:marLeft w:val="0"/>
      <w:marRight w:val="0"/>
      <w:marTop w:val="0"/>
      <w:marBottom w:val="0"/>
      <w:divBdr>
        <w:top w:val="none" w:sz="0" w:space="0" w:color="auto"/>
        <w:left w:val="none" w:sz="0" w:space="0" w:color="auto"/>
        <w:bottom w:val="none" w:sz="0" w:space="0" w:color="auto"/>
        <w:right w:val="none" w:sz="0" w:space="0" w:color="auto"/>
      </w:divBdr>
    </w:div>
    <w:div w:id="675156853">
      <w:bodyDiv w:val="1"/>
      <w:marLeft w:val="0"/>
      <w:marRight w:val="0"/>
      <w:marTop w:val="0"/>
      <w:marBottom w:val="0"/>
      <w:divBdr>
        <w:top w:val="none" w:sz="0" w:space="0" w:color="auto"/>
        <w:left w:val="none" w:sz="0" w:space="0" w:color="auto"/>
        <w:bottom w:val="none" w:sz="0" w:space="0" w:color="auto"/>
        <w:right w:val="none" w:sz="0" w:space="0" w:color="auto"/>
      </w:divBdr>
    </w:div>
    <w:div w:id="677080552">
      <w:bodyDiv w:val="1"/>
      <w:marLeft w:val="0"/>
      <w:marRight w:val="0"/>
      <w:marTop w:val="0"/>
      <w:marBottom w:val="0"/>
      <w:divBdr>
        <w:top w:val="none" w:sz="0" w:space="0" w:color="auto"/>
        <w:left w:val="none" w:sz="0" w:space="0" w:color="auto"/>
        <w:bottom w:val="none" w:sz="0" w:space="0" w:color="auto"/>
        <w:right w:val="none" w:sz="0" w:space="0" w:color="auto"/>
      </w:divBdr>
    </w:div>
    <w:div w:id="699555271">
      <w:bodyDiv w:val="1"/>
      <w:marLeft w:val="0"/>
      <w:marRight w:val="0"/>
      <w:marTop w:val="0"/>
      <w:marBottom w:val="0"/>
      <w:divBdr>
        <w:top w:val="none" w:sz="0" w:space="0" w:color="auto"/>
        <w:left w:val="none" w:sz="0" w:space="0" w:color="auto"/>
        <w:bottom w:val="none" w:sz="0" w:space="0" w:color="auto"/>
        <w:right w:val="none" w:sz="0" w:space="0" w:color="auto"/>
      </w:divBdr>
    </w:div>
    <w:div w:id="705103107">
      <w:bodyDiv w:val="1"/>
      <w:marLeft w:val="0"/>
      <w:marRight w:val="0"/>
      <w:marTop w:val="0"/>
      <w:marBottom w:val="0"/>
      <w:divBdr>
        <w:top w:val="none" w:sz="0" w:space="0" w:color="auto"/>
        <w:left w:val="none" w:sz="0" w:space="0" w:color="auto"/>
        <w:bottom w:val="none" w:sz="0" w:space="0" w:color="auto"/>
        <w:right w:val="none" w:sz="0" w:space="0" w:color="auto"/>
      </w:divBdr>
    </w:div>
    <w:div w:id="707098316">
      <w:bodyDiv w:val="1"/>
      <w:marLeft w:val="0"/>
      <w:marRight w:val="0"/>
      <w:marTop w:val="0"/>
      <w:marBottom w:val="0"/>
      <w:divBdr>
        <w:top w:val="none" w:sz="0" w:space="0" w:color="auto"/>
        <w:left w:val="none" w:sz="0" w:space="0" w:color="auto"/>
        <w:bottom w:val="none" w:sz="0" w:space="0" w:color="auto"/>
        <w:right w:val="none" w:sz="0" w:space="0" w:color="auto"/>
      </w:divBdr>
    </w:div>
    <w:div w:id="710808404">
      <w:bodyDiv w:val="1"/>
      <w:marLeft w:val="0"/>
      <w:marRight w:val="0"/>
      <w:marTop w:val="0"/>
      <w:marBottom w:val="0"/>
      <w:divBdr>
        <w:top w:val="none" w:sz="0" w:space="0" w:color="auto"/>
        <w:left w:val="none" w:sz="0" w:space="0" w:color="auto"/>
        <w:bottom w:val="none" w:sz="0" w:space="0" w:color="auto"/>
        <w:right w:val="none" w:sz="0" w:space="0" w:color="auto"/>
      </w:divBdr>
    </w:div>
    <w:div w:id="730540867">
      <w:bodyDiv w:val="1"/>
      <w:marLeft w:val="0"/>
      <w:marRight w:val="0"/>
      <w:marTop w:val="0"/>
      <w:marBottom w:val="0"/>
      <w:divBdr>
        <w:top w:val="none" w:sz="0" w:space="0" w:color="auto"/>
        <w:left w:val="none" w:sz="0" w:space="0" w:color="auto"/>
        <w:bottom w:val="none" w:sz="0" w:space="0" w:color="auto"/>
        <w:right w:val="none" w:sz="0" w:space="0" w:color="auto"/>
      </w:divBdr>
    </w:div>
    <w:div w:id="780300520">
      <w:bodyDiv w:val="1"/>
      <w:marLeft w:val="0"/>
      <w:marRight w:val="0"/>
      <w:marTop w:val="0"/>
      <w:marBottom w:val="0"/>
      <w:divBdr>
        <w:top w:val="none" w:sz="0" w:space="0" w:color="auto"/>
        <w:left w:val="none" w:sz="0" w:space="0" w:color="auto"/>
        <w:bottom w:val="none" w:sz="0" w:space="0" w:color="auto"/>
        <w:right w:val="none" w:sz="0" w:space="0" w:color="auto"/>
      </w:divBdr>
    </w:div>
    <w:div w:id="812674790">
      <w:bodyDiv w:val="1"/>
      <w:marLeft w:val="0"/>
      <w:marRight w:val="0"/>
      <w:marTop w:val="0"/>
      <w:marBottom w:val="0"/>
      <w:divBdr>
        <w:top w:val="none" w:sz="0" w:space="0" w:color="auto"/>
        <w:left w:val="none" w:sz="0" w:space="0" w:color="auto"/>
        <w:bottom w:val="none" w:sz="0" w:space="0" w:color="auto"/>
        <w:right w:val="none" w:sz="0" w:space="0" w:color="auto"/>
      </w:divBdr>
    </w:div>
    <w:div w:id="834296885">
      <w:bodyDiv w:val="1"/>
      <w:marLeft w:val="0"/>
      <w:marRight w:val="0"/>
      <w:marTop w:val="0"/>
      <w:marBottom w:val="0"/>
      <w:divBdr>
        <w:top w:val="none" w:sz="0" w:space="0" w:color="auto"/>
        <w:left w:val="none" w:sz="0" w:space="0" w:color="auto"/>
        <w:bottom w:val="none" w:sz="0" w:space="0" w:color="auto"/>
        <w:right w:val="none" w:sz="0" w:space="0" w:color="auto"/>
      </w:divBdr>
    </w:div>
    <w:div w:id="903877911">
      <w:bodyDiv w:val="1"/>
      <w:marLeft w:val="0"/>
      <w:marRight w:val="0"/>
      <w:marTop w:val="0"/>
      <w:marBottom w:val="0"/>
      <w:divBdr>
        <w:top w:val="none" w:sz="0" w:space="0" w:color="auto"/>
        <w:left w:val="none" w:sz="0" w:space="0" w:color="auto"/>
        <w:bottom w:val="none" w:sz="0" w:space="0" w:color="auto"/>
        <w:right w:val="none" w:sz="0" w:space="0" w:color="auto"/>
      </w:divBdr>
    </w:div>
    <w:div w:id="930967237">
      <w:bodyDiv w:val="1"/>
      <w:marLeft w:val="0"/>
      <w:marRight w:val="0"/>
      <w:marTop w:val="0"/>
      <w:marBottom w:val="0"/>
      <w:divBdr>
        <w:top w:val="none" w:sz="0" w:space="0" w:color="auto"/>
        <w:left w:val="none" w:sz="0" w:space="0" w:color="auto"/>
        <w:bottom w:val="none" w:sz="0" w:space="0" w:color="auto"/>
        <w:right w:val="none" w:sz="0" w:space="0" w:color="auto"/>
      </w:divBdr>
    </w:div>
    <w:div w:id="959923229">
      <w:bodyDiv w:val="1"/>
      <w:marLeft w:val="0"/>
      <w:marRight w:val="0"/>
      <w:marTop w:val="0"/>
      <w:marBottom w:val="0"/>
      <w:divBdr>
        <w:top w:val="none" w:sz="0" w:space="0" w:color="auto"/>
        <w:left w:val="none" w:sz="0" w:space="0" w:color="auto"/>
        <w:bottom w:val="none" w:sz="0" w:space="0" w:color="auto"/>
        <w:right w:val="none" w:sz="0" w:space="0" w:color="auto"/>
      </w:divBdr>
    </w:div>
    <w:div w:id="970593537">
      <w:bodyDiv w:val="1"/>
      <w:marLeft w:val="0"/>
      <w:marRight w:val="0"/>
      <w:marTop w:val="0"/>
      <w:marBottom w:val="0"/>
      <w:divBdr>
        <w:top w:val="none" w:sz="0" w:space="0" w:color="auto"/>
        <w:left w:val="none" w:sz="0" w:space="0" w:color="auto"/>
        <w:bottom w:val="none" w:sz="0" w:space="0" w:color="auto"/>
        <w:right w:val="none" w:sz="0" w:space="0" w:color="auto"/>
      </w:divBdr>
    </w:div>
    <w:div w:id="982198059">
      <w:bodyDiv w:val="1"/>
      <w:marLeft w:val="0"/>
      <w:marRight w:val="0"/>
      <w:marTop w:val="0"/>
      <w:marBottom w:val="0"/>
      <w:divBdr>
        <w:top w:val="none" w:sz="0" w:space="0" w:color="auto"/>
        <w:left w:val="none" w:sz="0" w:space="0" w:color="auto"/>
        <w:bottom w:val="none" w:sz="0" w:space="0" w:color="auto"/>
        <w:right w:val="none" w:sz="0" w:space="0" w:color="auto"/>
      </w:divBdr>
    </w:div>
    <w:div w:id="1011641070">
      <w:bodyDiv w:val="1"/>
      <w:marLeft w:val="0"/>
      <w:marRight w:val="0"/>
      <w:marTop w:val="0"/>
      <w:marBottom w:val="0"/>
      <w:divBdr>
        <w:top w:val="none" w:sz="0" w:space="0" w:color="auto"/>
        <w:left w:val="none" w:sz="0" w:space="0" w:color="auto"/>
        <w:bottom w:val="none" w:sz="0" w:space="0" w:color="auto"/>
        <w:right w:val="none" w:sz="0" w:space="0" w:color="auto"/>
      </w:divBdr>
    </w:div>
    <w:div w:id="1015037251">
      <w:bodyDiv w:val="1"/>
      <w:marLeft w:val="0"/>
      <w:marRight w:val="0"/>
      <w:marTop w:val="0"/>
      <w:marBottom w:val="0"/>
      <w:divBdr>
        <w:top w:val="none" w:sz="0" w:space="0" w:color="auto"/>
        <w:left w:val="none" w:sz="0" w:space="0" w:color="auto"/>
        <w:bottom w:val="none" w:sz="0" w:space="0" w:color="auto"/>
        <w:right w:val="none" w:sz="0" w:space="0" w:color="auto"/>
      </w:divBdr>
    </w:div>
    <w:div w:id="1060709150">
      <w:bodyDiv w:val="1"/>
      <w:marLeft w:val="0"/>
      <w:marRight w:val="0"/>
      <w:marTop w:val="0"/>
      <w:marBottom w:val="0"/>
      <w:divBdr>
        <w:top w:val="none" w:sz="0" w:space="0" w:color="auto"/>
        <w:left w:val="none" w:sz="0" w:space="0" w:color="auto"/>
        <w:bottom w:val="none" w:sz="0" w:space="0" w:color="auto"/>
        <w:right w:val="none" w:sz="0" w:space="0" w:color="auto"/>
      </w:divBdr>
    </w:div>
    <w:div w:id="1133402170">
      <w:bodyDiv w:val="1"/>
      <w:marLeft w:val="0"/>
      <w:marRight w:val="0"/>
      <w:marTop w:val="0"/>
      <w:marBottom w:val="0"/>
      <w:divBdr>
        <w:top w:val="none" w:sz="0" w:space="0" w:color="auto"/>
        <w:left w:val="none" w:sz="0" w:space="0" w:color="auto"/>
        <w:bottom w:val="none" w:sz="0" w:space="0" w:color="auto"/>
        <w:right w:val="none" w:sz="0" w:space="0" w:color="auto"/>
      </w:divBdr>
    </w:div>
    <w:div w:id="1151870966">
      <w:bodyDiv w:val="1"/>
      <w:marLeft w:val="0"/>
      <w:marRight w:val="0"/>
      <w:marTop w:val="0"/>
      <w:marBottom w:val="0"/>
      <w:divBdr>
        <w:top w:val="none" w:sz="0" w:space="0" w:color="auto"/>
        <w:left w:val="none" w:sz="0" w:space="0" w:color="auto"/>
        <w:bottom w:val="none" w:sz="0" w:space="0" w:color="auto"/>
        <w:right w:val="none" w:sz="0" w:space="0" w:color="auto"/>
      </w:divBdr>
    </w:div>
    <w:div w:id="1188567949">
      <w:bodyDiv w:val="1"/>
      <w:marLeft w:val="0"/>
      <w:marRight w:val="0"/>
      <w:marTop w:val="0"/>
      <w:marBottom w:val="0"/>
      <w:divBdr>
        <w:top w:val="none" w:sz="0" w:space="0" w:color="auto"/>
        <w:left w:val="none" w:sz="0" w:space="0" w:color="auto"/>
        <w:bottom w:val="none" w:sz="0" w:space="0" w:color="auto"/>
        <w:right w:val="none" w:sz="0" w:space="0" w:color="auto"/>
      </w:divBdr>
    </w:div>
    <w:div w:id="1202480947">
      <w:bodyDiv w:val="1"/>
      <w:marLeft w:val="0"/>
      <w:marRight w:val="0"/>
      <w:marTop w:val="0"/>
      <w:marBottom w:val="0"/>
      <w:divBdr>
        <w:top w:val="none" w:sz="0" w:space="0" w:color="auto"/>
        <w:left w:val="none" w:sz="0" w:space="0" w:color="auto"/>
        <w:bottom w:val="none" w:sz="0" w:space="0" w:color="auto"/>
        <w:right w:val="none" w:sz="0" w:space="0" w:color="auto"/>
      </w:divBdr>
    </w:div>
    <w:div w:id="1224638135">
      <w:bodyDiv w:val="1"/>
      <w:marLeft w:val="0"/>
      <w:marRight w:val="0"/>
      <w:marTop w:val="0"/>
      <w:marBottom w:val="0"/>
      <w:divBdr>
        <w:top w:val="none" w:sz="0" w:space="0" w:color="auto"/>
        <w:left w:val="none" w:sz="0" w:space="0" w:color="auto"/>
        <w:bottom w:val="none" w:sz="0" w:space="0" w:color="auto"/>
        <w:right w:val="none" w:sz="0" w:space="0" w:color="auto"/>
      </w:divBdr>
    </w:div>
    <w:div w:id="1288587502">
      <w:bodyDiv w:val="1"/>
      <w:marLeft w:val="0"/>
      <w:marRight w:val="0"/>
      <w:marTop w:val="0"/>
      <w:marBottom w:val="0"/>
      <w:divBdr>
        <w:top w:val="none" w:sz="0" w:space="0" w:color="auto"/>
        <w:left w:val="none" w:sz="0" w:space="0" w:color="auto"/>
        <w:bottom w:val="none" w:sz="0" w:space="0" w:color="auto"/>
        <w:right w:val="none" w:sz="0" w:space="0" w:color="auto"/>
      </w:divBdr>
    </w:div>
    <w:div w:id="1308319925">
      <w:bodyDiv w:val="1"/>
      <w:marLeft w:val="0"/>
      <w:marRight w:val="0"/>
      <w:marTop w:val="0"/>
      <w:marBottom w:val="0"/>
      <w:divBdr>
        <w:top w:val="none" w:sz="0" w:space="0" w:color="auto"/>
        <w:left w:val="none" w:sz="0" w:space="0" w:color="auto"/>
        <w:bottom w:val="none" w:sz="0" w:space="0" w:color="auto"/>
        <w:right w:val="none" w:sz="0" w:space="0" w:color="auto"/>
      </w:divBdr>
    </w:div>
    <w:div w:id="1320158475">
      <w:bodyDiv w:val="1"/>
      <w:marLeft w:val="0"/>
      <w:marRight w:val="0"/>
      <w:marTop w:val="0"/>
      <w:marBottom w:val="0"/>
      <w:divBdr>
        <w:top w:val="none" w:sz="0" w:space="0" w:color="auto"/>
        <w:left w:val="none" w:sz="0" w:space="0" w:color="auto"/>
        <w:bottom w:val="none" w:sz="0" w:space="0" w:color="auto"/>
        <w:right w:val="none" w:sz="0" w:space="0" w:color="auto"/>
      </w:divBdr>
    </w:div>
    <w:div w:id="1344939712">
      <w:bodyDiv w:val="1"/>
      <w:marLeft w:val="0"/>
      <w:marRight w:val="0"/>
      <w:marTop w:val="0"/>
      <w:marBottom w:val="0"/>
      <w:divBdr>
        <w:top w:val="none" w:sz="0" w:space="0" w:color="auto"/>
        <w:left w:val="none" w:sz="0" w:space="0" w:color="auto"/>
        <w:bottom w:val="none" w:sz="0" w:space="0" w:color="auto"/>
        <w:right w:val="none" w:sz="0" w:space="0" w:color="auto"/>
      </w:divBdr>
    </w:div>
    <w:div w:id="1384257889">
      <w:bodyDiv w:val="1"/>
      <w:marLeft w:val="0"/>
      <w:marRight w:val="0"/>
      <w:marTop w:val="0"/>
      <w:marBottom w:val="0"/>
      <w:divBdr>
        <w:top w:val="none" w:sz="0" w:space="0" w:color="auto"/>
        <w:left w:val="none" w:sz="0" w:space="0" w:color="auto"/>
        <w:bottom w:val="none" w:sz="0" w:space="0" w:color="auto"/>
        <w:right w:val="none" w:sz="0" w:space="0" w:color="auto"/>
      </w:divBdr>
    </w:div>
    <w:div w:id="1391080075">
      <w:bodyDiv w:val="1"/>
      <w:marLeft w:val="0"/>
      <w:marRight w:val="0"/>
      <w:marTop w:val="0"/>
      <w:marBottom w:val="0"/>
      <w:divBdr>
        <w:top w:val="none" w:sz="0" w:space="0" w:color="auto"/>
        <w:left w:val="none" w:sz="0" w:space="0" w:color="auto"/>
        <w:bottom w:val="none" w:sz="0" w:space="0" w:color="auto"/>
        <w:right w:val="none" w:sz="0" w:space="0" w:color="auto"/>
      </w:divBdr>
    </w:div>
    <w:div w:id="1393576212">
      <w:bodyDiv w:val="1"/>
      <w:marLeft w:val="0"/>
      <w:marRight w:val="0"/>
      <w:marTop w:val="0"/>
      <w:marBottom w:val="0"/>
      <w:divBdr>
        <w:top w:val="none" w:sz="0" w:space="0" w:color="auto"/>
        <w:left w:val="none" w:sz="0" w:space="0" w:color="auto"/>
        <w:bottom w:val="none" w:sz="0" w:space="0" w:color="auto"/>
        <w:right w:val="none" w:sz="0" w:space="0" w:color="auto"/>
      </w:divBdr>
    </w:div>
    <w:div w:id="1431851227">
      <w:bodyDiv w:val="1"/>
      <w:marLeft w:val="0"/>
      <w:marRight w:val="0"/>
      <w:marTop w:val="0"/>
      <w:marBottom w:val="0"/>
      <w:divBdr>
        <w:top w:val="none" w:sz="0" w:space="0" w:color="auto"/>
        <w:left w:val="none" w:sz="0" w:space="0" w:color="auto"/>
        <w:bottom w:val="none" w:sz="0" w:space="0" w:color="auto"/>
        <w:right w:val="none" w:sz="0" w:space="0" w:color="auto"/>
      </w:divBdr>
    </w:div>
    <w:div w:id="1523326730">
      <w:bodyDiv w:val="1"/>
      <w:marLeft w:val="0"/>
      <w:marRight w:val="0"/>
      <w:marTop w:val="0"/>
      <w:marBottom w:val="0"/>
      <w:divBdr>
        <w:top w:val="none" w:sz="0" w:space="0" w:color="auto"/>
        <w:left w:val="none" w:sz="0" w:space="0" w:color="auto"/>
        <w:bottom w:val="none" w:sz="0" w:space="0" w:color="auto"/>
        <w:right w:val="none" w:sz="0" w:space="0" w:color="auto"/>
      </w:divBdr>
    </w:div>
    <w:div w:id="1563249484">
      <w:bodyDiv w:val="1"/>
      <w:marLeft w:val="0"/>
      <w:marRight w:val="0"/>
      <w:marTop w:val="0"/>
      <w:marBottom w:val="0"/>
      <w:divBdr>
        <w:top w:val="none" w:sz="0" w:space="0" w:color="auto"/>
        <w:left w:val="none" w:sz="0" w:space="0" w:color="auto"/>
        <w:bottom w:val="none" w:sz="0" w:space="0" w:color="auto"/>
        <w:right w:val="none" w:sz="0" w:space="0" w:color="auto"/>
      </w:divBdr>
    </w:div>
    <w:div w:id="1574778567">
      <w:bodyDiv w:val="1"/>
      <w:marLeft w:val="0"/>
      <w:marRight w:val="0"/>
      <w:marTop w:val="0"/>
      <w:marBottom w:val="0"/>
      <w:divBdr>
        <w:top w:val="none" w:sz="0" w:space="0" w:color="auto"/>
        <w:left w:val="none" w:sz="0" w:space="0" w:color="auto"/>
        <w:bottom w:val="none" w:sz="0" w:space="0" w:color="auto"/>
        <w:right w:val="none" w:sz="0" w:space="0" w:color="auto"/>
      </w:divBdr>
    </w:div>
    <w:div w:id="1592542207">
      <w:bodyDiv w:val="1"/>
      <w:marLeft w:val="0"/>
      <w:marRight w:val="0"/>
      <w:marTop w:val="0"/>
      <w:marBottom w:val="0"/>
      <w:divBdr>
        <w:top w:val="none" w:sz="0" w:space="0" w:color="auto"/>
        <w:left w:val="none" w:sz="0" w:space="0" w:color="auto"/>
        <w:bottom w:val="none" w:sz="0" w:space="0" w:color="auto"/>
        <w:right w:val="none" w:sz="0" w:space="0" w:color="auto"/>
      </w:divBdr>
    </w:div>
    <w:div w:id="1593784165">
      <w:bodyDiv w:val="1"/>
      <w:marLeft w:val="0"/>
      <w:marRight w:val="0"/>
      <w:marTop w:val="0"/>
      <w:marBottom w:val="0"/>
      <w:divBdr>
        <w:top w:val="none" w:sz="0" w:space="0" w:color="auto"/>
        <w:left w:val="none" w:sz="0" w:space="0" w:color="auto"/>
        <w:bottom w:val="none" w:sz="0" w:space="0" w:color="auto"/>
        <w:right w:val="none" w:sz="0" w:space="0" w:color="auto"/>
      </w:divBdr>
    </w:div>
    <w:div w:id="1602496631">
      <w:bodyDiv w:val="1"/>
      <w:marLeft w:val="0"/>
      <w:marRight w:val="0"/>
      <w:marTop w:val="0"/>
      <w:marBottom w:val="0"/>
      <w:divBdr>
        <w:top w:val="none" w:sz="0" w:space="0" w:color="auto"/>
        <w:left w:val="none" w:sz="0" w:space="0" w:color="auto"/>
        <w:bottom w:val="none" w:sz="0" w:space="0" w:color="auto"/>
        <w:right w:val="none" w:sz="0" w:space="0" w:color="auto"/>
      </w:divBdr>
    </w:div>
    <w:div w:id="1631741607">
      <w:bodyDiv w:val="1"/>
      <w:marLeft w:val="0"/>
      <w:marRight w:val="0"/>
      <w:marTop w:val="0"/>
      <w:marBottom w:val="0"/>
      <w:divBdr>
        <w:top w:val="none" w:sz="0" w:space="0" w:color="auto"/>
        <w:left w:val="none" w:sz="0" w:space="0" w:color="auto"/>
        <w:bottom w:val="none" w:sz="0" w:space="0" w:color="auto"/>
        <w:right w:val="none" w:sz="0" w:space="0" w:color="auto"/>
      </w:divBdr>
    </w:div>
    <w:div w:id="1644505042">
      <w:bodyDiv w:val="1"/>
      <w:marLeft w:val="0"/>
      <w:marRight w:val="0"/>
      <w:marTop w:val="0"/>
      <w:marBottom w:val="0"/>
      <w:divBdr>
        <w:top w:val="none" w:sz="0" w:space="0" w:color="auto"/>
        <w:left w:val="none" w:sz="0" w:space="0" w:color="auto"/>
        <w:bottom w:val="none" w:sz="0" w:space="0" w:color="auto"/>
        <w:right w:val="none" w:sz="0" w:space="0" w:color="auto"/>
      </w:divBdr>
    </w:div>
    <w:div w:id="1664894707">
      <w:bodyDiv w:val="1"/>
      <w:marLeft w:val="0"/>
      <w:marRight w:val="0"/>
      <w:marTop w:val="0"/>
      <w:marBottom w:val="0"/>
      <w:divBdr>
        <w:top w:val="none" w:sz="0" w:space="0" w:color="auto"/>
        <w:left w:val="none" w:sz="0" w:space="0" w:color="auto"/>
        <w:bottom w:val="none" w:sz="0" w:space="0" w:color="auto"/>
        <w:right w:val="none" w:sz="0" w:space="0" w:color="auto"/>
      </w:divBdr>
    </w:div>
    <w:div w:id="1673216611">
      <w:bodyDiv w:val="1"/>
      <w:marLeft w:val="0"/>
      <w:marRight w:val="0"/>
      <w:marTop w:val="0"/>
      <w:marBottom w:val="0"/>
      <w:divBdr>
        <w:top w:val="none" w:sz="0" w:space="0" w:color="auto"/>
        <w:left w:val="none" w:sz="0" w:space="0" w:color="auto"/>
        <w:bottom w:val="none" w:sz="0" w:space="0" w:color="auto"/>
        <w:right w:val="none" w:sz="0" w:space="0" w:color="auto"/>
      </w:divBdr>
    </w:div>
    <w:div w:id="1690790767">
      <w:bodyDiv w:val="1"/>
      <w:marLeft w:val="0"/>
      <w:marRight w:val="0"/>
      <w:marTop w:val="0"/>
      <w:marBottom w:val="0"/>
      <w:divBdr>
        <w:top w:val="none" w:sz="0" w:space="0" w:color="auto"/>
        <w:left w:val="none" w:sz="0" w:space="0" w:color="auto"/>
        <w:bottom w:val="none" w:sz="0" w:space="0" w:color="auto"/>
        <w:right w:val="none" w:sz="0" w:space="0" w:color="auto"/>
      </w:divBdr>
    </w:div>
    <w:div w:id="1701853037">
      <w:bodyDiv w:val="1"/>
      <w:marLeft w:val="0"/>
      <w:marRight w:val="0"/>
      <w:marTop w:val="0"/>
      <w:marBottom w:val="0"/>
      <w:divBdr>
        <w:top w:val="none" w:sz="0" w:space="0" w:color="auto"/>
        <w:left w:val="none" w:sz="0" w:space="0" w:color="auto"/>
        <w:bottom w:val="none" w:sz="0" w:space="0" w:color="auto"/>
        <w:right w:val="none" w:sz="0" w:space="0" w:color="auto"/>
      </w:divBdr>
    </w:div>
    <w:div w:id="1709522658">
      <w:bodyDiv w:val="1"/>
      <w:marLeft w:val="0"/>
      <w:marRight w:val="0"/>
      <w:marTop w:val="0"/>
      <w:marBottom w:val="0"/>
      <w:divBdr>
        <w:top w:val="none" w:sz="0" w:space="0" w:color="auto"/>
        <w:left w:val="none" w:sz="0" w:space="0" w:color="auto"/>
        <w:bottom w:val="none" w:sz="0" w:space="0" w:color="auto"/>
        <w:right w:val="none" w:sz="0" w:space="0" w:color="auto"/>
      </w:divBdr>
    </w:div>
    <w:div w:id="1725249548">
      <w:bodyDiv w:val="1"/>
      <w:marLeft w:val="0"/>
      <w:marRight w:val="0"/>
      <w:marTop w:val="0"/>
      <w:marBottom w:val="0"/>
      <w:divBdr>
        <w:top w:val="none" w:sz="0" w:space="0" w:color="auto"/>
        <w:left w:val="none" w:sz="0" w:space="0" w:color="auto"/>
        <w:bottom w:val="none" w:sz="0" w:space="0" w:color="auto"/>
        <w:right w:val="none" w:sz="0" w:space="0" w:color="auto"/>
      </w:divBdr>
    </w:div>
    <w:div w:id="1754663871">
      <w:bodyDiv w:val="1"/>
      <w:marLeft w:val="0"/>
      <w:marRight w:val="0"/>
      <w:marTop w:val="0"/>
      <w:marBottom w:val="0"/>
      <w:divBdr>
        <w:top w:val="none" w:sz="0" w:space="0" w:color="auto"/>
        <w:left w:val="none" w:sz="0" w:space="0" w:color="auto"/>
        <w:bottom w:val="none" w:sz="0" w:space="0" w:color="auto"/>
        <w:right w:val="none" w:sz="0" w:space="0" w:color="auto"/>
      </w:divBdr>
    </w:div>
    <w:div w:id="1809741499">
      <w:bodyDiv w:val="1"/>
      <w:marLeft w:val="0"/>
      <w:marRight w:val="0"/>
      <w:marTop w:val="0"/>
      <w:marBottom w:val="0"/>
      <w:divBdr>
        <w:top w:val="none" w:sz="0" w:space="0" w:color="auto"/>
        <w:left w:val="none" w:sz="0" w:space="0" w:color="auto"/>
        <w:bottom w:val="none" w:sz="0" w:space="0" w:color="auto"/>
        <w:right w:val="none" w:sz="0" w:space="0" w:color="auto"/>
      </w:divBdr>
    </w:div>
    <w:div w:id="1810315507">
      <w:bodyDiv w:val="1"/>
      <w:marLeft w:val="0"/>
      <w:marRight w:val="0"/>
      <w:marTop w:val="0"/>
      <w:marBottom w:val="0"/>
      <w:divBdr>
        <w:top w:val="none" w:sz="0" w:space="0" w:color="auto"/>
        <w:left w:val="none" w:sz="0" w:space="0" w:color="auto"/>
        <w:bottom w:val="none" w:sz="0" w:space="0" w:color="auto"/>
        <w:right w:val="none" w:sz="0" w:space="0" w:color="auto"/>
      </w:divBdr>
    </w:div>
    <w:div w:id="1833720709">
      <w:bodyDiv w:val="1"/>
      <w:marLeft w:val="0"/>
      <w:marRight w:val="0"/>
      <w:marTop w:val="0"/>
      <w:marBottom w:val="0"/>
      <w:divBdr>
        <w:top w:val="none" w:sz="0" w:space="0" w:color="auto"/>
        <w:left w:val="none" w:sz="0" w:space="0" w:color="auto"/>
        <w:bottom w:val="none" w:sz="0" w:space="0" w:color="auto"/>
        <w:right w:val="none" w:sz="0" w:space="0" w:color="auto"/>
      </w:divBdr>
    </w:div>
    <w:div w:id="1880821147">
      <w:bodyDiv w:val="1"/>
      <w:marLeft w:val="0"/>
      <w:marRight w:val="0"/>
      <w:marTop w:val="0"/>
      <w:marBottom w:val="0"/>
      <w:divBdr>
        <w:top w:val="none" w:sz="0" w:space="0" w:color="auto"/>
        <w:left w:val="none" w:sz="0" w:space="0" w:color="auto"/>
        <w:bottom w:val="none" w:sz="0" w:space="0" w:color="auto"/>
        <w:right w:val="none" w:sz="0" w:space="0" w:color="auto"/>
      </w:divBdr>
    </w:div>
    <w:div w:id="1912083611">
      <w:bodyDiv w:val="1"/>
      <w:marLeft w:val="0"/>
      <w:marRight w:val="0"/>
      <w:marTop w:val="0"/>
      <w:marBottom w:val="0"/>
      <w:divBdr>
        <w:top w:val="none" w:sz="0" w:space="0" w:color="auto"/>
        <w:left w:val="none" w:sz="0" w:space="0" w:color="auto"/>
        <w:bottom w:val="none" w:sz="0" w:space="0" w:color="auto"/>
        <w:right w:val="none" w:sz="0" w:space="0" w:color="auto"/>
      </w:divBdr>
    </w:div>
    <w:div w:id="2031761275">
      <w:bodyDiv w:val="1"/>
      <w:marLeft w:val="0"/>
      <w:marRight w:val="0"/>
      <w:marTop w:val="0"/>
      <w:marBottom w:val="0"/>
      <w:divBdr>
        <w:top w:val="none" w:sz="0" w:space="0" w:color="auto"/>
        <w:left w:val="none" w:sz="0" w:space="0" w:color="auto"/>
        <w:bottom w:val="none" w:sz="0" w:space="0" w:color="auto"/>
        <w:right w:val="none" w:sz="0" w:space="0" w:color="auto"/>
      </w:divBdr>
    </w:div>
    <w:div w:id="2127307363">
      <w:bodyDiv w:val="1"/>
      <w:marLeft w:val="0"/>
      <w:marRight w:val="0"/>
      <w:marTop w:val="0"/>
      <w:marBottom w:val="0"/>
      <w:divBdr>
        <w:top w:val="none" w:sz="0" w:space="0" w:color="auto"/>
        <w:left w:val="none" w:sz="0" w:space="0" w:color="auto"/>
        <w:bottom w:val="none" w:sz="0" w:space="0" w:color="auto"/>
        <w:right w:val="none" w:sz="0" w:space="0" w:color="auto"/>
      </w:divBdr>
    </w:div>
    <w:div w:id="2138909171">
      <w:bodyDiv w:val="1"/>
      <w:marLeft w:val="0"/>
      <w:marRight w:val="0"/>
      <w:marTop w:val="0"/>
      <w:marBottom w:val="0"/>
      <w:divBdr>
        <w:top w:val="none" w:sz="0" w:space="0" w:color="auto"/>
        <w:left w:val="none" w:sz="0" w:space="0" w:color="auto"/>
        <w:bottom w:val="none" w:sz="0" w:space="0" w:color="auto"/>
        <w:right w:val="none" w:sz="0" w:space="0" w:color="auto"/>
      </w:divBdr>
    </w:div>
    <w:div w:id="214539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ga.agnes\Local%20Settings\Temporary%20Internet%20Files\Content.IE5\NZG3R63M\szocialis_es_csaladugyi_bizottsag%5b1%5d.dot"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55167-3477-4E48-84E6-0B67ED501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szocialis_es_csaladugyi_bizottsag[1].dot</Template>
  <TotalTime>1</TotalTime>
  <Pages>1</Pages>
  <Words>260</Words>
  <Characters>1912</Characters>
  <Application>Microsoft Office Word</Application>
  <DocSecurity>0</DocSecurity>
  <Lines>15</Lines>
  <Paragraphs>4</Paragraphs>
  <ScaleCrop>false</ScaleCrop>
  <HeadingPairs>
    <vt:vector size="2" baseType="variant">
      <vt:variant>
        <vt:lpstr>Cím</vt:lpstr>
      </vt:variant>
      <vt:variant>
        <vt:i4>1</vt:i4>
      </vt:variant>
    </vt:vector>
  </HeadingPairs>
  <TitlesOfParts>
    <vt:vector size="1" baseType="lpstr">
      <vt:lpstr> </vt:lpstr>
    </vt:vector>
  </TitlesOfParts>
  <Company>SZMJV Polg. Hiv.</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Varga Ágnes</dc:creator>
  <cp:keywords/>
  <dc:description/>
  <cp:lastModifiedBy>Csikós Mária</cp:lastModifiedBy>
  <cp:revision>4</cp:revision>
  <cp:lastPrinted>2023-11-13T07:00:00Z</cp:lastPrinted>
  <dcterms:created xsi:type="dcterms:W3CDTF">2026-03-25T15:20:00Z</dcterms:created>
  <dcterms:modified xsi:type="dcterms:W3CDTF">2026-03-26T09:34:00Z</dcterms:modified>
</cp:coreProperties>
</file>