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B7D7" w14:textId="77777777" w:rsidR="00D338EE" w:rsidRDefault="00D338EE" w:rsidP="00C50A0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74817952"/>
    </w:p>
    <w:p w14:paraId="49FA26CE" w14:textId="77777777" w:rsidR="00D338EE" w:rsidRDefault="00D338EE" w:rsidP="00D338EE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8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tartózkodás és ellenszavazat nélkül az alábbi határozatot hozta: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ab/>
      </w:r>
    </w:p>
    <w:p w14:paraId="1CAF772B" w14:textId="77777777" w:rsidR="00D338EE" w:rsidRPr="001C18F8" w:rsidRDefault="00D338EE" w:rsidP="00D338EE">
      <w:pPr>
        <w:pStyle w:val="Szvegtrzs"/>
        <w:jc w:val="center"/>
        <w:rPr>
          <w:rFonts w:asciiTheme="minorHAnsi" w:eastAsia="MS Mincho" w:hAnsiTheme="minorHAnsi" w:cstheme="minorHAnsi"/>
          <w:b w:val="0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</w:rPr>
        <w:t>293</w:t>
      </w:r>
      <w:r w:rsidRPr="001C18F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>. (I</w:t>
      </w:r>
      <w:r>
        <w:rPr>
          <w:rFonts w:ascii="Calibri" w:hAnsi="Calibri" w:cs="Calibri"/>
          <w:sz w:val="22"/>
          <w:szCs w:val="22"/>
        </w:rPr>
        <w:t>II</w:t>
      </w:r>
      <w:r w:rsidRPr="001C18F8">
        <w:rPr>
          <w:rFonts w:ascii="Calibri" w:hAnsi="Calibri" w:cs="Calibri"/>
          <w:sz w:val="22"/>
          <w:szCs w:val="22"/>
        </w:rPr>
        <w:t>.2</w:t>
      </w:r>
      <w:r>
        <w:rPr>
          <w:rFonts w:ascii="Calibri" w:hAnsi="Calibri" w:cs="Calibri"/>
          <w:sz w:val="22"/>
          <w:szCs w:val="22"/>
        </w:rPr>
        <w:t>5</w:t>
      </w:r>
      <w:r w:rsidRPr="001C18F8">
        <w:rPr>
          <w:rFonts w:ascii="Calibri" w:hAnsi="Calibri" w:cs="Calibri"/>
          <w:sz w:val="22"/>
          <w:szCs w:val="22"/>
        </w:rPr>
        <w:t xml:space="preserve">.) </w:t>
      </w:r>
      <w:proofErr w:type="spellStart"/>
      <w:r w:rsidRPr="001C18F8">
        <w:rPr>
          <w:rFonts w:ascii="Calibri" w:hAnsi="Calibri" w:cs="Calibri"/>
          <w:sz w:val="22"/>
          <w:szCs w:val="22"/>
        </w:rPr>
        <w:t>SzLB</w:t>
      </w:r>
      <w:proofErr w:type="spellEnd"/>
      <w:r w:rsidRPr="001C18F8">
        <w:rPr>
          <w:rFonts w:ascii="Calibri" w:hAnsi="Calibri" w:cs="Calibri"/>
          <w:sz w:val="22"/>
          <w:szCs w:val="22"/>
        </w:rPr>
        <w:t>. sz. határozat</w:t>
      </w:r>
    </w:p>
    <w:p w14:paraId="127B674B" w14:textId="77777777" w:rsidR="00D338EE" w:rsidRPr="001C18F8" w:rsidRDefault="00D338EE" w:rsidP="00D338EE">
      <w:pPr>
        <w:pStyle w:val="Szvegtrzs"/>
        <w:rPr>
          <w:rFonts w:asciiTheme="minorHAnsi" w:eastAsia="MS Mincho" w:hAnsiTheme="minorHAnsi" w:cstheme="minorHAnsi"/>
          <w:b w:val="0"/>
          <w:sz w:val="22"/>
          <w:szCs w:val="22"/>
          <w:u w:val="none"/>
        </w:rPr>
      </w:pPr>
    </w:p>
    <w:p w14:paraId="23366457" w14:textId="77777777" w:rsidR="00D338EE" w:rsidRPr="001C18F8" w:rsidRDefault="00D338EE" w:rsidP="00D338EE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Cs/>
          <w:sz w:val="22"/>
          <w:szCs w:val="22"/>
        </w:rPr>
        <w:t xml:space="preserve">A Szociális és Lakás Bizottság </w:t>
      </w:r>
      <w:r w:rsidRPr="001C18F8">
        <w:rPr>
          <w:rFonts w:asciiTheme="minorHAnsi" w:hAnsiTheme="minorHAnsi" w:cstheme="minorHAnsi"/>
          <w:sz w:val="22"/>
          <w:szCs w:val="22"/>
        </w:rPr>
        <w:t xml:space="preserve">a „Javaslat Szombathely Megyei Jogú Város Önkormányzata tulajdonában lévő gazdasági társaságokkal kapcsolatos döntések meghozatalára” című előterjesztést megtárgyalta, és a </w:t>
      </w:r>
      <w:r>
        <w:rPr>
          <w:rFonts w:asciiTheme="minorHAnsi" w:hAnsiTheme="minorHAnsi" w:cstheme="minorHAnsi"/>
          <w:sz w:val="22"/>
          <w:szCs w:val="22"/>
        </w:rPr>
        <w:t>II</w:t>
      </w:r>
      <w:r w:rsidRPr="001C18F8">
        <w:rPr>
          <w:rFonts w:asciiTheme="minorHAnsi" w:hAnsiTheme="minorHAnsi" w:cstheme="minorHAnsi"/>
          <w:sz w:val="22"/>
          <w:szCs w:val="22"/>
        </w:rPr>
        <w:t xml:space="preserve">. számú határozati javaslatot az előterjesztés szerinti tartalommal elfogadásra javasolja a Közgyűlésnek. </w:t>
      </w:r>
    </w:p>
    <w:p w14:paraId="78B42B01" w14:textId="77777777" w:rsidR="00D338EE" w:rsidRPr="001C18F8" w:rsidRDefault="00D338EE" w:rsidP="00D338EE">
      <w:pPr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32E2B78E" w14:textId="77777777" w:rsidR="00D338EE" w:rsidRPr="001C18F8" w:rsidRDefault="00D338EE" w:rsidP="00D338EE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1C18F8">
        <w:rPr>
          <w:rFonts w:asciiTheme="minorHAnsi" w:hAnsiTheme="minorHAnsi" w:cstheme="minorHAnsi"/>
          <w:sz w:val="22"/>
          <w:szCs w:val="22"/>
        </w:rPr>
        <w:tab/>
        <w:t xml:space="preserve"> Dr. Czeglédy Csaba a Szociális és Lakás Bizottság elnöke,</w:t>
      </w:r>
    </w:p>
    <w:p w14:paraId="3EA89588" w14:textId="77777777" w:rsidR="00D338EE" w:rsidRPr="001C18F8" w:rsidRDefault="00D338EE" w:rsidP="00D338EE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647D5F2A" w14:textId="77777777" w:rsidR="00D338EE" w:rsidRPr="001C18F8" w:rsidRDefault="00D338EE" w:rsidP="00D338EE">
      <w:pPr>
        <w:pStyle w:val="Szvegtrzs"/>
        <w:rPr>
          <w:rFonts w:asciiTheme="minorHAnsi" w:hAnsiTheme="minorHAnsi" w:cstheme="minorHAnsi"/>
          <w:b w:val="0"/>
          <w:bCs/>
          <w:strike/>
          <w:sz w:val="22"/>
          <w:szCs w:val="22"/>
          <w:u w:val="none"/>
        </w:rPr>
      </w:pP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dr. </w:t>
      </w:r>
      <w:proofErr w:type="spellStart"/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Gyuráczné</w:t>
      </w:r>
      <w:proofErr w:type="spellEnd"/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dr. </w:t>
      </w:r>
      <w:proofErr w:type="spellStart"/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Speier</w:t>
      </w:r>
      <w:proofErr w:type="spellEnd"/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Anikó, a Városüzemeltetési és Városfejlesztési Osztály vezetője</w:t>
      </w:r>
    </w:p>
    <w:p w14:paraId="38B8C984" w14:textId="77777777" w:rsidR="00D338EE" w:rsidRPr="001C18F8" w:rsidRDefault="00D338EE" w:rsidP="00D338EE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Osztály vezetője/   </w:t>
      </w:r>
    </w:p>
    <w:p w14:paraId="24179F14" w14:textId="77777777" w:rsidR="00D338EE" w:rsidRPr="001C18F8" w:rsidRDefault="00D338EE" w:rsidP="00D338EE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14:paraId="393E78BD" w14:textId="77777777" w:rsidR="00D338EE" w:rsidRPr="001C18F8" w:rsidRDefault="00D338EE" w:rsidP="00D338EE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C18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18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C18F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március 26.</w:t>
      </w:r>
      <w:r w:rsidRPr="001C18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94A7E8" w14:textId="77777777" w:rsidR="00D338EE" w:rsidRDefault="00D338EE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1C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6D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0E0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1C41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8EE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212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95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2026-03-25T15:20:00Z</dcterms:created>
  <dcterms:modified xsi:type="dcterms:W3CDTF">2026-03-26T09:34:00Z</dcterms:modified>
</cp:coreProperties>
</file>