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6DF4" w14:textId="77777777" w:rsidR="00926E33" w:rsidRDefault="00926E33" w:rsidP="00926E3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FEE987" w14:textId="77777777" w:rsidR="00926E33" w:rsidRPr="008E1619" w:rsidRDefault="00926E33" w:rsidP="00926E3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67D897" w14:textId="747A6E99" w:rsidR="0042492B" w:rsidRPr="00B80B32" w:rsidRDefault="00261475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</w:t>
      </w:r>
      <w:r w:rsidR="00926E3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7</w:t>
      </w:r>
      <w:r w:rsidR="001B7A67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0237B5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(III.23.)</w:t>
      </w:r>
      <w:r w:rsidR="0042492B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59ED0C2B" w14:textId="77777777" w:rsidR="0042492B" w:rsidRPr="00B80B32" w:rsidRDefault="0042492B" w:rsidP="00926E33">
      <w:pPr>
        <w:rPr>
          <w:rFonts w:asciiTheme="minorHAnsi" w:hAnsiTheme="minorHAnsi" w:cstheme="minorHAnsi"/>
          <w:sz w:val="22"/>
          <w:szCs w:val="22"/>
        </w:rPr>
      </w:pPr>
    </w:p>
    <w:p w14:paraId="09A52FC5" w14:textId="77777777" w:rsidR="00D76FFB" w:rsidRPr="00B80B32" w:rsidRDefault="00D76FFB" w:rsidP="00926E33">
      <w:pPr>
        <w:jc w:val="both"/>
        <w:rPr>
          <w:rFonts w:ascii="Calibri" w:hAnsi="Calibri" w:cs="Calibri"/>
          <w:bCs/>
          <w:sz w:val="22"/>
          <w:szCs w:val="22"/>
        </w:rPr>
      </w:pPr>
      <w:r w:rsidRPr="00B80B32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B80B32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döntések meghozatalára</w:t>
      </w:r>
      <w:r w:rsidRPr="00B80B32">
        <w:rPr>
          <w:rFonts w:ascii="Calibri" w:hAnsi="Calibri" w:cs="Calibri"/>
          <w:bCs/>
          <w:sz w:val="22"/>
          <w:szCs w:val="22"/>
        </w:rPr>
        <w:t>”</w:t>
      </w:r>
      <w:r w:rsidRPr="00B80B32">
        <w:rPr>
          <w:rFonts w:ascii="Calibri" w:hAnsi="Calibri" w:cs="Calibri"/>
          <w:sz w:val="22"/>
          <w:szCs w:val="22"/>
        </w:rPr>
        <w:t xml:space="preserve"> című</w:t>
      </w:r>
      <w:r w:rsidRPr="00B80B32">
        <w:rPr>
          <w:rFonts w:ascii="Calibri" w:hAnsi="Calibri" w:cs="Calibri"/>
          <w:bCs/>
          <w:sz w:val="22"/>
          <w:szCs w:val="22"/>
        </w:rPr>
        <w:t xml:space="preserve"> előterjesztést, és az alábbi javaslatokat teszi a Városstratégiai, Idegenforgalmi és Sport Bizottságnak:</w:t>
      </w:r>
    </w:p>
    <w:p w14:paraId="21265EED" w14:textId="77777777" w:rsidR="00D76FFB" w:rsidRPr="00B80B32" w:rsidRDefault="00D76FFB" w:rsidP="00926E33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8147314" w14:textId="77777777" w:rsidR="00D76FFB" w:rsidRPr="00B80B32" w:rsidRDefault="00D76FFB" w:rsidP="00926E33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bCs/>
          <w:sz w:val="22"/>
          <w:szCs w:val="22"/>
        </w:rPr>
        <w:t xml:space="preserve">A </w:t>
      </w:r>
      <w:r w:rsidRPr="00B80B32">
        <w:rPr>
          <w:rFonts w:ascii="Calibri" w:hAnsi="Calibri" w:cs="Calibri"/>
          <w:sz w:val="22"/>
          <w:szCs w:val="22"/>
        </w:rPr>
        <w:t xml:space="preserve">Bizottság javasolja, hogy a Győrffy István utcában </w:t>
      </w:r>
      <w:proofErr w:type="spellStart"/>
      <w:r w:rsidRPr="00B80B32">
        <w:rPr>
          <w:rFonts w:ascii="Calibri" w:hAnsi="Calibri" w:cs="Calibri"/>
          <w:sz w:val="22"/>
          <w:szCs w:val="22"/>
        </w:rPr>
        <w:t>kétirányú</w:t>
      </w:r>
      <w:proofErr w:type="spellEnd"/>
      <w:r w:rsidRPr="00B80B32">
        <w:rPr>
          <w:rFonts w:ascii="Calibri" w:hAnsi="Calibri" w:cs="Calibri"/>
          <w:sz w:val="22"/>
          <w:szCs w:val="22"/>
        </w:rPr>
        <w:t xml:space="preserve"> kerékpáros forgalom kerüljön bevezetésre</w:t>
      </w:r>
      <w:r w:rsidRPr="00B80B32">
        <w:rPr>
          <w:rFonts w:asciiTheme="minorHAnsi" w:hAnsiTheme="minorHAnsi" w:cstheme="minorHAnsi"/>
          <w:bCs/>
          <w:sz w:val="22"/>
          <w:szCs w:val="22"/>
        </w:rPr>
        <w:t>.</w:t>
      </w:r>
      <w:r w:rsidRPr="00B80B32">
        <w:rPr>
          <w:rFonts w:ascii="Calibri" w:hAnsi="Calibri" w:cs="Calibri"/>
          <w:sz w:val="22"/>
          <w:szCs w:val="22"/>
        </w:rPr>
        <w:t xml:space="preserve"> </w:t>
      </w:r>
    </w:p>
    <w:p w14:paraId="238F9CF6" w14:textId="77777777" w:rsidR="00D76FFB" w:rsidRPr="00B80B32" w:rsidRDefault="00D76FFB" w:rsidP="00926E33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bCs/>
          <w:sz w:val="22"/>
          <w:szCs w:val="22"/>
        </w:rPr>
        <w:t xml:space="preserve">A Bizottság javasolja, hogy a Kölcsey Ferenc utcában „Korlátozott várakozási övezet” kerüljön bevezetésre, kivéve „Személygépjárművek” kiegészítő jelzőtáblával. </w:t>
      </w:r>
    </w:p>
    <w:p w14:paraId="578542E9" w14:textId="77777777" w:rsidR="00D76FFB" w:rsidRPr="00B80B32" w:rsidRDefault="00D76FFB" w:rsidP="00926E33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bCs/>
          <w:sz w:val="22"/>
          <w:szCs w:val="22"/>
        </w:rPr>
        <w:t xml:space="preserve">A Bizottság javasolja, hogy az </w:t>
      </w:r>
      <w:proofErr w:type="spellStart"/>
      <w:r w:rsidRPr="00B80B32">
        <w:rPr>
          <w:rFonts w:ascii="Calibri" w:hAnsi="Calibri" w:cs="Calibri"/>
          <w:bCs/>
          <w:sz w:val="22"/>
          <w:szCs w:val="22"/>
        </w:rPr>
        <w:t>Acsádi</w:t>
      </w:r>
      <w:proofErr w:type="spellEnd"/>
      <w:r w:rsidRPr="00B80B32">
        <w:rPr>
          <w:rFonts w:ascii="Calibri" w:hAnsi="Calibri" w:cs="Calibri"/>
          <w:bCs/>
          <w:sz w:val="22"/>
          <w:szCs w:val="22"/>
        </w:rPr>
        <w:t xml:space="preserve"> Ignác utcában ideiglenes várakozási korlátozás kerüljön bevezetésre a 86-os számú főút és a Rumi úti csomópont átépítése miatt.</w:t>
      </w:r>
    </w:p>
    <w:p w14:paraId="2E64D1AB" w14:textId="77777777" w:rsidR="00D76FFB" w:rsidRPr="00B80B32" w:rsidRDefault="00D76FFB" w:rsidP="00926E33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bCs/>
          <w:sz w:val="22"/>
          <w:szCs w:val="22"/>
        </w:rPr>
        <w:t>A Bizottság javasolja, hogy a 136/2025. (VI.17.</w:t>
      </w:r>
      <w:r w:rsidRPr="008C5F15">
        <w:rPr>
          <w:rFonts w:ascii="Calibri" w:hAnsi="Calibri" w:cs="Calibri"/>
          <w:bCs/>
          <w:sz w:val="22"/>
          <w:szCs w:val="22"/>
        </w:rPr>
        <w:t xml:space="preserve">) </w:t>
      </w:r>
      <w:r w:rsidRPr="00B80B32">
        <w:rPr>
          <w:rFonts w:ascii="Calibri" w:hAnsi="Calibri" w:cs="Calibri"/>
          <w:sz w:val="22"/>
          <w:szCs w:val="22"/>
        </w:rPr>
        <w:t>VISB számú határozatban foglaltaknak megfelelően kialakított forgalmi rend, azaz a Garai János utca egyirányú forgalmi rendje a Semmelweis Ignác utca irányából az Eötvös Loránd utca irányába maradjon érvényben.</w:t>
      </w:r>
    </w:p>
    <w:p w14:paraId="6CCC4B9C" w14:textId="77777777" w:rsidR="00D76FFB" w:rsidRPr="00B80B32" w:rsidRDefault="00D76FFB" w:rsidP="00926E33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47D8C3D" w14:textId="77777777" w:rsidR="00D76FFB" w:rsidRPr="00B80B32" w:rsidRDefault="00D76FFB" w:rsidP="00926E33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B80B32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B80B32">
        <w:rPr>
          <w:rFonts w:ascii="Calibri" w:hAnsi="Calibri" w:cs="Calibri"/>
          <w:b/>
          <w:bCs/>
          <w:sz w:val="22"/>
          <w:szCs w:val="22"/>
        </w:rPr>
        <w:tab/>
      </w:r>
      <w:r w:rsidRPr="00B80B32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B80B32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B80B32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0F7A0802" w14:textId="77777777" w:rsidR="00D76FFB" w:rsidRPr="00B80B32" w:rsidRDefault="00D76FFB" w:rsidP="00926E33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b/>
          <w:bCs/>
          <w:sz w:val="22"/>
          <w:szCs w:val="22"/>
        </w:rPr>
        <w:tab/>
      </w:r>
      <w:r w:rsidRPr="00B80B32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5791F457" w14:textId="77777777" w:rsidR="00D76FFB" w:rsidRPr="00B80B32" w:rsidRDefault="00D76FFB" w:rsidP="00926E33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15578F9D" w14:textId="11425719" w:rsidR="00D76FFB" w:rsidRPr="00B80B32" w:rsidRDefault="008C5F15" w:rsidP="00926E33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D76FFB" w:rsidRPr="00B80B32">
        <w:rPr>
          <w:rFonts w:ascii="Calibri" w:hAnsi="Calibri" w:cs="Calibri"/>
          <w:sz w:val="22"/>
          <w:szCs w:val="22"/>
        </w:rPr>
        <w:t xml:space="preserve">a végrehajtás előkészítéséért: </w:t>
      </w:r>
    </w:p>
    <w:p w14:paraId="5B2D43FD" w14:textId="4FDD89B1" w:rsidR="00D76FFB" w:rsidRPr="00B80B32" w:rsidRDefault="00D76FFB" w:rsidP="00926E33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  <w:r w:rsidR="008C5F15">
        <w:rPr>
          <w:rFonts w:ascii="Calibri" w:hAnsi="Calibri" w:cs="Calibri"/>
          <w:sz w:val="22"/>
          <w:szCs w:val="22"/>
        </w:rPr>
        <w:t>)</w:t>
      </w:r>
    </w:p>
    <w:p w14:paraId="72962576" w14:textId="77777777" w:rsidR="00D76FFB" w:rsidRPr="00B80B32" w:rsidRDefault="00D76FFB" w:rsidP="00926E33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52816EF" w14:textId="77777777" w:rsidR="00D76FFB" w:rsidRPr="00FA6123" w:rsidRDefault="00D76FFB" w:rsidP="00926E33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B80B32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B80B32">
        <w:rPr>
          <w:rFonts w:ascii="Calibri" w:hAnsi="Calibri" w:cs="Calibri"/>
          <w:bCs/>
          <w:sz w:val="22"/>
          <w:szCs w:val="22"/>
        </w:rPr>
        <w:tab/>
        <w:t>VISB 2026. március 24-i ülése</w:t>
      </w:r>
    </w:p>
    <w:p w14:paraId="2142E115" w14:textId="77777777" w:rsidR="008E1619" w:rsidRDefault="008E1619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8E1619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ABC7" w14:textId="77777777" w:rsidR="00633114" w:rsidRDefault="00633114" w:rsidP="00492410">
      <w:r>
        <w:separator/>
      </w:r>
    </w:p>
  </w:endnote>
  <w:endnote w:type="continuationSeparator" w:id="0">
    <w:p w14:paraId="019850DC" w14:textId="77777777" w:rsidR="00633114" w:rsidRDefault="0063311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D8D4" w14:textId="77777777" w:rsidR="00633114" w:rsidRDefault="00633114" w:rsidP="00492410">
      <w:r>
        <w:separator/>
      </w:r>
    </w:p>
  </w:footnote>
  <w:footnote w:type="continuationSeparator" w:id="0">
    <w:p w14:paraId="551C0384" w14:textId="77777777" w:rsidR="00633114" w:rsidRDefault="0063311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237B5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E6784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38CD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A545D"/>
    <w:rsid w:val="003B4159"/>
    <w:rsid w:val="003B53E8"/>
    <w:rsid w:val="003B795F"/>
    <w:rsid w:val="003C2195"/>
    <w:rsid w:val="003C6DF8"/>
    <w:rsid w:val="003D1886"/>
    <w:rsid w:val="003D1911"/>
    <w:rsid w:val="003D59BD"/>
    <w:rsid w:val="003D6216"/>
    <w:rsid w:val="003D69D7"/>
    <w:rsid w:val="003E595F"/>
    <w:rsid w:val="003E6695"/>
    <w:rsid w:val="003E686D"/>
    <w:rsid w:val="003F4C69"/>
    <w:rsid w:val="003F7E7D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114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CC7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C5F15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6E33"/>
    <w:rsid w:val="00927277"/>
    <w:rsid w:val="00930A0F"/>
    <w:rsid w:val="00931566"/>
    <w:rsid w:val="00934537"/>
    <w:rsid w:val="00944AF0"/>
    <w:rsid w:val="00945638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3F96"/>
    <w:rsid w:val="00A47261"/>
    <w:rsid w:val="00A52F52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0B32"/>
    <w:rsid w:val="00B83DD9"/>
    <w:rsid w:val="00B847F7"/>
    <w:rsid w:val="00B862C8"/>
    <w:rsid w:val="00B921B2"/>
    <w:rsid w:val="00B92965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63A6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76FFB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B617A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DF3FC0"/>
    <w:rsid w:val="00E0354A"/>
    <w:rsid w:val="00E05FCD"/>
    <w:rsid w:val="00E06A2E"/>
    <w:rsid w:val="00E2476E"/>
    <w:rsid w:val="00E311CD"/>
    <w:rsid w:val="00E323C4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45608"/>
    <w:rsid w:val="00F507BE"/>
    <w:rsid w:val="00F5082A"/>
    <w:rsid w:val="00F541F5"/>
    <w:rsid w:val="00F6042C"/>
    <w:rsid w:val="00F62E02"/>
    <w:rsid w:val="00F660B2"/>
    <w:rsid w:val="00F77ED2"/>
    <w:rsid w:val="00F853FC"/>
    <w:rsid w:val="00F85F8F"/>
    <w:rsid w:val="00F910EF"/>
    <w:rsid w:val="00FA28C3"/>
    <w:rsid w:val="00FA6BE8"/>
    <w:rsid w:val="00FA6FAA"/>
    <w:rsid w:val="00FB6569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162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2026-03-25T10:12:00Z</dcterms:created>
  <dcterms:modified xsi:type="dcterms:W3CDTF">2026-03-25T10:13:00Z</dcterms:modified>
</cp:coreProperties>
</file>