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DC07" w14:textId="77777777" w:rsidR="00AD4547" w:rsidRPr="008E1619" w:rsidRDefault="00AD4547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0903805" w14:textId="77777777" w:rsidR="00AD4547" w:rsidRPr="008E1619" w:rsidRDefault="00AD4547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567EE5E" w14:textId="012F8887" w:rsidR="00324023" w:rsidRPr="00B80B32" w:rsidRDefault="00261475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</w:t>
      </w:r>
      <w:r w:rsidR="00926E3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</w:t>
      </w:r>
      <w:r w:rsidR="001B7A67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0237B5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(III.23.)</w:t>
      </w:r>
      <w:r w:rsidR="00324023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0F3076B3" w14:textId="77777777" w:rsidR="00324023" w:rsidRPr="00B80B32" w:rsidRDefault="00324023" w:rsidP="00926E33">
      <w:pPr>
        <w:rPr>
          <w:rFonts w:asciiTheme="minorHAnsi" w:hAnsiTheme="minorHAnsi" w:cstheme="minorHAnsi"/>
          <w:sz w:val="22"/>
          <w:szCs w:val="22"/>
        </w:rPr>
      </w:pPr>
    </w:p>
    <w:p w14:paraId="48D512C8" w14:textId="77777777" w:rsidR="00D76FFB" w:rsidRPr="00B80B32" w:rsidRDefault="00D76FFB" w:rsidP="00926E33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B80B32">
        <w:rPr>
          <w:rFonts w:ascii="Calibri" w:hAnsi="Calibri" w:cs="Calibri"/>
          <w:sz w:val="22"/>
          <w:szCs w:val="22"/>
        </w:rPr>
        <w:t xml:space="preserve">A Bűnmegelőzési, Közbiztonsági és Közrendvédelmi Bizottság megtárgyalta a </w:t>
      </w:r>
      <w:r w:rsidRPr="00B80B32">
        <w:rPr>
          <w:rFonts w:ascii="Calibri" w:hAnsi="Calibri" w:cs="Calibri"/>
          <w:i/>
          <w:iCs/>
          <w:sz w:val="22"/>
          <w:szCs w:val="22"/>
        </w:rPr>
        <w:t>„</w:t>
      </w:r>
      <w:r w:rsidRPr="00B80B32">
        <w:rPr>
          <w:rFonts w:ascii="Calibri" w:hAnsi="Calibri" w:cs="Calibri"/>
          <w:bCs/>
          <w:i/>
          <w:iCs/>
          <w:color w:val="000000"/>
          <w:sz w:val="22"/>
          <w:szCs w:val="22"/>
        </w:rPr>
        <w:t>Javaslat a polgárőr támogatási keret elosztásával kapcsolatos döntés meghozatalára”</w:t>
      </w:r>
      <w:r w:rsidRPr="00B80B32">
        <w:rPr>
          <w:rFonts w:ascii="Calibri" w:hAnsi="Calibri" w:cs="Calibri"/>
          <w:bCs/>
          <w:color w:val="000000"/>
          <w:sz w:val="22"/>
          <w:szCs w:val="22"/>
        </w:rPr>
        <w:t xml:space="preserve"> című előterjesztést, és javasolja a polgármesternek, hogy a polgárőrségek támogatására fordítható keretösszeg a 2025. évi támogatási rendszerrel megegyezően, az előterjesztésben foglaltak szerint kerüljön elosztásra.</w:t>
      </w:r>
    </w:p>
    <w:p w14:paraId="313E712D" w14:textId="77777777" w:rsidR="00D76FFB" w:rsidRPr="00B80B32" w:rsidRDefault="00D76FFB" w:rsidP="00926E33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388A21D" w14:textId="77777777" w:rsidR="00D76FFB" w:rsidRPr="00B80B32" w:rsidRDefault="00D76FFB" w:rsidP="00926E33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B80B32">
        <w:rPr>
          <w:rFonts w:ascii="Calibri" w:hAnsi="Calibri" w:cs="Calibri"/>
          <w:sz w:val="22"/>
          <w:szCs w:val="22"/>
        </w:rPr>
        <w:tab/>
      </w:r>
      <w:r w:rsidRPr="00B80B32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6BC01969" w14:textId="77777777" w:rsidR="00D76FFB" w:rsidRPr="00B80B32" w:rsidRDefault="00D76FFB" w:rsidP="00926E33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sz w:val="22"/>
          <w:szCs w:val="22"/>
        </w:rPr>
        <w:tab/>
      </w:r>
      <w:r w:rsidRPr="00B80B32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439BBA0B" w14:textId="77777777" w:rsidR="00D76FFB" w:rsidRPr="00B80B32" w:rsidRDefault="00D76FFB" w:rsidP="00926E33">
      <w:pPr>
        <w:jc w:val="both"/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sz w:val="22"/>
          <w:szCs w:val="22"/>
        </w:rPr>
        <w:tab/>
      </w:r>
      <w:r w:rsidRPr="00B80B32">
        <w:rPr>
          <w:rFonts w:ascii="Calibri" w:hAnsi="Calibri" w:cs="Calibri"/>
          <w:sz w:val="22"/>
          <w:szCs w:val="22"/>
        </w:rPr>
        <w:tab/>
        <w:t>Dr. Holler Péter, a Hatósági Osztály vezetője)</w:t>
      </w:r>
    </w:p>
    <w:p w14:paraId="483D1D39" w14:textId="77777777" w:rsidR="00D76FFB" w:rsidRPr="00B80B32" w:rsidRDefault="00D76FFB" w:rsidP="00926E33">
      <w:pPr>
        <w:jc w:val="both"/>
        <w:rPr>
          <w:rFonts w:ascii="Calibri" w:hAnsi="Calibri" w:cs="Calibri"/>
          <w:sz w:val="22"/>
          <w:szCs w:val="22"/>
        </w:rPr>
      </w:pPr>
    </w:p>
    <w:p w14:paraId="6B96FCC1" w14:textId="77777777" w:rsidR="00D76FFB" w:rsidRPr="0028066D" w:rsidRDefault="00D76FFB" w:rsidP="00926E33">
      <w:pPr>
        <w:rPr>
          <w:rFonts w:ascii="Calibri" w:hAnsi="Calibri" w:cs="Calibri"/>
          <w:sz w:val="22"/>
          <w:szCs w:val="22"/>
        </w:rPr>
      </w:pPr>
      <w:r w:rsidRPr="00B80B32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B80B32">
        <w:rPr>
          <w:rFonts w:ascii="Calibri" w:hAnsi="Calibri" w:cs="Calibri"/>
          <w:sz w:val="22"/>
          <w:szCs w:val="22"/>
        </w:rPr>
        <w:tab/>
        <w:t>2026. április 1. az egyesületek tájékoztatásra</w:t>
      </w:r>
    </w:p>
    <w:p w14:paraId="336026FF" w14:textId="77777777" w:rsidR="0042492B" w:rsidRDefault="0042492B" w:rsidP="00926E3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42492B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ABC7" w14:textId="77777777" w:rsidR="00633114" w:rsidRDefault="00633114" w:rsidP="00492410">
      <w:r>
        <w:separator/>
      </w:r>
    </w:p>
  </w:endnote>
  <w:endnote w:type="continuationSeparator" w:id="0">
    <w:p w14:paraId="019850DC" w14:textId="77777777" w:rsidR="00633114" w:rsidRDefault="0063311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D8D4" w14:textId="77777777" w:rsidR="00633114" w:rsidRDefault="00633114" w:rsidP="00492410">
      <w:r>
        <w:separator/>
      </w:r>
    </w:p>
  </w:footnote>
  <w:footnote w:type="continuationSeparator" w:id="0">
    <w:p w14:paraId="551C0384" w14:textId="77777777" w:rsidR="00633114" w:rsidRDefault="0063311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237B5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38CD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A545D"/>
    <w:rsid w:val="003B4159"/>
    <w:rsid w:val="003B53E8"/>
    <w:rsid w:val="003B795F"/>
    <w:rsid w:val="003C2195"/>
    <w:rsid w:val="003C6DF8"/>
    <w:rsid w:val="003D1886"/>
    <w:rsid w:val="003D1911"/>
    <w:rsid w:val="003D59BD"/>
    <w:rsid w:val="003D6216"/>
    <w:rsid w:val="003D69D7"/>
    <w:rsid w:val="003E595F"/>
    <w:rsid w:val="003E6695"/>
    <w:rsid w:val="003E686D"/>
    <w:rsid w:val="003F4C69"/>
    <w:rsid w:val="003F7E7D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48DA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114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CC7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C5F15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6E33"/>
    <w:rsid w:val="00927277"/>
    <w:rsid w:val="00930A0F"/>
    <w:rsid w:val="00931566"/>
    <w:rsid w:val="00934537"/>
    <w:rsid w:val="00944AF0"/>
    <w:rsid w:val="00945638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3F96"/>
    <w:rsid w:val="00A47261"/>
    <w:rsid w:val="00A52F52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0B32"/>
    <w:rsid w:val="00B83DD9"/>
    <w:rsid w:val="00B847F7"/>
    <w:rsid w:val="00B862C8"/>
    <w:rsid w:val="00B921B2"/>
    <w:rsid w:val="00B92965"/>
    <w:rsid w:val="00B963A3"/>
    <w:rsid w:val="00B975E0"/>
    <w:rsid w:val="00BA4056"/>
    <w:rsid w:val="00BA644A"/>
    <w:rsid w:val="00BA7E07"/>
    <w:rsid w:val="00BB64A0"/>
    <w:rsid w:val="00BC4446"/>
    <w:rsid w:val="00BC5E15"/>
    <w:rsid w:val="00BD354E"/>
    <w:rsid w:val="00BD4761"/>
    <w:rsid w:val="00BD6231"/>
    <w:rsid w:val="00BD639D"/>
    <w:rsid w:val="00BD63A6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76FFB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B617A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23C4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45608"/>
    <w:rsid w:val="00F507BE"/>
    <w:rsid w:val="00F5082A"/>
    <w:rsid w:val="00F541F5"/>
    <w:rsid w:val="00F6042C"/>
    <w:rsid w:val="00F62E02"/>
    <w:rsid w:val="00F660B2"/>
    <w:rsid w:val="00F77ED2"/>
    <w:rsid w:val="00F853FC"/>
    <w:rsid w:val="00F85F8F"/>
    <w:rsid w:val="00F910EF"/>
    <w:rsid w:val="00FA28C3"/>
    <w:rsid w:val="00FA6BE8"/>
    <w:rsid w:val="00FA6FAA"/>
    <w:rsid w:val="00FB6569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69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2026-03-25T10:12:00Z</dcterms:created>
  <dcterms:modified xsi:type="dcterms:W3CDTF">2026-03-25T10:12:00Z</dcterms:modified>
</cp:coreProperties>
</file>