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E115" w14:textId="77777777" w:rsidR="008E1619" w:rsidRPr="008E1619" w:rsidRDefault="008E1619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23F173" w14:textId="07E333B1" w:rsidR="00324023" w:rsidRPr="008E1619" w:rsidRDefault="00261475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12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324023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9F2A2FE" w14:textId="77777777" w:rsidR="00324023" w:rsidRPr="008E1619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7A6CE0D6" w14:textId="144838D0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="008E1619" w:rsidRPr="008E1619">
        <w:rPr>
          <w:rFonts w:ascii="Calibri" w:hAnsi="Calibri" w:cs="Calibri"/>
          <w:i/>
          <w:iCs/>
          <w:sz w:val="22"/>
          <w:szCs w:val="22"/>
        </w:rPr>
        <w:t>Tájékoztató Szombathely MJV Kábítószerügyi Egyeztető Fóruma 2025. évi tevékenységéről</w:t>
      </w:r>
      <w:r w:rsidRPr="008E1619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8E1619">
        <w:rPr>
          <w:rFonts w:ascii="Calibri" w:hAnsi="Calibri" w:cs="Calibri"/>
          <w:sz w:val="22"/>
          <w:szCs w:val="22"/>
        </w:rPr>
        <w:t>című előterjesztést</w:t>
      </w:r>
      <w:r w:rsidRPr="008E1619">
        <w:rPr>
          <w:rFonts w:ascii="Calibri" w:hAnsi="Calibri" w:cs="Calibri"/>
          <w:bCs/>
          <w:sz w:val="22"/>
          <w:szCs w:val="22"/>
        </w:rPr>
        <w:t xml:space="preserve"> megtárgyalta,</w:t>
      </w:r>
      <w:r w:rsidRPr="008E1619">
        <w:rPr>
          <w:rFonts w:ascii="Calibri" w:hAnsi="Calibri" w:cs="Calibri"/>
          <w:sz w:val="22"/>
          <w:szCs w:val="22"/>
        </w:rPr>
        <w:t xml:space="preserve"> </w:t>
      </w:r>
      <w:r w:rsidRPr="008E1619">
        <w:rPr>
          <w:rFonts w:ascii="Calibri" w:hAnsi="Calibri" w:cs="Calibri"/>
          <w:bCs/>
          <w:sz w:val="22"/>
          <w:szCs w:val="22"/>
        </w:rPr>
        <w:t>és a tájékoztatást tudomásul veszi.</w:t>
      </w:r>
    </w:p>
    <w:p w14:paraId="3DFA5C5E" w14:textId="77777777" w:rsidR="00931566" w:rsidRPr="008E1619" w:rsidRDefault="00931566" w:rsidP="00931566">
      <w:pPr>
        <w:rPr>
          <w:rFonts w:ascii="Calibri" w:hAnsi="Calibri" w:cs="Calibri"/>
          <w:sz w:val="22"/>
          <w:szCs w:val="22"/>
        </w:rPr>
      </w:pPr>
    </w:p>
    <w:p w14:paraId="48B647E8" w14:textId="77777777" w:rsidR="00931566" w:rsidRPr="008E1619" w:rsidRDefault="00931566" w:rsidP="0093156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60B6E907" w14:textId="6BB7D739" w:rsidR="00F0346A" w:rsidRDefault="00931566" w:rsidP="0093156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</w:r>
      <w:r w:rsidR="00F0346A"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KEF szakmai társelnöke</w:t>
      </w:r>
    </w:p>
    <w:p w14:paraId="13F16D3F" w14:textId="2F9E2324" w:rsidR="00931566" w:rsidRPr="008E1619" w:rsidRDefault="00931566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2FF8B4D2" w14:textId="77777777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733DB933" w14:textId="77777777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</w:p>
    <w:p w14:paraId="21F6BC5C" w14:textId="77777777" w:rsidR="00931566" w:rsidRPr="008E1619" w:rsidRDefault="00931566" w:rsidP="00931566">
      <w:pPr>
        <w:rPr>
          <w:rFonts w:ascii="Calibri" w:hAnsi="Calibri" w:cs="Calibri"/>
          <w:b/>
          <w:sz w:val="22"/>
          <w:szCs w:val="22"/>
          <w:u w:val="single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azonnal</w:t>
      </w:r>
    </w:p>
    <w:p w14:paraId="3D091523" w14:textId="77777777" w:rsidR="00324023" w:rsidRPr="008E1619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CF7A044" w14:textId="77777777" w:rsidR="00931566" w:rsidRPr="008E1619" w:rsidRDefault="00931566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931566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7FE4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1146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3C7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2026-02-24T13:16:00Z</dcterms:created>
  <dcterms:modified xsi:type="dcterms:W3CDTF">2026-02-24T13:19:00Z</dcterms:modified>
</cp:coreProperties>
</file>