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26FF" w14:textId="77777777" w:rsidR="0042492B" w:rsidRPr="008E1619" w:rsidRDefault="0042492B" w:rsidP="00C85AB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67D897" w14:textId="02985B9A" w:rsidR="0042492B" w:rsidRPr="008E1619" w:rsidRDefault="00261475" w:rsidP="0042492B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11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(II.23.)</w:t>
      </w:r>
      <w:r w:rsidR="0042492B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59ED0C2B" w14:textId="77777777" w:rsidR="0042492B" w:rsidRPr="008E1619" w:rsidRDefault="0042492B" w:rsidP="0042492B">
      <w:pPr>
        <w:rPr>
          <w:rFonts w:asciiTheme="minorHAnsi" w:hAnsiTheme="minorHAnsi" w:cstheme="minorHAnsi"/>
          <w:sz w:val="22"/>
          <w:szCs w:val="22"/>
        </w:rPr>
      </w:pPr>
    </w:p>
    <w:p w14:paraId="75F8BC70" w14:textId="29FECE55" w:rsidR="0042492B" w:rsidRPr="008E1619" w:rsidRDefault="0042492B" w:rsidP="0042492B">
      <w:pPr>
        <w:jc w:val="both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>A Bűnmegelőzési, Közbiztonsági és Közrendvédelmi Bizottság a „</w:t>
      </w:r>
      <w:r w:rsidR="008E1619" w:rsidRPr="008E1619">
        <w:rPr>
          <w:rFonts w:ascii="Calibri" w:hAnsi="Calibri" w:cs="Calibri"/>
          <w:i/>
          <w:iCs/>
          <w:sz w:val="22"/>
          <w:szCs w:val="22"/>
        </w:rPr>
        <w:t>Javaslat pályázatokkal kapcsolatos döntések meghozatalára</w:t>
      </w:r>
      <w:r w:rsidRPr="008E1619">
        <w:rPr>
          <w:rFonts w:ascii="Calibri" w:hAnsi="Calibri" w:cs="Calibri"/>
          <w:sz w:val="22"/>
          <w:szCs w:val="22"/>
        </w:rPr>
        <w:t>” című előterjesztést megtárgyalta</w:t>
      </w:r>
      <w:r w:rsidR="00F0346A">
        <w:rPr>
          <w:rFonts w:ascii="Calibri" w:hAnsi="Calibri" w:cs="Calibri"/>
          <w:sz w:val="22"/>
          <w:szCs w:val="22"/>
        </w:rPr>
        <w:t>,</w:t>
      </w:r>
      <w:r w:rsidRPr="008E1619">
        <w:rPr>
          <w:rFonts w:ascii="Calibri" w:hAnsi="Calibri" w:cs="Calibri"/>
          <w:sz w:val="22"/>
          <w:szCs w:val="22"/>
        </w:rPr>
        <w:t xml:space="preserve"> és a</w:t>
      </w:r>
      <w:r w:rsidR="008E1619" w:rsidRPr="008E1619">
        <w:rPr>
          <w:rFonts w:ascii="Calibri" w:hAnsi="Calibri" w:cs="Calibri"/>
          <w:sz w:val="22"/>
          <w:szCs w:val="22"/>
        </w:rPr>
        <w:t>z I-III.</w:t>
      </w:r>
      <w:r w:rsidRPr="008E1619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 javasolja.</w:t>
      </w:r>
    </w:p>
    <w:p w14:paraId="62620753" w14:textId="77777777" w:rsidR="0042492B" w:rsidRPr="008E1619" w:rsidRDefault="0042492B" w:rsidP="0042492B">
      <w:pPr>
        <w:jc w:val="both"/>
        <w:rPr>
          <w:rFonts w:ascii="Calibri" w:hAnsi="Calibri" w:cs="Calibri"/>
          <w:sz w:val="22"/>
          <w:szCs w:val="22"/>
        </w:rPr>
      </w:pPr>
    </w:p>
    <w:p w14:paraId="65BFF80E" w14:textId="77777777" w:rsidR="0042492B" w:rsidRPr="008E1619" w:rsidRDefault="0042492B" w:rsidP="0042492B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8E1619">
        <w:rPr>
          <w:rFonts w:ascii="Calibri" w:hAnsi="Calibri" w:cs="Calibri"/>
          <w:sz w:val="22"/>
          <w:szCs w:val="22"/>
        </w:rPr>
        <w:tab/>
      </w:r>
      <w:r w:rsidRPr="008E1619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109C296D" w14:textId="77777777" w:rsidR="0042492B" w:rsidRPr="008E1619" w:rsidRDefault="0042492B" w:rsidP="0042492B">
      <w:pPr>
        <w:ind w:left="1416"/>
        <w:jc w:val="both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>(a végrehajtás előkészítéséért:</w:t>
      </w:r>
    </w:p>
    <w:p w14:paraId="4E47ED3A" w14:textId="77777777" w:rsidR="00F0346A" w:rsidRPr="00F0346A" w:rsidRDefault="0042492B" w:rsidP="00F0346A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ab/>
      </w:r>
      <w:r w:rsidRPr="008E1619">
        <w:rPr>
          <w:rFonts w:ascii="Calibri" w:hAnsi="Calibri" w:cs="Calibri"/>
          <w:sz w:val="22"/>
          <w:szCs w:val="22"/>
        </w:rPr>
        <w:tab/>
      </w:r>
      <w:r w:rsidR="00F0346A" w:rsidRPr="00F0346A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38649D64" w14:textId="77777777" w:rsidR="00F0346A" w:rsidRPr="00F0346A" w:rsidRDefault="00F0346A" w:rsidP="00F0346A">
      <w:pPr>
        <w:ind w:left="709" w:firstLine="709"/>
        <w:jc w:val="both"/>
        <w:outlineLvl w:val="0"/>
        <w:rPr>
          <w:rFonts w:ascii="Calibri" w:hAnsi="Calibri" w:cs="Calibri"/>
          <w:sz w:val="22"/>
          <w:szCs w:val="22"/>
        </w:rPr>
      </w:pPr>
      <w:r w:rsidRPr="00F0346A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51EDE322" w14:textId="06F6DE92" w:rsidR="0042492B" w:rsidRPr="008E1619" w:rsidRDefault="00F0346A" w:rsidP="00F0346A">
      <w:pPr>
        <w:ind w:left="709" w:firstLine="709"/>
        <w:jc w:val="both"/>
        <w:outlineLvl w:val="0"/>
        <w:rPr>
          <w:rFonts w:ascii="Calibri" w:hAnsi="Calibri" w:cs="Calibri"/>
          <w:sz w:val="22"/>
          <w:szCs w:val="22"/>
        </w:rPr>
      </w:pPr>
      <w:r w:rsidRPr="00F0346A">
        <w:rPr>
          <w:rFonts w:ascii="Calibri" w:hAnsi="Calibri" w:cs="Calibri"/>
          <w:sz w:val="22"/>
          <w:szCs w:val="22"/>
        </w:rPr>
        <w:t>Stéger Gábor, a Közgazdasági és Adó Osztály vezetője</w:t>
      </w:r>
      <w:r w:rsidR="0042492B" w:rsidRPr="008E1619">
        <w:rPr>
          <w:rFonts w:ascii="Calibri" w:hAnsi="Calibri" w:cs="Calibri"/>
          <w:sz w:val="22"/>
          <w:szCs w:val="22"/>
        </w:rPr>
        <w:t>)</w:t>
      </w:r>
    </w:p>
    <w:p w14:paraId="2E2F7375" w14:textId="77777777" w:rsidR="0042492B" w:rsidRPr="008E1619" w:rsidRDefault="0042492B" w:rsidP="0042492B">
      <w:pPr>
        <w:jc w:val="both"/>
        <w:outlineLvl w:val="0"/>
        <w:rPr>
          <w:rFonts w:ascii="Calibri" w:hAnsi="Calibri" w:cs="Calibri"/>
          <w:sz w:val="22"/>
          <w:szCs w:val="22"/>
        </w:rPr>
      </w:pPr>
    </w:p>
    <w:p w14:paraId="6D6D1CC1" w14:textId="391B62B8" w:rsidR="0042492B" w:rsidRPr="008E1619" w:rsidRDefault="0042492B" w:rsidP="0042492B">
      <w:pPr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8E1619">
        <w:rPr>
          <w:rFonts w:ascii="Calibri" w:hAnsi="Calibri" w:cs="Calibri"/>
          <w:sz w:val="22"/>
          <w:szCs w:val="22"/>
        </w:rPr>
        <w:tab/>
        <w:t>a Közgyűlés 202</w:t>
      </w:r>
      <w:r w:rsidR="008E1619" w:rsidRPr="008E1619">
        <w:rPr>
          <w:rFonts w:ascii="Calibri" w:hAnsi="Calibri" w:cs="Calibri"/>
          <w:sz w:val="22"/>
          <w:szCs w:val="22"/>
        </w:rPr>
        <w:t>6</w:t>
      </w:r>
      <w:r w:rsidRPr="008E1619">
        <w:rPr>
          <w:rFonts w:ascii="Calibri" w:hAnsi="Calibri" w:cs="Calibri"/>
          <w:sz w:val="22"/>
          <w:szCs w:val="22"/>
        </w:rPr>
        <w:t>. február 2</w:t>
      </w:r>
      <w:r w:rsidR="008E1619" w:rsidRPr="008E1619">
        <w:rPr>
          <w:rFonts w:ascii="Calibri" w:hAnsi="Calibri" w:cs="Calibri"/>
          <w:sz w:val="22"/>
          <w:szCs w:val="22"/>
        </w:rPr>
        <w:t>6</w:t>
      </w:r>
      <w:r w:rsidRPr="008E1619">
        <w:rPr>
          <w:rFonts w:ascii="Calibri" w:hAnsi="Calibri" w:cs="Calibri"/>
          <w:sz w:val="22"/>
          <w:szCs w:val="22"/>
        </w:rPr>
        <w:t>-i ülése</w:t>
      </w:r>
    </w:p>
    <w:p w14:paraId="17448EB8" w14:textId="77777777" w:rsidR="00324023" w:rsidRPr="008E1619" w:rsidRDefault="0032402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142E115" w14:textId="77777777" w:rsidR="008E1619" w:rsidRPr="008E1619" w:rsidRDefault="008E1619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8E1619" w:rsidRPr="008E1619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2FFD" w14:textId="77777777" w:rsidR="00DF3FC0" w:rsidRDefault="00DF3FC0" w:rsidP="00492410">
      <w:r>
        <w:separator/>
      </w:r>
    </w:p>
  </w:endnote>
  <w:endnote w:type="continuationSeparator" w:id="0">
    <w:p w14:paraId="5255E152" w14:textId="77777777" w:rsidR="00DF3FC0" w:rsidRDefault="00DF3FC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12A1" w14:textId="77777777" w:rsidR="00DF3FC0" w:rsidRDefault="00DF3FC0" w:rsidP="00492410">
      <w:r>
        <w:separator/>
      </w:r>
    </w:p>
  </w:footnote>
  <w:footnote w:type="continuationSeparator" w:id="0">
    <w:p w14:paraId="278389E2" w14:textId="77777777" w:rsidR="00DF3FC0" w:rsidRDefault="00DF3FC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17FE4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073F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A03B4"/>
    <w:rsid w:val="003A545D"/>
    <w:rsid w:val="003B4159"/>
    <w:rsid w:val="003B53E8"/>
    <w:rsid w:val="003B795F"/>
    <w:rsid w:val="003C2195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4537"/>
    <w:rsid w:val="00944AF0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7261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921B2"/>
    <w:rsid w:val="00B92965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507BE"/>
    <w:rsid w:val="00F5082A"/>
    <w:rsid w:val="00F541F5"/>
    <w:rsid w:val="00F6042C"/>
    <w:rsid w:val="00F62E02"/>
    <w:rsid w:val="00F660B2"/>
    <w:rsid w:val="00F77ED2"/>
    <w:rsid w:val="00F853FC"/>
    <w:rsid w:val="00F85F8F"/>
    <w:rsid w:val="00F910EF"/>
    <w:rsid w:val="00FA28C3"/>
    <w:rsid w:val="00FA6BE8"/>
    <w:rsid w:val="00FA6FAA"/>
    <w:rsid w:val="00FB6569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78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2026-02-24T13:16:00Z</dcterms:created>
  <dcterms:modified xsi:type="dcterms:W3CDTF">2026-02-24T13:19:00Z</dcterms:modified>
</cp:coreProperties>
</file>