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3805" w14:textId="77777777" w:rsidR="00AD4547" w:rsidRPr="008E1619" w:rsidRDefault="00AD4547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91E4BAA" w14:textId="60772CDE" w:rsidR="00261475" w:rsidRPr="008E1619" w:rsidRDefault="0010746A" w:rsidP="00261475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9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/2026.(II.23.)</w:t>
      </w:r>
      <w:r w:rsidR="00261475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4A499BE3" w14:textId="77777777" w:rsidR="00261475" w:rsidRPr="008E1619" w:rsidRDefault="00261475" w:rsidP="00261475">
      <w:pPr>
        <w:rPr>
          <w:rFonts w:asciiTheme="minorHAnsi" w:hAnsiTheme="minorHAnsi" w:cstheme="minorHAnsi"/>
          <w:sz w:val="22"/>
          <w:szCs w:val="22"/>
        </w:rPr>
      </w:pPr>
    </w:p>
    <w:p w14:paraId="04EE3939" w14:textId="6744BFE6" w:rsidR="00261475" w:rsidRPr="008E1619" w:rsidRDefault="00261475" w:rsidP="00261475">
      <w:pPr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A Bűnmegelőzési, Közbiztonsági és Közrendvédelmi Bizottság a „</w:t>
      </w:r>
      <w:r w:rsidRPr="008E1619">
        <w:rPr>
          <w:rFonts w:ascii="Calibri" w:hAnsi="Calibri" w:cs="Calibri"/>
          <w:i/>
          <w:iCs/>
          <w:sz w:val="22"/>
          <w:szCs w:val="22"/>
        </w:rPr>
        <w:t>Javaslat Szombathely Megyei Jogú Város Önkormányzata 202</w:t>
      </w:r>
      <w:r w:rsidR="0010746A" w:rsidRPr="008E1619">
        <w:rPr>
          <w:rFonts w:ascii="Calibri" w:hAnsi="Calibri" w:cs="Calibri"/>
          <w:i/>
          <w:iCs/>
          <w:sz w:val="22"/>
          <w:szCs w:val="22"/>
        </w:rPr>
        <w:t>6</w:t>
      </w:r>
      <w:r w:rsidRPr="008E1619">
        <w:rPr>
          <w:rFonts w:ascii="Calibri" w:hAnsi="Calibri" w:cs="Calibri"/>
          <w:i/>
          <w:iCs/>
          <w:sz w:val="22"/>
          <w:szCs w:val="22"/>
        </w:rPr>
        <w:t>. évi költségvetéséről szóló önkormányzati rendeletének megalkotására és a kapcsolódó döntések meghozatalára</w:t>
      </w:r>
      <w:r w:rsidRPr="008E1619">
        <w:rPr>
          <w:rFonts w:ascii="Calibri" w:hAnsi="Calibri" w:cs="Calibri"/>
          <w:sz w:val="22"/>
          <w:szCs w:val="22"/>
        </w:rPr>
        <w:t>” című előterjesztést megtárgyalta, és az önkormányzat 202</w:t>
      </w:r>
      <w:r w:rsidR="0010746A" w:rsidRPr="008E1619">
        <w:rPr>
          <w:rFonts w:ascii="Calibri" w:hAnsi="Calibri" w:cs="Calibri"/>
          <w:sz w:val="22"/>
          <w:szCs w:val="22"/>
        </w:rPr>
        <w:t>6</w:t>
      </w:r>
      <w:r w:rsidRPr="008E1619">
        <w:rPr>
          <w:rFonts w:ascii="Calibri" w:hAnsi="Calibri" w:cs="Calibri"/>
          <w:sz w:val="22"/>
          <w:szCs w:val="22"/>
        </w:rPr>
        <w:t>. évi költségvetéséről szóló rendelettervezetet az előterjesztésben foglaltak szerint a Közgyűlésnek elfogadásra javasolja.</w:t>
      </w:r>
    </w:p>
    <w:p w14:paraId="4215E672" w14:textId="77777777" w:rsidR="00261475" w:rsidRPr="008E1619" w:rsidRDefault="00261475" w:rsidP="002614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3679BB" w14:textId="77777777" w:rsidR="00261475" w:rsidRPr="008E1619" w:rsidRDefault="00261475" w:rsidP="00261475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E1619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8E161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8E1619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0DE8DE5E" w14:textId="77777777" w:rsidR="00261475" w:rsidRPr="008E1619" w:rsidRDefault="00261475" w:rsidP="00261475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8E1619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39A7710C" w14:textId="77777777" w:rsidR="00261475" w:rsidRPr="008E1619" w:rsidRDefault="00261475" w:rsidP="00261475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E1619">
        <w:rPr>
          <w:rFonts w:asciiTheme="minorHAnsi" w:hAnsiTheme="minorHAnsi" w:cstheme="minorHAnsi"/>
          <w:bCs/>
          <w:sz w:val="22"/>
          <w:szCs w:val="22"/>
        </w:rPr>
        <w:t>Stéger Gábor, a Közgazdasági és Adó Osztály vezetője)</w:t>
      </w:r>
    </w:p>
    <w:p w14:paraId="67A8BC56" w14:textId="77777777" w:rsidR="00261475" w:rsidRPr="008E1619" w:rsidRDefault="00261475" w:rsidP="00261475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4F4E2D6C" w14:textId="13FC5160" w:rsidR="00261475" w:rsidRPr="008E1619" w:rsidRDefault="00261475" w:rsidP="00261475">
      <w:pPr>
        <w:rPr>
          <w:rFonts w:asciiTheme="minorHAnsi" w:hAnsiTheme="minorHAnsi" w:cstheme="minorHAnsi"/>
          <w:sz w:val="22"/>
          <w:szCs w:val="22"/>
        </w:rPr>
      </w:pPr>
      <w:r w:rsidRPr="008E1619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8E1619">
        <w:rPr>
          <w:rFonts w:asciiTheme="minorHAnsi" w:hAnsiTheme="minorHAnsi" w:cstheme="minorHAnsi"/>
          <w:sz w:val="22"/>
          <w:szCs w:val="22"/>
        </w:rPr>
        <w:tab/>
        <w:t>a Közgyűlés 202</w:t>
      </w:r>
      <w:r w:rsidR="0010746A" w:rsidRPr="008E1619">
        <w:rPr>
          <w:rFonts w:asciiTheme="minorHAnsi" w:hAnsiTheme="minorHAnsi" w:cstheme="minorHAnsi"/>
          <w:sz w:val="22"/>
          <w:szCs w:val="22"/>
        </w:rPr>
        <w:t>6</w:t>
      </w:r>
      <w:r w:rsidRPr="008E1619">
        <w:rPr>
          <w:rFonts w:asciiTheme="minorHAnsi" w:hAnsiTheme="minorHAnsi" w:cstheme="minorHAnsi"/>
          <w:sz w:val="22"/>
          <w:szCs w:val="22"/>
        </w:rPr>
        <w:t>. február 2</w:t>
      </w:r>
      <w:r w:rsidR="0010746A" w:rsidRPr="008E1619">
        <w:rPr>
          <w:rFonts w:asciiTheme="minorHAnsi" w:hAnsiTheme="minorHAnsi" w:cstheme="minorHAnsi"/>
          <w:sz w:val="22"/>
          <w:szCs w:val="22"/>
        </w:rPr>
        <w:t>6</w:t>
      </w:r>
      <w:r w:rsidRPr="008E1619">
        <w:rPr>
          <w:rFonts w:asciiTheme="minorHAnsi" w:hAnsiTheme="minorHAnsi" w:cstheme="minorHAnsi"/>
          <w:sz w:val="22"/>
          <w:szCs w:val="22"/>
        </w:rPr>
        <w:t>-i ülése</w:t>
      </w:r>
    </w:p>
    <w:sectPr w:rsidR="00261475" w:rsidRPr="008E1619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2FFD" w14:textId="77777777" w:rsidR="00DF3FC0" w:rsidRDefault="00DF3FC0" w:rsidP="00492410">
      <w:r>
        <w:separator/>
      </w:r>
    </w:p>
  </w:endnote>
  <w:endnote w:type="continuationSeparator" w:id="0">
    <w:p w14:paraId="5255E152" w14:textId="77777777" w:rsidR="00DF3FC0" w:rsidRDefault="00DF3F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12A1" w14:textId="77777777" w:rsidR="00DF3FC0" w:rsidRDefault="00DF3FC0" w:rsidP="00492410">
      <w:r>
        <w:separator/>
      </w:r>
    </w:p>
  </w:footnote>
  <w:footnote w:type="continuationSeparator" w:id="0">
    <w:p w14:paraId="278389E2" w14:textId="77777777" w:rsidR="00DF3FC0" w:rsidRDefault="00DF3F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17FE4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A545D"/>
    <w:rsid w:val="003B4159"/>
    <w:rsid w:val="003B53E8"/>
    <w:rsid w:val="003B5AB4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148E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4537"/>
    <w:rsid w:val="00944AF0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507BE"/>
    <w:rsid w:val="00F5082A"/>
    <w:rsid w:val="00F541F5"/>
    <w:rsid w:val="00F6042C"/>
    <w:rsid w:val="00F62E02"/>
    <w:rsid w:val="00F660B2"/>
    <w:rsid w:val="00F77ED2"/>
    <w:rsid w:val="00F853FC"/>
    <w:rsid w:val="00F85F8F"/>
    <w:rsid w:val="00F910EF"/>
    <w:rsid w:val="00FA28C3"/>
    <w:rsid w:val="00FA6BE8"/>
    <w:rsid w:val="00FA6FAA"/>
    <w:rsid w:val="00FB6569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72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2026-02-24T13:16:00Z</dcterms:created>
  <dcterms:modified xsi:type="dcterms:W3CDTF">2026-02-24T13:18:00Z</dcterms:modified>
</cp:coreProperties>
</file>