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1FAE" w14:textId="77777777" w:rsidR="00131818" w:rsidRPr="008E1619" w:rsidRDefault="00131818" w:rsidP="00C85AB7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8E1619">
        <w:rPr>
          <w:rFonts w:asciiTheme="minorHAnsi" w:hAnsiTheme="minorHAnsi" w:cstheme="minorHAnsi"/>
          <w:i w:val="0"/>
          <w:sz w:val="22"/>
          <w:szCs w:val="22"/>
        </w:rPr>
        <w:t>A Bűnmegelőzési, Közbiztonsági és Közrendvédelmi Bizottság</w:t>
      </w:r>
    </w:p>
    <w:p w14:paraId="2EF322A4" w14:textId="7613CEC3" w:rsidR="00131818" w:rsidRPr="008E1619" w:rsidRDefault="00566108" w:rsidP="00C85AB7">
      <w:pPr>
        <w:pStyle w:val="Cmsor2"/>
        <w:spacing w:before="0" w:after="0"/>
        <w:jc w:val="center"/>
        <w:rPr>
          <w:rFonts w:asciiTheme="minorHAnsi" w:hAnsiTheme="minorHAnsi" w:cstheme="minorHAnsi"/>
          <w:i w:val="0"/>
          <w:sz w:val="22"/>
          <w:szCs w:val="22"/>
        </w:rPr>
      </w:pPr>
      <w:bookmarkStart w:id="0" w:name="_Hlk75168274"/>
      <w:r w:rsidRPr="008E1619">
        <w:rPr>
          <w:rFonts w:asciiTheme="minorHAnsi" w:hAnsiTheme="minorHAnsi" w:cstheme="minorHAnsi"/>
          <w:i w:val="0"/>
          <w:sz w:val="22"/>
          <w:szCs w:val="22"/>
        </w:rPr>
        <w:t>202</w:t>
      </w:r>
      <w:r w:rsidR="001B7A67" w:rsidRPr="008E1619">
        <w:rPr>
          <w:rFonts w:asciiTheme="minorHAnsi" w:hAnsiTheme="minorHAnsi" w:cstheme="minorHAnsi"/>
          <w:i w:val="0"/>
          <w:sz w:val="22"/>
          <w:szCs w:val="22"/>
        </w:rPr>
        <w:t>6</w:t>
      </w:r>
      <w:r w:rsidR="00131818" w:rsidRPr="008E1619">
        <w:rPr>
          <w:rFonts w:asciiTheme="minorHAnsi" w:hAnsiTheme="minorHAnsi" w:cstheme="minorHAnsi"/>
          <w:i w:val="0"/>
          <w:sz w:val="22"/>
          <w:szCs w:val="22"/>
        </w:rPr>
        <w:t xml:space="preserve">. </w:t>
      </w:r>
      <w:bookmarkStart w:id="1" w:name="_Hlk99369680"/>
      <w:bookmarkEnd w:id="0"/>
      <w:r w:rsidR="00AD4547" w:rsidRPr="008E1619">
        <w:rPr>
          <w:rFonts w:asciiTheme="minorHAnsi" w:hAnsiTheme="minorHAnsi" w:cstheme="minorHAnsi"/>
          <w:i w:val="0"/>
          <w:sz w:val="22"/>
          <w:szCs w:val="22"/>
        </w:rPr>
        <w:t>február</w:t>
      </w:r>
      <w:r w:rsidR="00B002D5" w:rsidRPr="008E1619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bookmarkEnd w:id="1"/>
      <w:r w:rsidR="00AD0142" w:rsidRPr="008E1619">
        <w:rPr>
          <w:rFonts w:asciiTheme="minorHAnsi" w:hAnsiTheme="minorHAnsi" w:cstheme="minorHAnsi"/>
          <w:i w:val="0"/>
          <w:sz w:val="22"/>
          <w:szCs w:val="22"/>
        </w:rPr>
        <w:t>2</w:t>
      </w:r>
      <w:r w:rsidR="001B7A67" w:rsidRPr="008E1619">
        <w:rPr>
          <w:rFonts w:asciiTheme="minorHAnsi" w:hAnsiTheme="minorHAnsi" w:cstheme="minorHAnsi"/>
          <w:i w:val="0"/>
          <w:sz w:val="22"/>
          <w:szCs w:val="22"/>
        </w:rPr>
        <w:t>3</w:t>
      </w:r>
      <w:r w:rsidR="00131818" w:rsidRPr="008E1619">
        <w:rPr>
          <w:rFonts w:asciiTheme="minorHAnsi" w:hAnsiTheme="minorHAnsi" w:cstheme="minorHAnsi"/>
          <w:i w:val="0"/>
          <w:sz w:val="22"/>
          <w:szCs w:val="22"/>
        </w:rPr>
        <w:t>-i</w:t>
      </w:r>
      <w:r w:rsidR="009963E1" w:rsidRPr="008E1619">
        <w:rPr>
          <w:rFonts w:asciiTheme="minorHAnsi" w:hAnsiTheme="minorHAnsi" w:cstheme="minorHAnsi"/>
          <w:i w:val="0"/>
          <w:sz w:val="22"/>
          <w:szCs w:val="22"/>
        </w:rPr>
        <w:t xml:space="preserve"> nyilvános</w:t>
      </w:r>
      <w:r w:rsidR="00131818" w:rsidRPr="008E1619">
        <w:rPr>
          <w:rFonts w:asciiTheme="minorHAnsi" w:hAnsiTheme="minorHAnsi" w:cstheme="minorHAnsi"/>
          <w:i w:val="0"/>
          <w:sz w:val="22"/>
          <w:szCs w:val="22"/>
        </w:rPr>
        <w:t xml:space="preserve"> ülésének határozatai</w:t>
      </w:r>
    </w:p>
    <w:p w14:paraId="4084AB8B" w14:textId="77777777" w:rsidR="001D4F0F" w:rsidRPr="008E1619" w:rsidRDefault="001D4F0F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B5D5A7" w14:textId="77777777" w:rsidR="00DE7898" w:rsidRPr="008E1619" w:rsidRDefault="00DE7898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419CC4B9" w:rsidR="00DC20CF" w:rsidRPr="008E1619" w:rsidRDefault="001B7A67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8/2026.</w:t>
      </w:r>
      <w:r w:rsidR="00F0346A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(II.23.)</w:t>
      </w:r>
      <w:r w:rsidR="006D12D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8E1619" w:rsidRDefault="00DC20CF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48642596" w:rsidR="00DC20CF" w:rsidRPr="008E1619" w:rsidRDefault="00DC20CF" w:rsidP="00C85AB7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1B7A67"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6</w:t>
      </w:r>
      <w:r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AD4547"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február</w:t>
      </w:r>
      <w:r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D75F8D"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</w:t>
      </w:r>
      <w:r w:rsidR="001B7A67"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3</w:t>
      </w:r>
      <w:r w:rsidRPr="008E1619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8E1619" w:rsidRDefault="00DC20CF" w:rsidP="00C85AB7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</w:p>
    <w:p w14:paraId="061527E5" w14:textId="77777777" w:rsidR="00201180" w:rsidRPr="008E1619" w:rsidRDefault="00201180" w:rsidP="00201180">
      <w:pPr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8E1619">
        <w:rPr>
          <w:rFonts w:asciiTheme="minorHAnsi" w:hAnsiTheme="minorHAnsi" w:cstheme="minorHAnsi"/>
          <w:b/>
          <w:sz w:val="22"/>
          <w:szCs w:val="20"/>
          <w:u w:val="single"/>
        </w:rPr>
        <w:t>Nyilvános ülés:</w:t>
      </w:r>
    </w:p>
    <w:p w14:paraId="74A82DF1" w14:textId="77777777" w:rsidR="00201180" w:rsidRPr="008E1619" w:rsidRDefault="00201180" w:rsidP="00201180">
      <w:pPr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2F767C4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>1./</w:t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>Javaslat Szombathely Megyei Jogú Város Önkormányzata 2026. évi költségvetéséről szóló önkormányzati rendeletének megalkotására és a kapcsolódó döntések meghozatalára (Közgyűlési 2.)</w:t>
      </w:r>
    </w:p>
    <w:p w14:paraId="1854B5BA" w14:textId="77777777" w:rsidR="00201180" w:rsidRPr="008E1619" w:rsidRDefault="00201180" w:rsidP="00201180">
      <w:pPr>
        <w:jc w:val="both"/>
        <w:rPr>
          <w:rFonts w:asciiTheme="minorHAnsi" w:hAnsiTheme="minorHAnsi" w:cstheme="minorHAnsi"/>
          <w:bCs/>
          <w:sz w:val="22"/>
          <w:szCs w:val="20"/>
        </w:rPr>
      </w:pPr>
      <w:r w:rsidRPr="008E1619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8E1619">
        <w:rPr>
          <w:rFonts w:asciiTheme="minorHAnsi" w:hAnsiTheme="minorHAnsi" w:cstheme="minorHAnsi"/>
          <w:b/>
          <w:bCs/>
          <w:sz w:val="22"/>
          <w:szCs w:val="20"/>
          <w:u w:val="single"/>
        </w:rPr>
        <w:t>Előadó:</w:t>
      </w:r>
      <w:r w:rsidRPr="008E1619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Pr="008E1619">
        <w:rPr>
          <w:rFonts w:asciiTheme="minorHAnsi" w:hAnsiTheme="minorHAnsi" w:cstheme="minorHAnsi"/>
          <w:bCs/>
          <w:sz w:val="22"/>
          <w:szCs w:val="20"/>
        </w:rPr>
        <w:tab/>
        <w:t>Stéger Gábor, a Közgazdasági és Adó Osztály vezetője</w:t>
      </w:r>
    </w:p>
    <w:p w14:paraId="04CC6D3A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</w:p>
    <w:p w14:paraId="3186F694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>2./</w:t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>Javaslat pályázatokkal kapcsolatos döntések meghozatalára (Közgyűlési 8.)</w:t>
      </w:r>
    </w:p>
    <w:p w14:paraId="21AE6190" w14:textId="77777777" w:rsidR="00201180" w:rsidRPr="008E1619" w:rsidRDefault="00201180" w:rsidP="00201180">
      <w:pPr>
        <w:ind w:left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</w:t>
      </w:r>
      <w:r w:rsidRPr="00F0346A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:</w:t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 xml:space="preserve">Kelemen Krisztián, a Bizottság elnöke </w:t>
      </w:r>
    </w:p>
    <w:p w14:paraId="39E183F7" w14:textId="77777777" w:rsidR="00201180" w:rsidRPr="008E1619" w:rsidRDefault="00201180" w:rsidP="00201180">
      <w:pPr>
        <w:ind w:left="705" w:hanging="705"/>
        <w:rPr>
          <w:rFonts w:asciiTheme="minorHAnsi" w:hAnsiTheme="minorHAnsi" w:cstheme="minorHAnsi"/>
          <w:b/>
          <w:color w:val="000000"/>
          <w:sz w:val="22"/>
          <w:szCs w:val="20"/>
        </w:rPr>
      </w:pPr>
    </w:p>
    <w:p w14:paraId="1B906C7B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>3./</w:t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Tájékoztató Szombathely MJV Kábítószerügyi Egyeztető Fóruma 2025. évi tevékenységéről </w:t>
      </w:r>
      <w:r w:rsidRPr="008E1619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0E9E64AE" w14:textId="344538A5" w:rsidR="00201180" w:rsidRPr="008E1619" w:rsidRDefault="00201180" w:rsidP="00201180">
      <w:pPr>
        <w:ind w:firstLine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</w:t>
      </w:r>
      <w:r w:rsidRPr="00F0346A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:</w:t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 xml:space="preserve">Kelemen Krisztián, a Bizottság elnöke, a KEF elnöke </w:t>
      </w:r>
    </w:p>
    <w:p w14:paraId="6D893150" w14:textId="6A26ECE2" w:rsidR="00201180" w:rsidRPr="008E1619" w:rsidRDefault="00201180" w:rsidP="00201180">
      <w:pPr>
        <w:ind w:left="1413" w:firstLine="3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  <w:t>Némethné dr. Zsigó Zita r. alezredes, a KEF szakmai társelnöke</w:t>
      </w:r>
    </w:p>
    <w:p w14:paraId="4335BC8E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8E1619">
        <w:rPr>
          <w:rFonts w:asciiTheme="minorHAnsi" w:hAnsiTheme="minorHAnsi" w:cstheme="minorHAnsi"/>
          <w:bCs/>
          <w:sz w:val="22"/>
          <w:szCs w:val="20"/>
        </w:rPr>
        <w:tab/>
      </w:r>
    </w:p>
    <w:p w14:paraId="7F8F5C0A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/>
          <w:bCs/>
          <w:sz w:val="22"/>
          <w:szCs w:val="20"/>
        </w:rPr>
        <w:t>4. /</w:t>
      </w:r>
      <w:r w:rsidRPr="008E1619">
        <w:rPr>
          <w:rFonts w:asciiTheme="minorHAnsi" w:hAnsiTheme="minorHAnsi" w:cstheme="minorHAnsi"/>
          <w:b/>
          <w:bCs/>
          <w:sz w:val="22"/>
          <w:szCs w:val="20"/>
        </w:rPr>
        <w:tab/>
        <w:t>Áttekintés az elmúlt időszak rendőrségi intézkedéseiről</w:t>
      </w:r>
      <w:r w:rsidRPr="008E1619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8E1619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39CADE46" w14:textId="77777777" w:rsidR="00201180" w:rsidRPr="008E1619" w:rsidRDefault="00201180" w:rsidP="00201180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36BDF9F9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312B976E" w14:textId="77777777" w:rsidR="00201180" w:rsidRPr="008E1619" w:rsidRDefault="00201180" w:rsidP="00201180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>5./</w:t>
      </w:r>
      <w:r w:rsidRPr="008E1619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8E1619">
        <w:rPr>
          <w:rFonts w:asciiTheme="minorHAnsi" w:hAnsiTheme="minorHAnsi" w:cstheme="minorHAnsi"/>
          <w:b/>
          <w:bCs/>
          <w:sz w:val="22"/>
          <w:szCs w:val="20"/>
        </w:rPr>
        <w:t>Különfélék</w:t>
      </w:r>
    </w:p>
    <w:p w14:paraId="705D25DC" w14:textId="77777777" w:rsidR="00201180" w:rsidRPr="008E1619" w:rsidRDefault="00201180" w:rsidP="00201180">
      <w:pPr>
        <w:ind w:left="2124" w:hanging="1415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8E1619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8E1619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ab/>
        <w:t>Kelemen Krisztián, a Bizottság elnöke</w:t>
      </w:r>
    </w:p>
    <w:p w14:paraId="40824D07" w14:textId="77777777" w:rsidR="00201180" w:rsidRPr="008E1619" w:rsidRDefault="00201180" w:rsidP="00201180">
      <w:pPr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</w:p>
    <w:p w14:paraId="49909A00" w14:textId="77777777" w:rsidR="00201180" w:rsidRPr="00F0346A" w:rsidRDefault="00201180" w:rsidP="00201180">
      <w:pPr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</w:pPr>
      <w:r w:rsidRPr="00F0346A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Zárt ülés:</w:t>
      </w:r>
    </w:p>
    <w:p w14:paraId="4B70CD30" w14:textId="77777777" w:rsidR="00201180" w:rsidRPr="008E1619" w:rsidRDefault="00201180" w:rsidP="00201180">
      <w:pPr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</w:p>
    <w:p w14:paraId="417C8673" w14:textId="77777777" w:rsidR="00201180" w:rsidRPr="008E1619" w:rsidRDefault="00201180" w:rsidP="00201180">
      <w:pPr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8E1619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>6./</w:t>
      </w:r>
      <w:r w:rsidRPr="008E1619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ab/>
        <w:t xml:space="preserve">Javaslat önkormányzati kitüntetések adományozására </w:t>
      </w:r>
      <w:r w:rsidRPr="008E1619">
        <w:rPr>
          <w:rFonts w:asciiTheme="minorHAnsi" w:eastAsia="Calibri" w:hAnsiTheme="minorHAnsi" w:cstheme="minorHAnsi"/>
          <w:b/>
          <w:i/>
          <w:iCs/>
          <w:sz w:val="22"/>
          <w:szCs w:val="20"/>
          <w:lang w:eastAsia="en-US"/>
        </w:rPr>
        <w:t>(„Szombathely Közrendjéért-díj”)</w:t>
      </w:r>
      <w:r w:rsidRPr="008E1619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 xml:space="preserve"> </w:t>
      </w:r>
      <w:r w:rsidRPr="008E1619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>(Közgyűlési 12.)</w:t>
      </w:r>
    </w:p>
    <w:p w14:paraId="613EC5B6" w14:textId="77777777" w:rsidR="00201180" w:rsidRPr="008E1619" w:rsidRDefault="00201180" w:rsidP="00201180">
      <w:pPr>
        <w:ind w:firstLine="708"/>
        <w:rPr>
          <w:rFonts w:asciiTheme="minorHAnsi" w:eastAsia="Calibri" w:hAnsiTheme="minorHAnsi" w:cstheme="minorHAnsi"/>
          <w:bCs/>
          <w:sz w:val="22"/>
          <w:szCs w:val="20"/>
          <w:lang w:eastAsia="en-US"/>
        </w:rPr>
      </w:pPr>
      <w:r w:rsidRPr="008E1619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8E1619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ab/>
      </w:r>
      <w:r w:rsidRPr="008E1619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ab/>
      </w:r>
      <w:r w:rsidRPr="008E1619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>Dr. Holler Péter, a Hatósági Osztály vezetője</w:t>
      </w:r>
    </w:p>
    <w:p w14:paraId="3AFDB202" w14:textId="77777777" w:rsidR="00201180" w:rsidRPr="008E1619" w:rsidRDefault="00201180" w:rsidP="00C85AB7">
      <w:pPr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EEACA4F" w14:textId="438B2657" w:rsidR="00DC20CF" w:rsidRPr="008E1619" w:rsidRDefault="00DC20CF" w:rsidP="00C85AB7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E161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8E1619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8E1619">
        <w:rPr>
          <w:rFonts w:asciiTheme="minorHAnsi" w:hAnsiTheme="minorHAnsi" w:cstheme="minorHAnsi"/>
          <w:bCs/>
          <w:sz w:val="22"/>
          <w:szCs w:val="22"/>
        </w:rPr>
        <w:tab/>
      </w:r>
      <w:r w:rsidRPr="008E1619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305FF40B" w14:textId="77777777" w:rsidR="00DC20CF" w:rsidRPr="008E1619" w:rsidRDefault="00DC20CF" w:rsidP="00C85AB7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6C221E70" w14:textId="77777777" w:rsidR="00DC20CF" w:rsidRPr="008E1619" w:rsidRDefault="00DC20CF" w:rsidP="00C85AB7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E161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8E1619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0C9EDC07" w14:textId="77777777" w:rsidR="00AD4547" w:rsidRPr="008E1619" w:rsidRDefault="00AD4547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0903805" w14:textId="77777777" w:rsidR="00AD4547" w:rsidRPr="008E1619" w:rsidRDefault="00AD4547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691E4BAA" w14:textId="60772CDE" w:rsidR="00261475" w:rsidRPr="008E1619" w:rsidRDefault="0010746A" w:rsidP="00261475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9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/2026.(II.23.)</w:t>
      </w:r>
      <w:r w:rsidR="00261475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4A499BE3" w14:textId="77777777" w:rsidR="00261475" w:rsidRPr="008E1619" w:rsidRDefault="00261475" w:rsidP="00261475">
      <w:pPr>
        <w:rPr>
          <w:rFonts w:asciiTheme="minorHAnsi" w:hAnsiTheme="minorHAnsi" w:cstheme="minorHAnsi"/>
          <w:sz w:val="22"/>
          <w:szCs w:val="22"/>
        </w:rPr>
      </w:pPr>
    </w:p>
    <w:p w14:paraId="04EE3939" w14:textId="6744BFE6" w:rsidR="00261475" w:rsidRPr="008E1619" w:rsidRDefault="00261475" w:rsidP="00261475">
      <w:pPr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A Bűnmegelőzési, Közbiztonsági és Közrendvédelmi Bizottság a „</w:t>
      </w:r>
      <w:r w:rsidRPr="008E1619">
        <w:rPr>
          <w:rFonts w:ascii="Calibri" w:hAnsi="Calibri" w:cs="Calibri"/>
          <w:i/>
          <w:iCs/>
          <w:sz w:val="22"/>
          <w:szCs w:val="22"/>
        </w:rPr>
        <w:t>Javaslat Szombathely Megyei Jogú Város Önkormányzata 202</w:t>
      </w:r>
      <w:r w:rsidR="0010746A" w:rsidRPr="008E1619">
        <w:rPr>
          <w:rFonts w:ascii="Calibri" w:hAnsi="Calibri" w:cs="Calibri"/>
          <w:i/>
          <w:iCs/>
          <w:sz w:val="22"/>
          <w:szCs w:val="22"/>
        </w:rPr>
        <w:t>6</w:t>
      </w:r>
      <w:r w:rsidRPr="008E1619">
        <w:rPr>
          <w:rFonts w:ascii="Calibri" w:hAnsi="Calibri" w:cs="Calibri"/>
          <w:i/>
          <w:iCs/>
          <w:sz w:val="22"/>
          <w:szCs w:val="22"/>
        </w:rPr>
        <w:t>. évi költségvetéséről szóló önkormányzati rendeletének megalkotására és a kapcsolódó döntések meghozatalára</w:t>
      </w:r>
      <w:r w:rsidRPr="008E1619">
        <w:rPr>
          <w:rFonts w:ascii="Calibri" w:hAnsi="Calibri" w:cs="Calibri"/>
          <w:sz w:val="22"/>
          <w:szCs w:val="22"/>
        </w:rPr>
        <w:t>” című előterjesztést megtárgyalta, és az önkormányzat 202</w:t>
      </w:r>
      <w:r w:rsidR="0010746A" w:rsidRPr="008E1619">
        <w:rPr>
          <w:rFonts w:ascii="Calibri" w:hAnsi="Calibri" w:cs="Calibri"/>
          <w:sz w:val="22"/>
          <w:szCs w:val="22"/>
        </w:rPr>
        <w:t>6</w:t>
      </w:r>
      <w:r w:rsidRPr="008E1619">
        <w:rPr>
          <w:rFonts w:ascii="Calibri" w:hAnsi="Calibri" w:cs="Calibri"/>
          <w:sz w:val="22"/>
          <w:szCs w:val="22"/>
        </w:rPr>
        <w:t>. évi költségvetéséről szóló rendelettervezetet az előterjesztésben foglaltak szerint a Közgyűlésnek elfogadásra javasolja.</w:t>
      </w:r>
    </w:p>
    <w:p w14:paraId="4215E672" w14:textId="77777777" w:rsidR="00261475" w:rsidRPr="008E1619" w:rsidRDefault="00261475" w:rsidP="002614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3679BB" w14:textId="77777777" w:rsidR="00261475" w:rsidRPr="008E1619" w:rsidRDefault="00261475" w:rsidP="00261475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E1619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8E1619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8E1619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0DE8DE5E" w14:textId="77777777" w:rsidR="00261475" w:rsidRPr="008E1619" w:rsidRDefault="00261475" w:rsidP="00261475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8E1619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39A7710C" w14:textId="77777777" w:rsidR="00261475" w:rsidRPr="008E1619" w:rsidRDefault="00261475" w:rsidP="00261475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E1619">
        <w:rPr>
          <w:rFonts w:asciiTheme="minorHAnsi" w:hAnsiTheme="minorHAnsi" w:cstheme="minorHAnsi"/>
          <w:bCs/>
          <w:sz w:val="22"/>
          <w:szCs w:val="22"/>
        </w:rPr>
        <w:t>Stéger Gábor, a Közgazdasági és Adó Osztály vezetője)</w:t>
      </w:r>
    </w:p>
    <w:p w14:paraId="67A8BC56" w14:textId="77777777" w:rsidR="00261475" w:rsidRPr="008E1619" w:rsidRDefault="00261475" w:rsidP="00261475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4F4E2D6C" w14:textId="13FC5160" w:rsidR="00261475" w:rsidRPr="008E1619" w:rsidRDefault="00261475" w:rsidP="00261475">
      <w:pPr>
        <w:rPr>
          <w:rFonts w:asciiTheme="minorHAnsi" w:hAnsiTheme="minorHAnsi" w:cstheme="minorHAnsi"/>
          <w:sz w:val="22"/>
          <w:szCs w:val="22"/>
        </w:rPr>
      </w:pPr>
      <w:r w:rsidRPr="008E1619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8E1619">
        <w:rPr>
          <w:rFonts w:asciiTheme="minorHAnsi" w:hAnsiTheme="minorHAnsi" w:cstheme="minorHAnsi"/>
          <w:sz w:val="22"/>
          <w:szCs w:val="22"/>
        </w:rPr>
        <w:tab/>
        <w:t>a Közgyűlés 202</w:t>
      </w:r>
      <w:r w:rsidR="0010746A" w:rsidRPr="008E1619">
        <w:rPr>
          <w:rFonts w:asciiTheme="minorHAnsi" w:hAnsiTheme="minorHAnsi" w:cstheme="minorHAnsi"/>
          <w:sz w:val="22"/>
          <w:szCs w:val="22"/>
        </w:rPr>
        <w:t>6</w:t>
      </w:r>
      <w:r w:rsidRPr="008E1619">
        <w:rPr>
          <w:rFonts w:asciiTheme="minorHAnsi" w:hAnsiTheme="minorHAnsi" w:cstheme="minorHAnsi"/>
          <w:sz w:val="22"/>
          <w:szCs w:val="22"/>
        </w:rPr>
        <w:t>. február 2</w:t>
      </w:r>
      <w:r w:rsidR="0010746A" w:rsidRPr="008E1619">
        <w:rPr>
          <w:rFonts w:asciiTheme="minorHAnsi" w:hAnsiTheme="minorHAnsi" w:cstheme="minorHAnsi"/>
          <w:sz w:val="22"/>
          <w:szCs w:val="22"/>
        </w:rPr>
        <w:t>6</w:t>
      </w:r>
      <w:r w:rsidRPr="008E1619">
        <w:rPr>
          <w:rFonts w:asciiTheme="minorHAnsi" w:hAnsiTheme="minorHAnsi" w:cstheme="minorHAnsi"/>
          <w:sz w:val="22"/>
          <w:szCs w:val="22"/>
        </w:rPr>
        <w:t>-i ülése</w:t>
      </w:r>
    </w:p>
    <w:p w14:paraId="772B42CF" w14:textId="77777777" w:rsidR="00261475" w:rsidRPr="008E1619" w:rsidRDefault="00261475" w:rsidP="00261475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567EE5E" w14:textId="7909A8A9" w:rsidR="00324023" w:rsidRPr="008E1619" w:rsidRDefault="00261475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lastRenderedPageBreak/>
        <w:t>10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(II.23.)</w:t>
      </w:r>
      <w:r w:rsidR="00324023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0F3076B3" w14:textId="77777777" w:rsidR="00324023" w:rsidRPr="008E1619" w:rsidRDefault="00324023" w:rsidP="00C85AB7">
      <w:pPr>
        <w:rPr>
          <w:rFonts w:asciiTheme="minorHAnsi" w:hAnsiTheme="minorHAnsi" w:cstheme="minorHAnsi"/>
          <w:sz w:val="22"/>
          <w:szCs w:val="22"/>
        </w:rPr>
      </w:pPr>
    </w:p>
    <w:p w14:paraId="6510CB9C" w14:textId="57AAF108" w:rsidR="00AD4547" w:rsidRPr="008E1619" w:rsidRDefault="00AD4547" w:rsidP="00AD4547">
      <w:pPr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A Bűnmegelőzési, Közbiztonsági és Közrendvédelmi Bizottság a „</w:t>
      </w:r>
      <w:r w:rsidRPr="008E1619">
        <w:rPr>
          <w:rFonts w:ascii="Calibri" w:hAnsi="Calibri" w:cs="Calibri"/>
          <w:i/>
          <w:iCs/>
          <w:sz w:val="22"/>
          <w:szCs w:val="22"/>
        </w:rPr>
        <w:t>Javaslat Szombathely Megyei Jogú Város Önkormányzata 202</w:t>
      </w:r>
      <w:r w:rsidR="0010746A" w:rsidRPr="008E1619">
        <w:rPr>
          <w:rFonts w:ascii="Calibri" w:hAnsi="Calibri" w:cs="Calibri"/>
          <w:i/>
          <w:iCs/>
          <w:sz w:val="22"/>
          <w:szCs w:val="22"/>
        </w:rPr>
        <w:t>6</w:t>
      </w:r>
      <w:r w:rsidRPr="008E1619">
        <w:rPr>
          <w:rFonts w:ascii="Calibri" w:hAnsi="Calibri" w:cs="Calibri"/>
          <w:i/>
          <w:iCs/>
          <w:sz w:val="22"/>
          <w:szCs w:val="22"/>
        </w:rPr>
        <w:t>. évi költségvetéséről szóló önkormányzati rendeletének megalkotására és a kapcsolódó döntések meghozatalára</w:t>
      </w:r>
      <w:r w:rsidRPr="008E1619">
        <w:rPr>
          <w:rFonts w:ascii="Calibri" w:hAnsi="Calibri" w:cs="Calibri"/>
          <w:sz w:val="22"/>
          <w:szCs w:val="22"/>
        </w:rPr>
        <w:t>” című előterjesztést megtárgyalta, és az I-V. határozati javaslatot az előterjesztésben foglaltak szerint a Közgyűlésnek elfogadásra javasolja.</w:t>
      </w:r>
    </w:p>
    <w:p w14:paraId="50600E6A" w14:textId="77777777" w:rsidR="00AD4547" w:rsidRPr="008E1619" w:rsidRDefault="00AD4547" w:rsidP="00AD4547">
      <w:pPr>
        <w:jc w:val="both"/>
        <w:rPr>
          <w:rFonts w:ascii="Calibri" w:hAnsi="Calibri" w:cs="Calibri"/>
          <w:sz w:val="22"/>
          <w:szCs w:val="22"/>
        </w:rPr>
      </w:pPr>
    </w:p>
    <w:p w14:paraId="1015E42F" w14:textId="77777777" w:rsidR="00AD4547" w:rsidRPr="008E1619" w:rsidRDefault="00AD4547" w:rsidP="00AD4547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32DF933A" w14:textId="77777777" w:rsidR="00AD4547" w:rsidRPr="008E1619" w:rsidRDefault="00AD4547" w:rsidP="00AD4547">
      <w:pPr>
        <w:ind w:left="1416"/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(a végrehajtás előkészítéséért:</w:t>
      </w:r>
    </w:p>
    <w:p w14:paraId="461FDBBB" w14:textId="77777777" w:rsidR="00AD4547" w:rsidRPr="008E1619" w:rsidRDefault="00AD4547" w:rsidP="00AD4547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  <w:t>Stéger Gábor, a Közgazdasági és Adó Osztály vezetője)</w:t>
      </w:r>
    </w:p>
    <w:p w14:paraId="4F3D6F99" w14:textId="77777777" w:rsidR="00AD4547" w:rsidRPr="008E1619" w:rsidRDefault="00AD4547" w:rsidP="00AD4547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14:paraId="02EF122F" w14:textId="4AE83459" w:rsidR="00AD4547" w:rsidRPr="008E1619" w:rsidRDefault="00AD4547" w:rsidP="00AD4547">
      <w:pPr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8E1619">
        <w:rPr>
          <w:rFonts w:ascii="Calibri" w:hAnsi="Calibri" w:cs="Calibri"/>
          <w:sz w:val="22"/>
          <w:szCs w:val="22"/>
        </w:rPr>
        <w:tab/>
        <w:t>a Közgyűlés 202</w:t>
      </w:r>
      <w:r w:rsidR="0010746A" w:rsidRPr="008E1619">
        <w:rPr>
          <w:rFonts w:ascii="Calibri" w:hAnsi="Calibri" w:cs="Calibri"/>
          <w:sz w:val="22"/>
          <w:szCs w:val="22"/>
        </w:rPr>
        <w:t>6</w:t>
      </w:r>
      <w:r w:rsidRPr="008E1619">
        <w:rPr>
          <w:rFonts w:ascii="Calibri" w:hAnsi="Calibri" w:cs="Calibri"/>
          <w:sz w:val="22"/>
          <w:szCs w:val="22"/>
        </w:rPr>
        <w:t>. február 2</w:t>
      </w:r>
      <w:r w:rsidR="0010746A" w:rsidRPr="008E1619">
        <w:rPr>
          <w:rFonts w:ascii="Calibri" w:hAnsi="Calibri" w:cs="Calibri"/>
          <w:sz w:val="22"/>
          <w:szCs w:val="22"/>
        </w:rPr>
        <w:t>6</w:t>
      </w:r>
      <w:r w:rsidRPr="008E1619">
        <w:rPr>
          <w:rFonts w:ascii="Calibri" w:hAnsi="Calibri" w:cs="Calibri"/>
          <w:sz w:val="22"/>
          <w:szCs w:val="22"/>
        </w:rPr>
        <w:t>-i ülése</w:t>
      </w:r>
    </w:p>
    <w:p w14:paraId="1639A724" w14:textId="77777777" w:rsidR="00324023" w:rsidRPr="008E1619" w:rsidRDefault="00324023" w:rsidP="00C85AB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6026FF" w14:textId="77777777" w:rsidR="0042492B" w:rsidRPr="008E1619" w:rsidRDefault="0042492B" w:rsidP="00C85AB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67D897" w14:textId="02985B9A" w:rsidR="0042492B" w:rsidRPr="008E1619" w:rsidRDefault="00261475" w:rsidP="0042492B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11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(II.23.)</w:t>
      </w:r>
      <w:r w:rsidR="0042492B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59ED0C2B" w14:textId="77777777" w:rsidR="0042492B" w:rsidRPr="008E1619" w:rsidRDefault="0042492B" w:rsidP="0042492B">
      <w:pPr>
        <w:rPr>
          <w:rFonts w:asciiTheme="minorHAnsi" w:hAnsiTheme="minorHAnsi" w:cstheme="minorHAnsi"/>
          <w:sz w:val="22"/>
          <w:szCs w:val="22"/>
        </w:rPr>
      </w:pPr>
    </w:p>
    <w:p w14:paraId="75F8BC70" w14:textId="29FECE55" w:rsidR="0042492B" w:rsidRPr="008E1619" w:rsidRDefault="0042492B" w:rsidP="0042492B">
      <w:pPr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A Bűnmegelőzési, Közbiztonsági és Közrendvédelmi Bizottság a „</w:t>
      </w:r>
      <w:r w:rsidR="008E1619" w:rsidRPr="008E1619">
        <w:rPr>
          <w:rFonts w:ascii="Calibri" w:hAnsi="Calibri" w:cs="Calibri"/>
          <w:i/>
          <w:iCs/>
          <w:sz w:val="22"/>
          <w:szCs w:val="22"/>
        </w:rPr>
        <w:t>Javaslat pályázatokkal kapcsolatos döntések meghozatalára</w:t>
      </w:r>
      <w:r w:rsidRPr="008E1619">
        <w:rPr>
          <w:rFonts w:ascii="Calibri" w:hAnsi="Calibri" w:cs="Calibri"/>
          <w:sz w:val="22"/>
          <w:szCs w:val="22"/>
        </w:rPr>
        <w:t>” című előterjesztést megtárgyalta</w:t>
      </w:r>
      <w:r w:rsidR="00F0346A">
        <w:rPr>
          <w:rFonts w:ascii="Calibri" w:hAnsi="Calibri" w:cs="Calibri"/>
          <w:sz w:val="22"/>
          <w:szCs w:val="22"/>
        </w:rPr>
        <w:t>,</w:t>
      </w:r>
      <w:r w:rsidRPr="008E1619">
        <w:rPr>
          <w:rFonts w:ascii="Calibri" w:hAnsi="Calibri" w:cs="Calibri"/>
          <w:sz w:val="22"/>
          <w:szCs w:val="22"/>
        </w:rPr>
        <w:t xml:space="preserve"> és a</w:t>
      </w:r>
      <w:r w:rsidR="008E1619" w:rsidRPr="008E1619">
        <w:rPr>
          <w:rFonts w:ascii="Calibri" w:hAnsi="Calibri" w:cs="Calibri"/>
          <w:sz w:val="22"/>
          <w:szCs w:val="22"/>
        </w:rPr>
        <w:t>z I-III.</w:t>
      </w:r>
      <w:r w:rsidRPr="008E1619">
        <w:rPr>
          <w:rFonts w:ascii="Calibri" w:hAnsi="Calibri" w:cs="Calibri"/>
          <w:sz w:val="22"/>
          <w:szCs w:val="22"/>
        </w:rPr>
        <w:t xml:space="preserve"> határozati javaslatot az előterjesztésben foglaltak szerint a Közgyűlésnek elfogadásra javasolja.</w:t>
      </w:r>
    </w:p>
    <w:p w14:paraId="62620753" w14:textId="77777777" w:rsidR="0042492B" w:rsidRPr="008E1619" w:rsidRDefault="0042492B" w:rsidP="0042492B">
      <w:pPr>
        <w:jc w:val="both"/>
        <w:rPr>
          <w:rFonts w:ascii="Calibri" w:hAnsi="Calibri" w:cs="Calibri"/>
          <w:sz w:val="22"/>
          <w:szCs w:val="22"/>
        </w:rPr>
      </w:pPr>
    </w:p>
    <w:p w14:paraId="65BFF80E" w14:textId="77777777" w:rsidR="0042492B" w:rsidRPr="008E1619" w:rsidRDefault="0042492B" w:rsidP="0042492B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109C296D" w14:textId="77777777" w:rsidR="0042492B" w:rsidRPr="008E1619" w:rsidRDefault="0042492B" w:rsidP="0042492B">
      <w:pPr>
        <w:ind w:left="1416"/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(a végrehajtás előkészítéséért:</w:t>
      </w:r>
    </w:p>
    <w:p w14:paraId="4E47ED3A" w14:textId="77777777" w:rsidR="00F0346A" w:rsidRPr="00F0346A" w:rsidRDefault="0042492B" w:rsidP="00F0346A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</w:r>
      <w:r w:rsidR="00F0346A" w:rsidRPr="00F0346A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38649D64" w14:textId="77777777" w:rsidR="00F0346A" w:rsidRPr="00F0346A" w:rsidRDefault="00F0346A" w:rsidP="00F0346A">
      <w:pPr>
        <w:ind w:left="709" w:firstLine="709"/>
        <w:jc w:val="both"/>
        <w:outlineLvl w:val="0"/>
        <w:rPr>
          <w:rFonts w:ascii="Calibri" w:hAnsi="Calibri" w:cs="Calibri"/>
          <w:sz w:val="22"/>
          <w:szCs w:val="22"/>
        </w:rPr>
      </w:pPr>
      <w:r w:rsidRPr="00F0346A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51EDE322" w14:textId="06F6DE92" w:rsidR="0042492B" w:rsidRPr="008E1619" w:rsidRDefault="00F0346A" w:rsidP="00F0346A">
      <w:pPr>
        <w:ind w:left="709" w:firstLine="709"/>
        <w:jc w:val="both"/>
        <w:outlineLvl w:val="0"/>
        <w:rPr>
          <w:rFonts w:ascii="Calibri" w:hAnsi="Calibri" w:cs="Calibri"/>
          <w:sz w:val="22"/>
          <w:szCs w:val="22"/>
        </w:rPr>
      </w:pPr>
      <w:r w:rsidRPr="00F0346A">
        <w:rPr>
          <w:rFonts w:ascii="Calibri" w:hAnsi="Calibri" w:cs="Calibri"/>
          <w:sz w:val="22"/>
          <w:szCs w:val="22"/>
        </w:rPr>
        <w:t>Stéger Gábor, a Közgazdasági és Adó Osztály vezetője</w:t>
      </w:r>
      <w:r w:rsidR="0042492B" w:rsidRPr="008E1619">
        <w:rPr>
          <w:rFonts w:ascii="Calibri" w:hAnsi="Calibri" w:cs="Calibri"/>
          <w:sz w:val="22"/>
          <w:szCs w:val="22"/>
        </w:rPr>
        <w:t>)</w:t>
      </w:r>
    </w:p>
    <w:p w14:paraId="2E2F7375" w14:textId="77777777" w:rsidR="0042492B" w:rsidRPr="008E1619" w:rsidRDefault="0042492B" w:rsidP="0042492B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14:paraId="17448EB8" w14:textId="67870125" w:rsidR="00324023" w:rsidRPr="00AF2BCF" w:rsidRDefault="0042492B" w:rsidP="00AF2BCF">
      <w:pPr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8E1619">
        <w:rPr>
          <w:rFonts w:ascii="Calibri" w:hAnsi="Calibri" w:cs="Calibri"/>
          <w:sz w:val="22"/>
          <w:szCs w:val="22"/>
        </w:rPr>
        <w:tab/>
        <w:t>a Közgyűlés 202</w:t>
      </w:r>
      <w:r w:rsidR="008E1619" w:rsidRPr="008E1619">
        <w:rPr>
          <w:rFonts w:ascii="Calibri" w:hAnsi="Calibri" w:cs="Calibri"/>
          <w:sz w:val="22"/>
          <w:szCs w:val="22"/>
        </w:rPr>
        <w:t>6</w:t>
      </w:r>
      <w:r w:rsidRPr="008E1619">
        <w:rPr>
          <w:rFonts w:ascii="Calibri" w:hAnsi="Calibri" w:cs="Calibri"/>
          <w:sz w:val="22"/>
          <w:szCs w:val="22"/>
        </w:rPr>
        <w:t>. február 2</w:t>
      </w:r>
      <w:r w:rsidR="008E1619" w:rsidRPr="008E1619">
        <w:rPr>
          <w:rFonts w:ascii="Calibri" w:hAnsi="Calibri" w:cs="Calibri"/>
          <w:sz w:val="22"/>
          <w:szCs w:val="22"/>
        </w:rPr>
        <w:t>6</w:t>
      </w:r>
      <w:r w:rsidRPr="008E1619">
        <w:rPr>
          <w:rFonts w:ascii="Calibri" w:hAnsi="Calibri" w:cs="Calibri"/>
          <w:sz w:val="22"/>
          <w:szCs w:val="22"/>
        </w:rPr>
        <w:t>-i ülése</w:t>
      </w:r>
    </w:p>
    <w:p w14:paraId="2142E115" w14:textId="77777777" w:rsidR="008E1619" w:rsidRPr="008E1619" w:rsidRDefault="008E1619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3C23F173" w14:textId="07E333B1" w:rsidR="00324023" w:rsidRPr="008E1619" w:rsidRDefault="00261475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12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(II.23.)</w:t>
      </w:r>
      <w:r w:rsidR="00324023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49F2A2FE" w14:textId="77777777" w:rsidR="00324023" w:rsidRPr="008E1619" w:rsidRDefault="00324023" w:rsidP="00C85AB7">
      <w:pPr>
        <w:rPr>
          <w:rFonts w:asciiTheme="minorHAnsi" w:hAnsiTheme="minorHAnsi" w:cstheme="minorHAnsi"/>
          <w:sz w:val="22"/>
          <w:szCs w:val="22"/>
        </w:rPr>
      </w:pPr>
    </w:p>
    <w:p w14:paraId="7A6CE0D6" w14:textId="144838D0" w:rsidR="00931566" w:rsidRPr="008E1619" w:rsidRDefault="00931566" w:rsidP="00931566">
      <w:pPr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A Bűnmegelőzési, Közbiztonsági és Közrendvédelmi Bizottság a „</w:t>
      </w:r>
      <w:r w:rsidR="008E1619" w:rsidRPr="008E1619">
        <w:rPr>
          <w:rFonts w:ascii="Calibri" w:hAnsi="Calibri" w:cs="Calibri"/>
          <w:i/>
          <w:iCs/>
          <w:sz w:val="22"/>
          <w:szCs w:val="22"/>
        </w:rPr>
        <w:t>Tájékoztató Szombathely MJV Kábítószerügyi Egyeztető Fóruma 2025. évi tevékenységéről</w:t>
      </w:r>
      <w:r w:rsidRPr="008E1619">
        <w:rPr>
          <w:rFonts w:ascii="Calibri" w:hAnsi="Calibri" w:cs="Calibri"/>
          <w:i/>
          <w:iCs/>
          <w:sz w:val="22"/>
          <w:szCs w:val="22"/>
        </w:rPr>
        <w:t xml:space="preserve">” </w:t>
      </w:r>
      <w:r w:rsidRPr="008E1619">
        <w:rPr>
          <w:rFonts w:ascii="Calibri" w:hAnsi="Calibri" w:cs="Calibri"/>
          <w:sz w:val="22"/>
          <w:szCs w:val="22"/>
        </w:rPr>
        <w:t>című előterjesztést</w:t>
      </w:r>
      <w:r w:rsidRPr="008E1619">
        <w:rPr>
          <w:rFonts w:ascii="Calibri" w:hAnsi="Calibri" w:cs="Calibri"/>
          <w:bCs/>
          <w:sz w:val="22"/>
          <w:szCs w:val="22"/>
        </w:rPr>
        <w:t xml:space="preserve"> megtárgyalta,</w:t>
      </w:r>
      <w:r w:rsidRPr="008E1619">
        <w:rPr>
          <w:rFonts w:ascii="Calibri" w:hAnsi="Calibri" w:cs="Calibri"/>
          <w:sz w:val="22"/>
          <w:szCs w:val="22"/>
        </w:rPr>
        <w:t xml:space="preserve"> </w:t>
      </w:r>
      <w:r w:rsidRPr="008E1619">
        <w:rPr>
          <w:rFonts w:ascii="Calibri" w:hAnsi="Calibri" w:cs="Calibri"/>
          <w:bCs/>
          <w:sz w:val="22"/>
          <w:szCs w:val="22"/>
        </w:rPr>
        <w:t>és a tájékoztatást tudomásul veszi.</w:t>
      </w:r>
    </w:p>
    <w:p w14:paraId="3DFA5C5E" w14:textId="77777777" w:rsidR="00931566" w:rsidRPr="008E1619" w:rsidRDefault="00931566" w:rsidP="00931566">
      <w:pPr>
        <w:rPr>
          <w:rFonts w:ascii="Calibri" w:hAnsi="Calibri" w:cs="Calibri"/>
          <w:sz w:val="22"/>
          <w:szCs w:val="22"/>
        </w:rPr>
      </w:pPr>
    </w:p>
    <w:p w14:paraId="48B647E8" w14:textId="77777777" w:rsidR="00931566" w:rsidRPr="008E1619" w:rsidRDefault="00931566" w:rsidP="00931566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60B6E907" w14:textId="6BB7D739" w:rsidR="00F0346A" w:rsidRDefault="00931566" w:rsidP="00931566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</w:r>
      <w:r w:rsidR="00F0346A" w:rsidRPr="008E1619">
        <w:rPr>
          <w:rFonts w:asciiTheme="minorHAnsi" w:hAnsiTheme="minorHAnsi" w:cstheme="minorHAnsi"/>
          <w:bCs/>
          <w:color w:val="000000"/>
          <w:sz w:val="22"/>
          <w:szCs w:val="20"/>
        </w:rPr>
        <w:t>Némethné dr. Zsigó Zita r. alezredes, a KEF szakmai társelnöke</w:t>
      </w:r>
    </w:p>
    <w:p w14:paraId="13F16D3F" w14:textId="2F9E2324" w:rsidR="00931566" w:rsidRPr="008E1619" w:rsidRDefault="00931566" w:rsidP="00F0346A">
      <w:pPr>
        <w:ind w:left="709" w:firstLine="709"/>
        <w:jc w:val="both"/>
        <w:outlineLvl w:val="0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>(A végrehajtás előkészítéséért:</w:t>
      </w:r>
    </w:p>
    <w:p w14:paraId="2FF8B4D2" w14:textId="77777777" w:rsidR="00931566" w:rsidRPr="008E1619" w:rsidRDefault="00931566" w:rsidP="00931566">
      <w:pPr>
        <w:jc w:val="both"/>
        <w:rPr>
          <w:rFonts w:ascii="Calibri" w:hAnsi="Calibri" w:cs="Calibri"/>
          <w:sz w:val="22"/>
          <w:szCs w:val="22"/>
        </w:rPr>
      </w:pPr>
      <w:r w:rsidRPr="008E1619">
        <w:rPr>
          <w:rFonts w:ascii="Calibri" w:hAnsi="Calibri" w:cs="Calibri"/>
          <w:sz w:val="22"/>
          <w:szCs w:val="22"/>
        </w:rPr>
        <w:tab/>
      </w:r>
      <w:r w:rsidRPr="008E1619">
        <w:rPr>
          <w:rFonts w:ascii="Calibri" w:hAnsi="Calibri" w:cs="Calibri"/>
          <w:sz w:val="22"/>
          <w:szCs w:val="22"/>
        </w:rPr>
        <w:tab/>
        <w:t>Dr. Holler Péter, a Hatósági Osztály vezetője)</w:t>
      </w:r>
    </w:p>
    <w:p w14:paraId="733DB933" w14:textId="77777777" w:rsidR="00931566" w:rsidRPr="008E1619" w:rsidRDefault="00931566" w:rsidP="00931566">
      <w:pPr>
        <w:jc w:val="both"/>
        <w:rPr>
          <w:rFonts w:ascii="Calibri" w:hAnsi="Calibri" w:cs="Calibri"/>
          <w:sz w:val="22"/>
          <w:szCs w:val="22"/>
        </w:rPr>
      </w:pPr>
    </w:p>
    <w:p w14:paraId="21F6BC5C" w14:textId="77777777" w:rsidR="00931566" w:rsidRPr="008E1619" w:rsidRDefault="00931566" w:rsidP="00931566">
      <w:pPr>
        <w:rPr>
          <w:rFonts w:ascii="Calibri" w:hAnsi="Calibri" w:cs="Calibri"/>
          <w:b/>
          <w:sz w:val="22"/>
          <w:szCs w:val="22"/>
          <w:u w:val="single"/>
        </w:rPr>
      </w:pPr>
      <w:r w:rsidRPr="008E1619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8E1619">
        <w:rPr>
          <w:rFonts w:ascii="Calibri" w:hAnsi="Calibri" w:cs="Calibri"/>
          <w:sz w:val="22"/>
          <w:szCs w:val="22"/>
        </w:rPr>
        <w:tab/>
        <w:t>azonnal</w:t>
      </w:r>
    </w:p>
    <w:p w14:paraId="6CF7A044" w14:textId="77777777" w:rsidR="00931566" w:rsidRPr="008E1619" w:rsidRDefault="00931566" w:rsidP="00AF2BCF">
      <w:pP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DAFE5D8" w14:textId="1DA7C5C1" w:rsidR="00324023" w:rsidRPr="008E1619" w:rsidRDefault="00261475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1</w:t>
      </w:r>
      <w:r w:rsidR="008E1619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3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1B7A67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(II.23.)</w:t>
      </w:r>
      <w:r w:rsidR="00324023" w:rsidRPr="008E1619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60119776" w14:textId="77777777" w:rsidR="0049108D" w:rsidRPr="008E1619" w:rsidRDefault="0049108D" w:rsidP="00C85AB7">
      <w:pPr>
        <w:rPr>
          <w:rFonts w:asciiTheme="minorHAnsi" w:hAnsiTheme="minorHAnsi" w:cstheme="minorHAnsi"/>
          <w:sz w:val="22"/>
          <w:szCs w:val="22"/>
        </w:rPr>
      </w:pPr>
    </w:p>
    <w:p w14:paraId="1DEC7DC9" w14:textId="77777777" w:rsidR="00BD4761" w:rsidRPr="008E1619" w:rsidRDefault="00BD4761" w:rsidP="00C85AB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15332252"/>
      <w:r w:rsidRPr="008E1619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8E1619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8E1619">
        <w:rPr>
          <w:rFonts w:asciiTheme="minorHAnsi" w:hAnsiTheme="minorHAnsi" w:cstheme="minorHAnsi"/>
          <w:sz w:val="22"/>
          <w:szCs w:val="22"/>
        </w:rPr>
        <w:t xml:space="preserve">” című előterjesztést megtárgyalta </w:t>
      </w:r>
      <w:bookmarkStart w:id="3" w:name="_Hlk117516900"/>
      <w:r w:rsidRPr="008E1619">
        <w:rPr>
          <w:rFonts w:asciiTheme="minorHAnsi" w:hAnsiTheme="minorHAnsi" w:cstheme="minorHAnsi"/>
          <w:sz w:val="22"/>
          <w:szCs w:val="22"/>
        </w:rPr>
        <w:t xml:space="preserve">és az </w:t>
      </w:r>
      <w:proofErr w:type="spellStart"/>
      <w:r w:rsidRPr="008E1619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8E1619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bookmarkEnd w:id="3"/>
    <w:p w14:paraId="14A23B6C" w14:textId="77777777" w:rsidR="00BD4761" w:rsidRPr="008E1619" w:rsidRDefault="00BD4761" w:rsidP="00C85AB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CE68F0" w14:textId="77777777" w:rsidR="00BD4761" w:rsidRPr="008E1619" w:rsidRDefault="00BD4761" w:rsidP="00C85AB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E1619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8E161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8E1619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3F9C9CB3" w14:textId="77777777" w:rsidR="00BD4761" w:rsidRPr="008E1619" w:rsidRDefault="00BD4761" w:rsidP="00C85AB7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E1619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76344CE0" w14:textId="77777777" w:rsidR="00BD4761" w:rsidRPr="008E1619" w:rsidRDefault="00BD4761" w:rsidP="00C85AB7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8E1619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F762303" w14:textId="77777777" w:rsidR="00BD4761" w:rsidRPr="008E1619" w:rsidRDefault="00BD4761" w:rsidP="00C85AB7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E1619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022A0AD4" w14:textId="77777777" w:rsidR="00BD4761" w:rsidRPr="008E1619" w:rsidRDefault="00BD4761" w:rsidP="00C85AB7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1EE073D" w14:textId="77777777" w:rsidR="00BD4761" w:rsidRPr="008E1619" w:rsidRDefault="00BD4761" w:rsidP="00C85AB7">
      <w:pPr>
        <w:rPr>
          <w:rFonts w:asciiTheme="minorHAnsi" w:hAnsiTheme="minorHAnsi" w:cstheme="minorHAnsi"/>
          <w:sz w:val="22"/>
          <w:szCs w:val="22"/>
        </w:rPr>
      </w:pPr>
      <w:r w:rsidRPr="008E1619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8E1619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1F676F9" w14:textId="77777777" w:rsidR="00261475" w:rsidRPr="008E1619" w:rsidRDefault="00261475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1619682B" w14:textId="77777777" w:rsidR="00BD7A9C" w:rsidRPr="008E1619" w:rsidRDefault="00BD7A9C" w:rsidP="00C85AB7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67BE0705" w14:textId="77777777" w:rsidR="00F541F5" w:rsidRPr="008E1619" w:rsidRDefault="00F541F5" w:rsidP="00C85AB7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1619">
        <w:rPr>
          <w:rFonts w:asciiTheme="minorHAnsi" w:hAnsiTheme="minorHAnsi" w:cstheme="minorHAnsi"/>
          <w:b/>
          <w:bCs/>
          <w:sz w:val="22"/>
          <w:szCs w:val="22"/>
        </w:rPr>
        <w:tab/>
        <w:t>(: Kelemen Krisztián :)</w:t>
      </w:r>
    </w:p>
    <w:p w14:paraId="00203D03" w14:textId="77777777" w:rsidR="00F541F5" w:rsidRPr="00C85AB7" w:rsidRDefault="00F541F5" w:rsidP="00C85AB7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E1619">
        <w:rPr>
          <w:rFonts w:asciiTheme="minorHAnsi" w:hAnsiTheme="minorHAnsi" w:cstheme="minorHAnsi"/>
          <w:b/>
          <w:bCs/>
          <w:sz w:val="22"/>
          <w:szCs w:val="22"/>
        </w:rPr>
        <w:tab/>
        <w:t>a Bizottság elnöke</w:t>
      </w:r>
      <w:bookmarkEnd w:id="2"/>
    </w:p>
    <w:sectPr w:rsidR="00F541F5" w:rsidRPr="00C85AB7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2FFD" w14:textId="77777777" w:rsidR="00DF3FC0" w:rsidRDefault="00DF3FC0" w:rsidP="00492410">
      <w:r>
        <w:separator/>
      </w:r>
    </w:p>
  </w:endnote>
  <w:endnote w:type="continuationSeparator" w:id="0">
    <w:p w14:paraId="5255E152" w14:textId="77777777" w:rsidR="00DF3FC0" w:rsidRDefault="00DF3F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6" w:name="_Hlk178071532"/>
    <w:bookmarkStart w:id="7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12A1" w14:textId="77777777" w:rsidR="00DF3FC0" w:rsidRDefault="00DF3FC0" w:rsidP="00492410">
      <w:r>
        <w:separator/>
      </w:r>
    </w:p>
  </w:footnote>
  <w:footnote w:type="continuationSeparator" w:id="0">
    <w:p w14:paraId="278389E2" w14:textId="77777777" w:rsidR="00DF3FC0" w:rsidRDefault="00DF3F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4" w:name="_Hlk178071479"/>
    <w:bookmarkStart w:id="5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4"/>
  <w:bookmarkEnd w:id="5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0455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4537"/>
    <w:rsid w:val="00944AF0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2BCF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B5BAA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507BE"/>
    <w:rsid w:val="00F5082A"/>
    <w:rsid w:val="00F541F5"/>
    <w:rsid w:val="00F6042C"/>
    <w:rsid w:val="00F62E02"/>
    <w:rsid w:val="00F660B2"/>
    <w:rsid w:val="00F77ED2"/>
    <w:rsid w:val="00F853FC"/>
    <w:rsid w:val="00F85F8F"/>
    <w:rsid w:val="00F910EF"/>
    <w:rsid w:val="00FA28C3"/>
    <w:rsid w:val="00FA6BE8"/>
    <w:rsid w:val="00FA6FAA"/>
    <w:rsid w:val="00FB6569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2</Pages>
  <Words>503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2026-02-24T13:24:00Z</dcterms:created>
  <dcterms:modified xsi:type="dcterms:W3CDTF">2026-02-24T13:24:00Z</dcterms:modified>
</cp:coreProperties>
</file>