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E524" w14:textId="77777777" w:rsidR="00387823" w:rsidRDefault="0038782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D0FAEC1" w14:textId="5F131B52" w:rsidR="00BD4761" w:rsidRPr="00C85AB7" w:rsidRDefault="00BD4761" w:rsidP="0038782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DAFE5D8" w14:textId="75402822" w:rsidR="00324023" w:rsidRPr="00C85AB7" w:rsidRDefault="0024186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7</w:t>
      </w:r>
      <w:r w:rsidR="00166CDF" w:rsidRPr="00C85AB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</w:t>
      </w:r>
      <w:r w:rsidR="003F24C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2026</w:t>
      </w:r>
      <w:r w:rsidR="00166CDF" w:rsidRPr="00C85AB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3F24C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(I.26.)</w:t>
      </w:r>
      <w:r w:rsidR="00324023" w:rsidRPr="00C85AB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60119776" w14:textId="77777777" w:rsidR="0049108D" w:rsidRPr="00C85AB7" w:rsidRDefault="0049108D" w:rsidP="00C85AB7">
      <w:pPr>
        <w:rPr>
          <w:rFonts w:asciiTheme="minorHAnsi" w:hAnsiTheme="minorHAnsi" w:cstheme="minorHAnsi"/>
          <w:sz w:val="22"/>
          <w:szCs w:val="22"/>
        </w:rPr>
      </w:pPr>
    </w:p>
    <w:p w14:paraId="1DEC7DC9" w14:textId="77777777" w:rsidR="00BD4761" w:rsidRPr="00C85AB7" w:rsidRDefault="00BD4761" w:rsidP="00C85AB7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5332252"/>
      <w:r w:rsidRPr="00C85AB7">
        <w:rPr>
          <w:rFonts w:asciiTheme="minorHAnsi" w:hAnsiTheme="minorHAnsi" w:cstheme="minorHAnsi"/>
          <w:sz w:val="22"/>
          <w:szCs w:val="22"/>
        </w:rPr>
        <w:t>A Bűnmegelőzési, Közbiztonsági és Közrendvédelmi Bizottság az „</w:t>
      </w:r>
      <w:r w:rsidRPr="00C85AB7">
        <w:rPr>
          <w:rFonts w:asciiTheme="minorHAnsi" w:hAnsiTheme="minorHAnsi" w:cstheme="minorHAnsi"/>
          <w:i/>
          <w:iCs/>
          <w:sz w:val="22"/>
          <w:szCs w:val="22"/>
        </w:rPr>
        <w:t>Áttekintés az elmúlt időszak rendőrségi intézkedéseiről</w:t>
      </w:r>
      <w:r w:rsidRPr="00C85AB7">
        <w:rPr>
          <w:rFonts w:asciiTheme="minorHAnsi" w:hAnsiTheme="minorHAnsi" w:cstheme="minorHAnsi"/>
          <w:sz w:val="22"/>
          <w:szCs w:val="22"/>
        </w:rPr>
        <w:t xml:space="preserve">” című előterjesztést megtárgyalta </w:t>
      </w:r>
      <w:bookmarkStart w:id="1" w:name="_Hlk117516900"/>
      <w:r w:rsidRPr="00C85AB7">
        <w:rPr>
          <w:rFonts w:asciiTheme="minorHAnsi" w:hAnsiTheme="minorHAnsi" w:cstheme="minorHAnsi"/>
          <w:sz w:val="22"/>
          <w:szCs w:val="22"/>
        </w:rPr>
        <w:t xml:space="preserve">és az </w:t>
      </w:r>
      <w:proofErr w:type="spellStart"/>
      <w:r w:rsidRPr="00C85AB7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C85AB7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bookmarkEnd w:id="1"/>
    <w:p w14:paraId="14A23B6C" w14:textId="77777777" w:rsidR="00BD4761" w:rsidRPr="00C85AB7" w:rsidRDefault="00BD4761" w:rsidP="00C85A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CE68F0" w14:textId="77777777" w:rsidR="00BD4761" w:rsidRPr="00C85AB7" w:rsidRDefault="00BD4761" w:rsidP="00C85AB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85AB7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85AB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85AB7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3F9C9CB3" w14:textId="77777777" w:rsidR="00BD4761" w:rsidRPr="00C85AB7" w:rsidRDefault="00BD4761" w:rsidP="00C85AB7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85AB7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76344CE0" w14:textId="77777777" w:rsidR="00BD4761" w:rsidRPr="00C85AB7" w:rsidRDefault="00BD4761" w:rsidP="00C85AB7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C85AB7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F762303" w14:textId="77777777" w:rsidR="00BD4761" w:rsidRPr="00C85AB7" w:rsidRDefault="00BD4761" w:rsidP="00C85AB7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85AB7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022A0AD4" w14:textId="77777777" w:rsidR="00BD4761" w:rsidRPr="00C85AB7" w:rsidRDefault="00BD4761" w:rsidP="00C85AB7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1EE073D" w14:textId="77777777" w:rsidR="00BD4761" w:rsidRPr="00C85AB7" w:rsidRDefault="00BD4761" w:rsidP="00C85AB7">
      <w:pPr>
        <w:rPr>
          <w:rFonts w:asciiTheme="minorHAnsi" w:hAnsiTheme="minorHAnsi" w:cstheme="minorHAnsi"/>
          <w:sz w:val="22"/>
          <w:szCs w:val="22"/>
        </w:rPr>
      </w:pPr>
      <w:r w:rsidRPr="00C85AB7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85AB7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439866AF" w14:textId="77777777" w:rsidR="00324023" w:rsidRPr="00C85AB7" w:rsidRDefault="00324023" w:rsidP="00C85AB7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8A828E8" w14:textId="77777777" w:rsidR="001D4F0F" w:rsidRPr="00C85AB7" w:rsidRDefault="001D4F0F" w:rsidP="00C85AB7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7636243E" w14:textId="77777777" w:rsidR="00BD7A9C" w:rsidRPr="00C85AB7" w:rsidRDefault="00BD7A9C" w:rsidP="00C85AB7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1619682B" w14:textId="77777777" w:rsidR="00BD7A9C" w:rsidRDefault="00BD7A9C" w:rsidP="00C85AB7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bookmarkEnd w:id="0"/>
    <w:sectPr w:rsidR="00BD7A9C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EC84" w14:textId="77777777" w:rsidR="00D1166F" w:rsidRDefault="00D1166F" w:rsidP="00492410">
      <w:r>
        <w:separator/>
      </w:r>
    </w:p>
  </w:endnote>
  <w:endnote w:type="continuationSeparator" w:id="0">
    <w:p w14:paraId="6EA1190A" w14:textId="77777777" w:rsidR="00D1166F" w:rsidRDefault="00D1166F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4" w:name="_Hlk178071532"/>
    <w:bookmarkStart w:id="5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9C3E" w14:textId="77777777" w:rsidR="00D1166F" w:rsidRDefault="00D1166F" w:rsidP="00492410">
      <w:r>
        <w:separator/>
      </w:r>
    </w:p>
  </w:footnote>
  <w:footnote w:type="continuationSeparator" w:id="0">
    <w:p w14:paraId="0191ECEF" w14:textId="77777777" w:rsidR="00D1166F" w:rsidRDefault="00D1166F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2" w:name="_Hlk178071479"/>
    <w:bookmarkStart w:id="3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2"/>
  <w:bookmarkEnd w:id="3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68FD"/>
    <w:rsid w:val="001C15C1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942"/>
    <w:rsid w:val="002205CA"/>
    <w:rsid w:val="0023578D"/>
    <w:rsid w:val="00241863"/>
    <w:rsid w:val="00242B1F"/>
    <w:rsid w:val="00246756"/>
    <w:rsid w:val="00246C87"/>
    <w:rsid w:val="00261D32"/>
    <w:rsid w:val="0026473F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288D"/>
    <w:rsid w:val="00354631"/>
    <w:rsid w:val="00355D9A"/>
    <w:rsid w:val="00364482"/>
    <w:rsid w:val="00367611"/>
    <w:rsid w:val="00370099"/>
    <w:rsid w:val="00376C17"/>
    <w:rsid w:val="00377842"/>
    <w:rsid w:val="00385F51"/>
    <w:rsid w:val="00387823"/>
    <w:rsid w:val="0039107A"/>
    <w:rsid w:val="003B4159"/>
    <w:rsid w:val="003B53E8"/>
    <w:rsid w:val="003B795F"/>
    <w:rsid w:val="003C2195"/>
    <w:rsid w:val="003C6DF8"/>
    <w:rsid w:val="003D1886"/>
    <w:rsid w:val="003D59BD"/>
    <w:rsid w:val="003D6216"/>
    <w:rsid w:val="003D69D7"/>
    <w:rsid w:val="003E595F"/>
    <w:rsid w:val="003E6695"/>
    <w:rsid w:val="003F24C1"/>
    <w:rsid w:val="003F4C69"/>
    <w:rsid w:val="00401EDF"/>
    <w:rsid w:val="00402AAD"/>
    <w:rsid w:val="00411A08"/>
    <w:rsid w:val="00413A29"/>
    <w:rsid w:val="004145A1"/>
    <w:rsid w:val="004209C3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5411"/>
    <w:rsid w:val="004D1F5A"/>
    <w:rsid w:val="004D3C3C"/>
    <w:rsid w:val="004D79EE"/>
    <w:rsid w:val="004E4824"/>
    <w:rsid w:val="004E6624"/>
    <w:rsid w:val="004F15E8"/>
    <w:rsid w:val="004F3967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25371"/>
    <w:rsid w:val="0063042C"/>
    <w:rsid w:val="00631F99"/>
    <w:rsid w:val="006328FB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4435F"/>
    <w:rsid w:val="00761DED"/>
    <w:rsid w:val="0076694D"/>
    <w:rsid w:val="0078250D"/>
    <w:rsid w:val="007862E4"/>
    <w:rsid w:val="007873A8"/>
    <w:rsid w:val="00790B97"/>
    <w:rsid w:val="00792B0A"/>
    <w:rsid w:val="007939AD"/>
    <w:rsid w:val="00793B7D"/>
    <w:rsid w:val="00794787"/>
    <w:rsid w:val="00794853"/>
    <w:rsid w:val="00794CBB"/>
    <w:rsid w:val="00796D62"/>
    <w:rsid w:val="007A20F1"/>
    <w:rsid w:val="007A60C5"/>
    <w:rsid w:val="007A6E0A"/>
    <w:rsid w:val="007B2065"/>
    <w:rsid w:val="007B721C"/>
    <w:rsid w:val="007C07EE"/>
    <w:rsid w:val="007C1428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16C8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50986"/>
    <w:rsid w:val="00851AD7"/>
    <w:rsid w:val="00853994"/>
    <w:rsid w:val="0085722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4DE5"/>
    <w:rsid w:val="008E7BE8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4537"/>
    <w:rsid w:val="00944AF0"/>
    <w:rsid w:val="009502F6"/>
    <w:rsid w:val="00963692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8B8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7261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5010"/>
    <w:rsid w:val="00AE0B08"/>
    <w:rsid w:val="00AE2A76"/>
    <w:rsid w:val="00AF0D0B"/>
    <w:rsid w:val="00AF26C3"/>
    <w:rsid w:val="00AF3EDA"/>
    <w:rsid w:val="00B002D5"/>
    <w:rsid w:val="00B03A13"/>
    <w:rsid w:val="00B04A67"/>
    <w:rsid w:val="00B073D0"/>
    <w:rsid w:val="00B130F2"/>
    <w:rsid w:val="00B142A5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0640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921B2"/>
    <w:rsid w:val="00B92965"/>
    <w:rsid w:val="00B963A3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FCA"/>
    <w:rsid w:val="00BE6530"/>
    <w:rsid w:val="00BF1DAF"/>
    <w:rsid w:val="00C00F54"/>
    <w:rsid w:val="00C01C7A"/>
    <w:rsid w:val="00C045FB"/>
    <w:rsid w:val="00C074AB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74AD0"/>
    <w:rsid w:val="00C804EE"/>
    <w:rsid w:val="00C82166"/>
    <w:rsid w:val="00C82B77"/>
    <w:rsid w:val="00C85AB7"/>
    <w:rsid w:val="00C868B8"/>
    <w:rsid w:val="00C87F6C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166F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5F8D"/>
    <w:rsid w:val="00D8140B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40BF"/>
    <w:rsid w:val="00F04B6F"/>
    <w:rsid w:val="00F157CE"/>
    <w:rsid w:val="00F17533"/>
    <w:rsid w:val="00F20A08"/>
    <w:rsid w:val="00F24B83"/>
    <w:rsid w:val="00F33A54"/>
    <w:rsid w:val="00F33F4E"/>
    <w:rsid w:val="00F34E77"/>
    <w:rsid w:val="00F4279C"/>
    <w:rsid w:val="00F435E0"/>
    <w:rsid w:val="00F507BE"/>
    <w:rsid w:val="00F5082A"/>
    <w:rsid w:val="00F541F5"/>
    <w:rsid w:val="00F62E02"/>
    <w:rsid w:val="00F660B2"/>
    <w:rsid w:val="00F768D5"/>
    <w:rsid w:val="00F77ED2"/>
    <w:rsid w:val="00F853FC"/>
    <w:rsid w:val="00F85F8F"/>
    <w:rsid w:val="00F910EF"/>
    <w:rsid w:val="00FA28C3"/>
    <w:rsid w:val="00FA6BE8"/>
    <w:rsid w:val="00FA6FAA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53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2026-01-28T10:28:00Z</dcterms:created>
  <dcterms:modified xsi:type="dcterms:W3CDTF">2026-01-28T10:29:00Z</dcterms:modified>
</cp:coreProperties>
</file>