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0848" w14:textId="77777777" w:rsidR="001D4F0F" w:rsidRDefault="001D4F0F" w:rsidP="00C85AB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67EE5E" w14:textId="63CCB0DD" w:rsidR="00324023" w:rsidRPr="00241863" w:rsidRDefault="008E7BE8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4</w:t>
      </w:r>
      <w:r w:rsidR="00166CDF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</w:t>
      </w:r>
      <w:r w:rsidR="003F24C1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2026</w:t>
      </w:r>
      <w:r w:rsidR="00166CDF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3F24C1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(I.26.)</w:t>
      </w:r>
      <w:r w:rsidR="00324023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0F3076B3" w14:textId="77777777" w:rsidR="00324023" w:rsidRPr="00241863" w:rsidRDefault="00324023" w:rsidP="00C85AB7">
      <w:pPr>
        <w:rPr>
          <w:rFonts w:asciiTheme="minorHAnsi" w:hAnsiTheme="minorHAnsi" w:cstheme="minorHAnsi"/>
          <w:sz w:val="22"/>
          <w:szCs w:val="22"/>
        </w:rPr>
      </w:pPr>
    </w:p>
    <w:p w14:paraId="51466FBE" w14:textId="362A6DBC" w:rsidR="00324023" w:rsidRPr="00241863" w:rsidRDefault="00324023" w:rsidP="00C85AB7">
      <w:pPr>
        <w:jc w:val="both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</w:t>
      </w:r>
      <w:r w:rsidRPr="00241863">
        <w:rPr>
          <w:rFonts w:asciiTheme="minorHAnsi" w:hAnsiTheme="minorHAnsi" w:cstheme="minorHAnsi"/>
          <w:bCs/>
          <w:sz w:val="22"/>
          <w:szCs w:val="22"/>
        </w:rPr>
        <w:t>a „</w:t>
      </w:r>
      <w:r w:rsidR="000E40B9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Beszámoló a </w:t>
      </w:r>
      <w:r w:rsidR="00387823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Városrendészet 2025. évi </w:t>
      </w:r>
      <w:r w:rsidR="000E40B9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munkájáról</w:t>
      </w:r>
      <w:r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”</w:t>
      </w:r>
      <w:r w:rsidRPr="00241863">
        <w:rPr>
          <w:rFonts w:asciiTheme="minorHAnsi" w:hAnsiTheme="minorHAnsi" w:cstheme="minorHAnsi"/>
          <w:bCs/>
          <w:sz w:val="22"/>
          <w:szCs w:val="22"/>
        </w:rPr>
        <w:t xml:space="preserve"> című előterjesztést megtárgyalta és </w:t>
      </w:r>
      <w:r w:rsidR="000E40B9" w:rsidRPr="00241863">
        <w:rPr>
          <w:rFonts w:asciiTheme="minorHAnsi" w:hAnsiTheme="minorHAnsi" w:cstheme="minorHAnsi"/>
          <w:sz w:val="22"/>
          <w:szCs w:val="22"/>
        </w:rPr>
        <w:t>a</w:t>
      </w:r>
      <w:r w:rsidR="00C74AD0">
        <w:rPr>
          <w:rFonts w:asciiTheme="minorHAnsi" w:hAnsiTheme="minorHAnsi" w:cstheme="minorHAnsi"/>
          <w:sz w:val="22"/>
          <w:szCs w:val="22"/>
        </w:rPr>
        <w:t xml:space="preserve"> </w:t>
      </w:r>
      <w:r w:rsidR="00C74AD0" w:rsidRPr="00C74AD0">
        <w:rPr>
          <w:rFonts w:asciiTheme="minorHAnsi" w:hAnsiTheme="minorHAnsi" w:cstheme="minorHAnsi"/>
          <w:sz w:val="22"/>
          <w:szCs w:val="22"/>
        </w:rPr>
        <w:t xml:space="preserve">Városrendészet 2025. évi munkájáról </w:t>
      </w:r>
      <w:r w:rsidR="00C74AD0">
        <w:rPr>
          <w:rFonts w:asciiTheme="minorHAnsi" w:hAnsiTheme="minorHAnsi" w:cstheme="minorHAnsi"/>
          <w:sz w:val="22"/>
          <w:szCs w:val="22"/>
        </w:rPr>
        <w:t>szóló beszámoló tudomásul vételére vonatkozó</w:t>
      </w:r>
      <w:r w:rsidRPr="00241863">
        <w:rPr>
          <w:rFonts w:asciiTheme="minorHAnsi" w:hAnsiTheme="minorHAnsi" w:cstheme="minorHAnsi"/>
          <w:sz w:val="22"/>
          <w:szCs w:val="22"/>
        </w:rPr>
        <w:t xml:space="preserve"> </w:t>
      </w:r>
      <w:r w:rsidR="00387823" w:rsidRPr="00241863">
        <w:rPr>
          <w:rFonts w:asciiTheme="minorHAnsi" w:hAnsiTheme="minorHAnsi" w:cstheme="minorHAnsi"/>
          <w:sz w:val="22"/>
          <w:szCs w:val="22"/>
        </w:rPr>
        <w:t xml:space="preserve">I. </w:t>
      </w:r>
      <w:r w:rsidRPr="00241863">
        <w:rPr>
          <w:rFonts w:asciiTheme="minorHAnsi" w:hAnsiTheme="minorHAnsi" w:cstheme="minorHAnsi"/>
          <w:sz w:val="22"/>
          <w:szCs w:val="22"/>
        </w:rPr>
        <w:t>határozati javaslatot az előterjesztésben foglaltak szerint a Közgyűlésnek elfogadásra javasolja.</w:t>
      </w:r>
    </w:p>
    <w:p w14:paraId="1639A724" w14:textId="77777777" w:rsidR="00324023" w:rsidRPr="00241863" w:rsidRDefault="00324023" w:rsidP="00C85AB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CCDBEC2" w14:textId="77777777" w:rsidR="00324023" w:rsidRPr="00241863" w:rsidRDefault="00324023" w:rsidP="00C85AB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241863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3C1BF889" w14:textId="77777777" w:rsidR="00324023" w:rsidRPr="00241863" w:rsidRDefault="00324023" w:rsidP="00C85AB7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181A745E" w14:textId="77777777" w:rsidR="000E40B9" w:rsidRPr="00241863" w:rsidRDefault="000E40B9" w:rsidP="00C85AB7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41863">
        <w:rPr>
          <w:rFonts w:asciiTheme="minorHAnsi" w:hAnsiTheme="minorHAnsi" w:cstheme="minorHAnsi"/>
          <w:bCs/>
          <w:sz w:val="22"/>
          <w:szCs w:val="22"/>
        </w:rPr>
        <w:t xml:space="preserve">Dr. Holler Péter, a Hatósági </w:t>
      </w:r>
      <w:r w:rsidR="00324023" w:rsidRPr="00241863">
        <w:rPr>
          <w:rFonts w:asciiTheme="minorHAnsi" w:hAnsiTheme="minorHAnsi" w:cstheme="minorHAnsi"/>
          <w:bCs/>
          <w:sz w:val="22"/>
          <w:szCs w:val="22"/>
        </w:rPr>
        <w:t>Osztály vezetője</w:t>
      </w:r>
      <w:r w:rsidRPr="00241863">
        <w:rPr>
          <w:rFonts w:asciiTheme="minorHAnsi" w:hAnsiTheme="minorHAnsi" w:cstheme="minorHAnsi"/>
          <w:bCs/>
          <w:sz w:val="22"/>
          <w:szCs w:val="22"/>
        </w:rPr>
        <w:t>,</w:t>
      </w:r>
    </w:p>
    <w:p w14:paraId="49EEF065" w14:textId="1C44C490" w:rsidR="00324023" w:rsidRPr="00241863" w:rsidRDefault="000E40B9" w:rsidP="00C85AB7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 xml:space="preserve">Ágoston Sándor, a </w:t>
      </w:r>
      <w:r w:rsidR="00F24B83">
        <w:rPr>
          <w:rFonts w:asciiTheme="minorHAnsi" w:hAnsiTheme="minorHAnsi" w:cstheme="minorHAnsi"/>
          <w:sz w:val="22"/>
          <w:szCs w:val="22"/>
        </w:rPr>
        <w:t>Városrendészet</w:t>
      </w:r>
      <w:r w:rsidRPr="00241863">
        <w:rPr>
          <w:rFonts w:asciiTheme="minorHAnsi" w:hAnsiTheme="minorHAnsi" w:cstheme="minorHAnsi"/>
          <w:sz w:val="22"/>
          <w:szCs w:val="22"/>
        </w:rPr>
        <w:t xml:space="preserve"> irodavezetője</w:t>
      </w:r>
      <w:r w:rsidR="00324023" w:rsidRPr="00241863">
        <w:rPr>
          <w:rFonts w:asciiTheme="minorHAnsi" w:hAnsiTheme="minorHAnsi" w:cstheme="minorHAnsi"/>
          <w:bCs/>
          <w:sz w:val="22"/>
          <w:szCs w:val="22"/>
        </w:rPr>
        <w:t>)</w:t>
      </w:r>
    </w:p>
    <w:p w14:paraId="6E894002" w14:textId="77777777" w:rsidR="00324023" w:rsidRPr="00241863" w:rsidRDefault="00324023" w:rsidP="00C85AB7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2698D75" w14:textId="4D236673" w:rsidR="00324023" w:rsidRPr="00241863" w:rsidRDefault="00324023" w:rsidP="00C85AB7">
      <w:pPr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41863">
        <w:rPr>
          <w:rFonts w:asciiTheme="minorHAnsi" w:hAnsiTheme="minorHAnsi" w:cstheme="minorHAnsi"/>
          <w:sz w:val="22"/>
          <w:szCs w:val="22"/>
        </w:rPr>
        <w:tab/>
        <w:t xml:space="preserve">a Közgyűlés </w:t>
      </w:r>
      <w:r w:rsidR="003F24C1" w:rsidRPr="00241863">
        <w:rPr>
          <w:rFonts w:asciiTheme="minorHAnsi" w:hAnsiTheme="minorHAnsi" w:cstheme="minorHAnsi"/>
          <w:sz w:val="22"/>
          <w:szCs w:val="22"/>
        </w:rPr>
        <w:t>2026</w:t>
      </w:r>
      <w:r w:rsidRPr="00241863">
        <w:rPr>
          <w:rFonts w:asciiTheme="minorHAnsi" w:hAnsiTheme="minorHAnsi" w:cstheme="minorHAnsi"/>
          <w:sz w:val="22"/>
          <w:szCs w:val="22"/>
        </w:rPr>
        <w:t xml:space="preserve">. január </w:t>
      </w:r>
      <w:r w:rsidR="00387823" w:rsidRPr="00241863">
        <w:rPr>
          <w:rFonts w:asciiTheme="minorHAnsi" w:hAnsiTheme="minorHAnsi" w:cstheme="minorHAnsi"/>
          <w:sz w:val="22"/>
          <w:szCs w:val="22"/>
        </w:rPr>
        <w:t>29</w:t>
      </w:r>
      <w:r w:rsidRPr="00241863">
        <w:rPr>
          <w:rFonts w:asciiTheme="minorHAnsi" w:hAnsiTheme="minorHAnsi" w:cstheme="minorHAnsi"/>
          <w:sz w:val="22"/>
          <w:szCs w:val="22"/>
        </w:rPr>
        <w:t>-i ülése</w:t>
      </w:r>
    </w:p>
    <w:p w14:paraId="46647761" w14:textId="77777777" w:rsidR="00324023" w:rsidRPr="00241863" w:rsidRDefault="00324023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7E95D2D" w14:textId="77777777" w:rsidR="00387823" w:rsidRPr="00241863" w:rsidRDefault="00387823" w:rsidP="0038782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387823" w:rsidRPr="00241863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EC84" w14:textId="77777777" w:rsidR="00D1166F" w:rsidRDefault="00D1166F" w:rsidP="00492410">
      <w:r>
        <w:separator/>
      </w:r>
    </w:p>
  </w:endnote>
  <w:endnote w:type="continuationSeparator" w:id="0">
    <w:p w14:paraId="6EA1190A" w14:textId="77777777" w:rsidR="00D1166F" w:rsidRDefault="00D1166F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9C3E" w14:textId="77777777" w:rsidR="00D1166F" w:rsidRDefault="00D1166F" w:rsidP="00492410">
      <w:r>
        <w:separator/>
      </w:r>
    </w:p>
  </w:footnote>
  <w:footnote w:type="continuationSeparator" w:id="0">
    <w:p w14:paraId="0191ECEF" w14:textId="77777777" w:rsidR="00D1166F" w:rsidRDefault="00D1166F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7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2"/>
  </w:num>
  <w:num w:numId="2" w16cid:durableId="249197975">
    <w:abstractNumId w:val="28"/>
  </w:num>
  <w:num w:numId="3" w16cid:durableId="1932732820">
    <w:abstractNumId w:val="20"/>
  </w:num>
  <w:num w:numId="4" w16cid:durableId="1447430968">
    <w:abstractNumId w:val="32"/>
  </w:num>
  <w:num w:numId="5" w16cid:durableId="41711896">
    <w:abstractNumId w:val="26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8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19"/>
  </w:num>
  <w:num w:numId="14" w16cid:durableId="1791243129">
    <w:abstractNumId w:val="33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3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29"/>
  </w:num>
  <w:num w:numId="22" w16cid:durableId="706030912">
    <w:abstractNumId w:val="16"/>
  </w:num>
  <w:num w:numId="23" w16cid:durableId="499852113">
    <w:abstractNumId w:val="17"/>
  </w:num>
  <w:num w:numId="24" w16cid:durableId="224292501">
    <w:abstractNumId w:val="31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0"/>
  </w:num>
  <w:num w:numId="29" w16cid:durableId="1771393331">
    <w:abstractNumId w:val="4"/>
  </w:num>
  <w:num w:numId="30" w16cid:durableId="1242642862">
    <w:abstractNumId w:val="24"/>
  </w:num>
  <w:num w:numId="31" w16cid:durableId="334651370">
    <w:abstractNumId w:val="27"/>
  </w:num>
  <w:num w:numId="32" w16cid:durableId="1748769413">
    <w:abstractNumId w:val="25"/>
  </w:num>
  <w:num w:numId="33" w16cid:durableId="243875530">
    <w:abstractNumId w:val="21"/>
  </w:num>
  <w:num w:numId="34" w16cid:durableId="2046902263">
    <w:abstractNumId w:val="8"/>
  </w:num>
  <w:num w:numId="35" w16cid:durableId="510532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C55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073"/>
    <w:rsid w:val="00185A8A"/>
    <w:rsid w:val="001975A1"/>
    <w:rsid w:val="001A6F35"/>
    <w:rsid w:val="001B3CEB"/>
    <w:rsid w:val="001B68FD"/>
    <w:rsid w:val="001C15C1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942"/>
    <w:rsid w:val="002205CA"/>
    <w:rsid w:val="0023578D"/>
    <w:rsid w:val="00241863"/>
    <w:rsid w:val="00242B1F"/>
    <w:rsid w:val="00246756"/>
    <w:rsid w:val="00246C87"/>
    <w:rsid w:val="00261D32"/>
    <w:rsid w:val="0026473F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288D"/>
    <w:rsid w:val="00354631"/>
    <w:rsid w:val="00355D9A"/>
    <w:rsid w:val="00364482"/>
    <w:rsid w:val="00367611"/>
    <w:rsid w:val="00370099"/>
    <w:rsid w:val="00376C17"/>
    <w:rsid w:val="00377842"/>
    <w:rsid w:val="00385F51"/>
    <w:rsid w:val="00387823"/>
    <w:rsid w:val="0039107A"/>
    <w:rsid w:val="003B4159"/>
    <w:rsid w:val="003B53E8"/>
    <w:rsid w:val="003B795F"/>
    <w:rsid w:val="003C2195"/>
    <w:rsid w:val="003C6DF8"/>
    <w:rsid w:val="003D1886"/>
    <w:rsid w:val="003D59BD"/>
    <w:rsid w:val="003D6216"/>
    <w:rsid w:val="003D69D7"/>
    <w:rsid w:val="003E595F"/>
    <w:rsid w:val="003E6695"/>
    <w:rsid w:val="003F24C1"/>
    <w:rsid w:val="003F4C69"/>
    <w:rsid w:val="00401EDF"/>
    <w:rsid w:val="00402AAD"/>
    <w:rsid w:val="00411A08"/>
    <w:rsid w:val="00413A29"/>
    <w:rsid w:val="004145A1"/>
    <w:rsid w:val="004209C3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5411"/>
    <w:rsid w:val="004D1F5A"/>
    <w:rsid w:val="004D3C3C"/>
    <w:rsid w:val="004D79EE"/>
    <w:rsid w:val="004E4824"/>
    <w:rsid w:val="004E6624"/>
    <w:rsid w:val="004F15E8"/>
    <w:rsid w:val="004F3967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92514"/>
    <w:rsid w:val="0059330E"/>
    <w:rsid w:val="00593B49"/>
    <w:rsid w:val="005954C9"/>
    <w:rsid w:val="005A062A"/>
    <w:rsid w:val="005A1D51"/>
    <w:rsid w:val="005A2526"/>
    <w:rsid w:val="005A35AE"/>
    <w:rsid w:val="005A767D"/>
    <w:rsid w:val="005A7E80"/>
    <w:rsid w:val="005B220E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25371"/>
    <w:rsid w:val="0063042C"/>
    <w:rsid w:val="00631F99"/>
    <w:rsid w:val="006328FB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6E1E"/>
    <w:rsid w:val="0073795D"/>
    <w:rsid w:val="007426A4"/>
    <w:rsid w:val="0074435F"/>
    <w:rsid w:val="00761DED"/>
    <w:rsid w:val="0076694D"/>
    <w:rsid w:val="0078250D"/>
    <w:rsid w:val="007862E4"/>
    <w:rsid w:val="007873A8"/>
    <w:rsid w:val="00790B97"/>
    <w:rsid w:val="00792B0A"/>
    <w:rsid w:val="007939AD"/>
    <w:rsid w:val="00793B7D"/>
    <w:rsid w:val="00794787"/>
    <w:rsid w:val="00794853"/>
    <w:rsid w:val="00794CBB"/>
    <w:rsid w:val="00796D62"/>
    <w:rsid w:val="007A20F1"/>
    <w:rsid w:val="007A60C5"/>
    <w:rsid w:val="007A6E0A"/>
    <w:rsid w:val="007B2065"/>
    <w:rsid w:val="007B721C"/>
    <w:rsid w:val="007C07EE"/>
    <w:rsid w:val="007C1428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C31"/>
    <w:rsid w:val="008116C8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50986"/>
    <w:rsid w:val="00851AD7"/>
    <w:rsid w:val="00853994"/>
    <w:rsid w:val="0085722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4DE5"/>
    <w:rsid w:val="008E7BE8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4537"/>
    <w:rsid w:val="00944AF0"/>
    <w:rsid w:val="009502F6"/>
    <w:rsid w:val="00963692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8B8"/>
    <w:rsid w:val="009B5CB0"/>
    <w:rsid w:val="009C1994"/>
    <w:rsid w:val="009C1BF2"/>
    <w:rsid w:val="009D222A"/>
    <w:rsid w:val="009D7B42"/>
    <w:rsid w:val="009E41BF"/>
    <w:rsid w:val="009E5099"/>
    <w:rsid w:val="009E6C8C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7261"/>
    <w:rsid w:val="00A5675E"/>
    <w:rsid w:val="00A64399"/>
    <w:rsid w:val="00A837CF"/>
    <w:rsid w:val="00A83F91"/>
    <w:rsid w:val="00A84316"/>
    <w:rsid w:val="00A8697A"/>
    <w:rsid w:val="00A8718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5010"/>
    <w:rsid w:val="00AE0B08"/>
    <w:rsid w:val="00AE2A76"/>
    <w:rsid w:val="00AF0D0B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0640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921B2"/>
    <w:rsid w:val="00B92965"/>
    <w:rsid w:val="00B963A3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FCA"/>
    <w:rsid w:val="00BE6530"/>
    <w:rsid w:val="00BF1DAF"/>
    <w:rsid w:val="00C00F54"/>
    <w:rsid w:val="00C01C7A"/>
    <w:rsid w:val="00C045FB"/>
    <w:rsid w:val="00C074AB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74AD0"/>
    <w:rsid w:val="00C804EE"/>
    <w:rsid w:val="00C82166"/>
    <w:rsid w:val="00C82B77"/>
    <w:rsid w:val="00C85AB7"/>
    <w:rsid w:val="00C868B8"/>
    <w:rsid w:val="00C87F6C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166F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5F8D"/>
    <w:rsid w:val="00D8140B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62B6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40BF"/>
    <w:rsid w:val="00F04B6F"/>
    <w:rsid w:val="00F157CE"/>
    <w:rsid w:val="00F17533"/>
    <w:rsid w:val="00F20A08"/>
    <w:rsid w:val="00F24B83"/>
    <w:rsid w:val="00F33A54"/>
    <w:rsid w:val="00F33F4E"/>
    <w:rsid w:val="00F34E77"/>
    <w:rsid w:val="00F4279C"/>
    <w:rsid w:val="00F435E0"/>
    <w:rsid w:val="00F507BE"/>
    <w:rsid w:val="00F5082A"/>
    <w:rsid w:val="00F541F5"/>
    <w:rsid w:val="00F62E02"/>
    <w:rsid w:val="00F660B2"/>
    <w:rsid w:val="00F768D5"/>
    <w:rsid w:val="00F77ED2"/>
    <w:rsid w:val="00F853FC"/>
    <w:rsid w:val="00F85F8F"/>
    <w:rsid w:val="00F910EF"/>
    <w:rsid w:val="00FA28C3"/>
    <w:rsid w:val="00FA6BE8"/>
    <w:rsid w:val="00FA6FAA"/>
    <w:rsid w:val="00FC0F1A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</TotalTime>
  <Pages>1</Pages>
  <Words>71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2022-10-26T06:50:00Z</cp:lastPrinted>
  <dcterms:created xsi:type="dcterms:W3CDTF">2026-01-28T10:28:00Z</dcterms:created>
  <dcterms:modified xsi:type="dcterms:W3CDTF">2026-01-28T10:31:00Z</dcterms:modified>
</cp:coreProperties>
</file>