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A61F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86305C0" w14:textId="3660565C" w:rsidR="008E7BE8" w:rsidRPr="00241863" w:rsidRDefault="008E7BE8" w:rsidP="008E7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3/2026. (I.26.) BKKB számú határozat</w:t>
      </w:r>
    </w:p>
    <w:p w14:paraId="19E06AAC" w14:textId="77777777" w:rsidR="008E7BE8" w:rsidRPr="00241863" w:rsidRDefault="008E7BE8" w:rsidP="008E7BE8">
      <w:pPr>
        <w:rPr>
          <w:rFonts w:asciiTheme="minorHAnsi" w:hAnsiTheme="minorHAnsi" w:cstheme="minorHAnsi"/>
          <w:sz w:val="22"/>
          <w:szCs w:val="22"/>
        </w:rPr>
      </w:pPr>
    </w:p>
    <w:p w14:paraId="51690CBE" w14:textId="79CF3D0F" w:rsidR="008E7BE8" w:rsidRPr="00241863" w:rsidRDefault="008E7BE8" w:rsidP="008E7BE8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</w:t>
      </w:r>
      <w:r w:rsidRPr="00241863">
        <w:rPr>
          <w:rFonts w:ascii="Calibri" w:hAnsi="Calibri" w:cs="Calibri"/>
          <w:sz w:val="22"/>
          <w:szCs w:val="22"/>
        </w:rPr>
        <w:t xml:space="preserve">és az I-III. határozati javaslatot </w:t>
      </w:r>
      <w:r w:rsidRPr="00241863">
        <w:rPr>
          <w:rFonts w:asciiTheme="minorHAnsi" w:hAnsiTheme="minorHAnsi" w:cstheme="minorHAnsi"/>
          <w:bCs/>
          <w:sz w:val="22"/>
          <w:szCs w:val="22"/>
        </w:rPr>
        <w:t>az előterjesztésben foglaltak szerint a Közgyűlésnek elfogadásra javasolja</w:t>
      </w:r>
      <w:r w:rsidRPr="00241863">
        <w:rPr>
          <w:rFonts w:asciiTheme="minorHAnsi" w:hAnsiTheme="minorHAnsi" w:cstheme="minorHAnsi"/>
          <w:sz w:val="22"/>
          <w:szCs w:val="22"/>
        </w:rPr>
        <w:t>.</w:t>
      </w:r>
    </w:p>
    <w:p w14:paraId="461AC112" w14:textId="77777777" w:rsidR="008E7BE8" w:rsidRPr="00241863" w:rsidRDefault="008E7BE8" w:rsidP="008E7BE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6DA689" w14:textId="77777777" w:rsidR="008E7BE8" w:rsidRPr="00241863" w:rsidRDefault="008E7BE8" w:rsidP="008E7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A84D4" w14:textId="77777777" w:rsidR="008E7BE8" w:rsidRPr="00241863" w:rsidRDefault="008E7BE8" w:rsidP="008E7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AE66F31" w14:textId="77777777" w:rsidR="008E7BE8" w:rsidRPr="00241863" w:rsidRDefault="008E7BE8" w:rsidP="008E7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vezetője)</w:t>
      </w:r>
    </w:p>
    <w:p w14:paraId="65446ACA" w14:textId="77777777" w:rsidR="008E7BE8" w:rsidRPr="00241863" w:rsidRDefault="008E7BE8" w:rsidP="008E7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CC1A5DF" w14:textId="77777777" w:rsidR="008E7BE8" w:rsidRPr="00241863" w:rsidRDefault="008E7BE8" w:rsidP="008E7BE8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 Közgyűlés 2026. január 29-i ülése</w:t>
      </w:r>
    </w:p>
    <w:p w14:paraId="7C05115B" w14:textId="77777777" w:rsidR="008E7BE8" w:rsidRPr="00241863" w:rsidRDefault="008E7BE8" w:rsidP="008E7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23835B6" w14:textId="77777777" w:rsidR="008E7BE8" w:rsidRPr="00241863" w:rsidRDefault="008E7BE8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8E7BE8" w:rsidRPr="0024186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560DC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D31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2026-01-28T10:30:00Z</dcterms:modified>
</cp:coreProperties>
</file>