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0848" w14:textId="77777777" w:rsidR="001D4F0F" w:rsidRDefault="001D4F0F" w:rsidP="00C85AB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70A906B" w14:textId="77777777" w:rsidR="003321A6" w:rsidRPr="00C85AB7" w:rsidRDefault="003321A6" w:rsidP="00C85AB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B531FAE" w14:textId="77777777" w:rsidR="00131818" w:rsidRPr="00C85AB7" w:rsidRDefault="00131818" w:rsidP="00C85AB7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C85AB7">
        <w:rPr>
          <w:rFonts w:asciiTheme="minorHAnsi" w:hAnsiTheme="minorHAnsi" w:cstheme="minorHAnsi"/>
          <w:i w:val="0"/>
          <w:sz w:val="22"/>
          <w:szCs w:val="22"/>
        </w:rPr>
        <w:t>A Bűnmegelőzési, Közbiztonsági és Közrendvédelmi Bizottság</w:t>
      </w:r>
    </w:p>
    <w:p w14:paraId="2EF322A4" w14:textId="191A86B3" w:rsidR="00131818" w:rsidRPr="00241863" w:rsidRDefault="00566108" w:rsidP="00C85AB7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bookmarkStart w:id="0" w:name="_Hlk75168274"/>
      <w:r w:rsidRPr="00241863">
        <w:rPr>
          <w:rFonts w:asciiTheme="minorHAnsi" w:hAnsiTheme="minorHAnsi" w:cstheme="minorHAnsi"/>
          <w:i w:val="0"/>
          <w:sz w:val="22"/>
          <w:szCs w:val="22"/>
        </w:rPr>
        <w:t>202</w:t>
      </w:r>
      <w:r w:rsidR="003F24C1" w:rsidRPr="00241863">
        <w:rPr>
          <w:rFonts w:asciiTheme="minorHAnsi" w:hAnsiTheme="minorHAnsi" w:cstheme="minorHAnsi"/>
          <w:i w:val="0"/>
          <w:sz w:val="22"/>
          <w:szCs w:val="22"/>
        </w:rPr>
        <w:t>6</w:t>
      </w:r>
      <w:r w:rsidR="00131818" w:rsidRPr="00241863">
        <w:rPr>
          <w:rFonts w:asciiTheme="minorHAnsi" w:hAnsiTheme="minorHAnsi" w:cstheme="minorHAnsi"/>
          <w:i w:val="0"/>
          <w:sz w:val="22"/>
          <w:szCs w:val="22"/>
        </w:rPr>
        <w:t xml:space="preserve">. </w:t>
      </w:r>
      <w:bookmarkStart w:id="1" w:name="_Hlk99369680"/>
      <w:bookmarkEnd w:id="0"/>
      <w:r w:rsidR="00AD0142" w:rsidRPr="00241863">
        <w:rPr>
          <w:rFonts w:asciiTheme="minorHAnsi" w:hAnsiTheme="minorHAnsi" w:cstheme="minorHAnsi"/>
          <w:i w:val="0"/>
          <w:sz w:val="22"/>
          <w:szCs w:val="22"/>
        </w:rPr>
        <w:t>január</w:t>
      </w:r>
      <w:r w:rsidR="00B002D5" w:rsidRPr="00241863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bookmarkEnd w:id="1"/>
      <w:r w:rsidR="00AD0142" w:rsidRPr="00241863">
        <w:rPr>
          <w:rFonts w:asciiTheme="minorHAnsi" w:hAnsiTheme="minorHAnsi" w:cstheme="minorHAnsi"/>
          <w:i w:val="0"/>
          <w:sz w:val="22"/>
          <w:szCs w:val="22"/>
        </w:rPr>
        <w:t>2</w:t>
      </w:r>
      <w:r w:rsidR="003F24C1" w:rsidRPr="00241863">
        <w:rPr>
          <w:rFonts w:asciiTheme="minorHAnsi" w:hAnsiTheme="minorHAnsi" w:cstheme="minorHAnsi"/>
          <w:i w:val="0"/>
          <w:sz w:val="22"/>
          <w:szCs w:val="22"/>
        </w:rPr>
        <w:t>6</w:t>
      </w:r>
      <w:r w:rsidR="00131818" w:rsidRPr="00241863">
        <w:rPr>
          <w:rFonts w:asciiTheme="minorHAnsi" w:hAnsiTheme="minorHAnsi" w:cstheme="minorHAnsi"/>
          <w:i w:val="0"/>
          <w:sz w:val="22"/>
          <w:szCs w:val="22"/>
        </w:rPr>
        <w:t>-i</w:t>
      </w:r>
      <w:r w:rsidR="009963E1" w:rsidRPr="00241863">
        <w:rPr>
          <w:rFonts w:asciiTheme="minorHAnsi" w:hAnsiTheme="minorHAnsi" w:cstheme="minorHAnsi"/>
          <w:i w:val="0"/>
          <w:sz w:val="22"/>
          <w:szCs w:val="22"/>
        </w:rPr>
        <w:t xml:space="preserve"> nyilvános</w:t>
      </w:r>
      <w:r w:rsidR="00131818" w:rsidRPr="00241863">
        <w:rPr>
          <w:rFonts w:asciiTheme="minorHAnsi" w:hAnsiTheme="minorHAnsi" w:cstheme="minorHAnsi"/>
          <w:i w:val="0"/>
          <w:sz w:val="22"/>
          <w:szCs w:val="22"/>
        </w:rPr>
        <w:t xml:space="preserve"> ülésének határozatai</w:t>
      </w:r>
    </w:p>
    <w:p w14:paraId="4084AB8B" w14:textId="77777777" w:rsidR="001D4F0F" w:rsidRPr="00241863" w:rsidRDefault="001D4F0F" w:rsidP="00C85AB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CB5D5A7" w14:textId="77777777" w:rsidR="00DE7898" w:rsidRPr="00241863" w:rsidRDefault="00DE7898" w:rsidP="00C85AB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6D23F90" w14:textId="5FF26EE9" w:rsidR="00DC20CF" w:rsidRPr="00241863" w:rsidRDefault="00D75F8D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1</w:t>
      </w:r>
      <w:r w:rsidR="00166CDF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</w:t>
      </w:r>
      <w:r w:rsidR="003F24C1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2026</w:t>
      </w:r>
      <w:r w:rsidR="00166CDF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. </w:t>
      </w:r>
      <w:r w:rsidR="003F24C1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(I.26.)</w:t>
      </w:r>
      <w:r w:rsidR="006D12D7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DC20CF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6ADD2D42" w14:textId="77777777" w:rsidR="00DC20CF" w:rsidRPr="00241863" w:rsidRDefault="00DC20CF" w:rsidP="00C85AB7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421E34C9" w14:textId="41AA401B" w:rsidR="00DC20CF" w:rsidRPr="00241863" w:rsidRDefault="00DC20CF" w:rsidP="00C85AB7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4186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A Bűnmegelőzési, Közbiztonsági és Közrendvédelmi Bizottság a </w:t>
      </w:r>
      <w:r w:rsidR="003F24C1" w:rsidRPr="0024186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2026</w:t>
      </w:r>
      <w:r w:rsidRPr="0024186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. </w:t>
      </w:r>
      <w:r w:rsidR="00D75F8D" w:rsidRPr="0024186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január</w:t>
      </w:r>
      <w:r w:rsidRPr="0024186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D75F8D" w:rsidRPr="0024186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2</w:t>
      </w:r>
      <w:r w:rsidR="003F24C1" w:rsidRPr="0024186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6</w:t>
      </w:r>
      <w:r w:rsidRPr="0024186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-i ülésének napirendjét az alábbiak szerint fogadta el:</w:t>
      </w:r>
    </w:p>
    <w:p w14:paraId="1BDBEDF2" w14:textId="77777777" w:rsidR="00DC20CF" w:rsidRPr="00241863" w:rsidRDefault="00DC20CF" w:rsidP="00C85AB7">
      <w:pPr>
        <w:tabs>
          <w:tab w:val="left" w:pos="900"/>
        </w:tabs>
        <w:ind w:left="900" w:hanging="90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F44181B" w14:textId="77777777" w:rsidR="007A6E0A" w:rsidRPr="00241863" w:rsidRDefault="007A6E0A" w:rsidP="00C85AB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41863">
        <w:rPr>
          <w:rFonts w:asciiTheme="minorHAnsi" w:hAnsiTheme="minorHAnsi" w:cstheme="minorHAnsi"/>
          <w:b/>
          <w:sz w:val="22"/>
          <w:szCs w:val="22"/>
          <w:u w:val="single"/>
        </w:rPr>
        <w:t>Nyilvános ülés:</w:t>
      </w:r>
    </w:p>
    <w:p w14:paraId="525DB0AE" w14:textId="77777777" w:rsidR="006D12D7" w:rsidRPr="00241863" w:rsidRDefault="006D12D7" w:rsidP="00C85AB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071D56" w14:textId="77777777" w:rsidR="003F24C1" w:rsidRPr="00241863" w:rsidRDefault="003F24C1" w:rsidP="003F24C1">
      <w:pPr>
        <w:ind w:left="705" w:hanging="705"/>
        <w:jc w:val="both"/>
        <w:rPr>
          <w:rFonts w:asciiTheme="minorHAnsi" w:hAnsiTheme="minorHAnsi" w:cstheme="minorHAnsi"/>
          <w:b/>
          <w:sz w:val="22"/>
          <w:szCs w:val="20"/>
        </w:rPr>
      </w:pPr>
      <w:r w:rsidRPr="00241863">
        <w:rPr>
          <w:rFonts w:asciiTheme="minorHAnsi" w:hAnsiTheme="minorHAnsi" w:cstheme="minorHAnsi"/>
          <w:b/>
          <w:color w:val="000000"/>
          <w:sz w:val="22"/>
          <w:szCs w:val="20"/>
        </w:rPr>
        <w:t>1./</w:t>
      </w:r>
      <w:r w:rsidRPr="00241863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241863">
        <w:rPr>
          <w:rFonts w:asciiTheme="minorHAnsi" w:hAnsiTheme="minorHAnsi" w:cstheme="minorHAnsi"/>
          <w:b/>
          <w:color w:val="000000"/>
          <w:sz w:val="22"/>
          <w:szCs w:val="20"/>
        </w:rPr>
        <w:t>Javaslat Szombathely Megyei Jogú Város Önkormányzata 2025. évi költségvetéséről szóló 4/2025. (II.28.) önkormányzati rendelet IV. számú módosításának megalkotására (Közgyűlési 2.)</w:t>
      </w:r>
    </w:p>
    <w:p w14:paraId="43FD736A" w14:textId="77777777" w:rsidR="003F24C1" w:rsidRPr="00241863" w:rsidRDefault="003F24C1" w:rsidP="003F24C1">
      <w:pPr>
        <w:jc w:val="both"/>
        <w:rPr>
          <w:rFonts w:asciiTheme="minorHAnsi" w:hAnsiTheme="minorHAnsi" w:cstheme="minorHAnsi"/>
          <w:bCs/>
          <w:sz w:val="22"/>
          <w:szCs w:val="20"/>
        </w:rPr>
      </w:pPr>
      <w:r w:rsidRPr="00241863">
        <w:rPr>
          <w:rFonts w:asciiTheme="minorHAnsi" w:hAnsiTheme="minorHAnsi" w:cstheme="minorHAnsi"/>
          <w:b/>
          <w:bCs/>
          <w:sz w:val="22"/>
          <w:szCs w:val="20"/>
        </w:rPr>
        <w:tab/>
      </w:r>
      <w:r w:rsidRPr="00241863">
        <w:rPr>
          <w:rFonts w:asciiTheme="minorHAnsi" w:hAnsiTheme="minorHAnsi" w:cstheme="minorHAnsi"/>
          <w:b/>
          <w:bCs/>
          <w:sz w:val="22"/>
          <w:szCs w:val="20"/>
          <w:u w:val="single"/>
        </w:rPr>
        <w:t>Előadó:</w:t>
      </w:r>
      <w:r w:rsidRPr="00241863">
        <w:rPr>
          <w:rFonts w:asciiTheme="minorHAnsi" w:hAnsiTheme="minorHAnsi" w:cstheme="minorHAnsi"/>
          <w:bCs/>
          <w:sz w:val="22"/>
          <w:szCs w:val="20"/>
        </w:rPr>
        <w:t xml:space="preserve"> </w:t>
      </w:r>
      <w:r w:rsidRPr="00241863">
        <w:rPr>
          <w:rFonts w:asciiTheme="minorHAnsi" w:hAnsiTheme="minorHAnsi" w:cstheme="minorHAnsi"/>
          <w:bCs/>
          <w:sz w:val="22"/>
          <w:szCs w:val="20"/>
        </w:rPr>
        <w:tab/>
        <w:t>Stéger Gábor, a Közgazdasági és Adó Osztály vezetője</w:t>
      </w:r>
    </w:p>
    <w:p w14:paraId="6D41770E" w14:textId="77777777" w:rsidR="003F24C1" w:rsidRPr="00241863" w:rsidRDefault="003F24C1" w:rsidP="003F24C1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  <w:r w:rsidRPr="00241863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 </w:t>
      </w:r>
    </w:p>
    <w:p w14:paraId="03815438" w14:textId="77777777" w:rsidR="003F24C1" w:rsidRPr="00241863" w:rsidRDefault="003F24C1" w:rsidP="003F24C1">
      <w:pPr>
        <w:ind w:left="705" w:hanging="705"/>
        <w:jc w:val="both"/>
        <w:rPr>
          <w:rFonts w:asciiTheme="minorHAnsi" w:hAnsiTheme="minorHAnsi" w:cstheme="minorHAnsi"/>
          <w:b/>
          <w:sz w:val="22"/>
          <w:szCs w:val="20"/>
        </w:rPr>
      </w:pPr>
      <w:r w:rsidRPr="00241863">
        <w:rPr>
          <w:rFonts w:asciiTheme="minorHAnsi" w:hAnsiTheme="minorHAnsi" w:cstheme="minorHAnsi"/>
          <w:b/>
          <w:color w:val="000000"/>
          <w:sz w:val="22"/>
          <w:szCs w:val="20"/>
        </w:rPr>
        <w:t>2./</w:t>
      </w:r>
      <w:r w:rsidRPr="00241863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241863">
        <w:rPr>
          <w:rFonts w:asciiTheme="minorHAnsi" w:hAnsiTheme="minorHAnsi" w:cstheme="minorHAnsi"/>
          <w:b/>
          <w:color w:val="000000"/>
          <w:sz w:val="22"/>
          <w:szCs w:val="20"/>
        </w:rPr>
        <w:t>Beszámoló a Városrendészet 2025. évi munkájáról (Közgyűlési 4.)</w:t>
      </w:r>
    </w:p>
    <w:p w14:paraId="13888CD6" w14:textId="77777777" w:rsidR="003F24C1" w:rsidRPr="00241863" w:rsidRDefault="003F24C1" w:rsidP="003F24C1">
      <w:pPr>
        <w:jc w:val="both"/>
        <w:rPr>
          <w:rFonts w:asciiTheme="minorHAnsi" w:hAnsiTheme="minorHAnsi" w:cstheme="minorHAnsi"/>
          <w:bCs/>
          <w:sz w:val="22"/>
          <w:szCs w:val="20"/>
        </w:rPr>
      </w:pPr>
      <w:r w:rsidRPr="00241863">
        <w:rPr>
          <w:rFonts w:asciiTheme="minorHAnsi" w:hAnsiTheme="minorHAnsi" w:cstheme="minorHAnsi"/>
          <w:b/>
          <w:bCs/>
          <w:sz w:val="22"/>
          <w:szCs w:val="20"/>
        </w:rPr>
        <w:tab/>
      </w:r>
      <w:r w:rsidRPr="00241863">
        <w:rPr>
          <w:rFonts w:asciiTheme="minorHAnsi" w:hAnsiTheme="minorHAnsi" w:cstheme="minorHAnsi"/>
          <w:b/>
          <w:bCs/>
          <w:sz w:val="22"/>
          <w:szCs w:val="20"/>
          <w:u w:val="single"/>
        </w:rPr>
        <w:t>Előadó:</w:t>
      </w:r>
      <w:r w:rsidRPr="00241863">
        <w:rPr>
          <w:rFonts w:asciiTheme="minorHAnsi" w:hAnsiTheme="minorHAnsi" w:cstheme="minorHAnsi"/>
          <w:bCs/>
          <w:sz w:val="22"/>
          <w:szCs w:val="20"/>
        </w:rPr>
        <w:t xml:space="preserve"> </w:t>
      </w:r>
      <w:r w:rsidRPr="00241863">
        <w:rPr>
          <w:rFonts w:asciiTheme="minorHAnsi" w:hAnsiTheme="minorHAnsi" w:cstheme="minorHAnsi"/>
          <w:bCs/>
          <w:sz w:val="22"/>
          <w:szCs w:val="20"/>
        </w:rPr>
        <w:tab/>
        <w:t>Ágoston Sándor,</w:t>
      </w:r>
      <w:r w:rsidRPr="00241863">
        <w:rPr>
          <w:rFonts w:asciiTheme="minorHAnsi" w:hAnsiTheme="minorHAnsi" w:cstheme="minorHAnsi"/>
          <w:sz w:val="22"/>
          <w:szCs w:val="20"/>
        </w:rPr>
        <w:t xml:space="preserve"> </w:t>
      </w:r>
      <w:r w:rsidRPr="00241863">
        <w:rPr>
          <w:rFonts w:asciiTheme="minorHAnsi" w:hAnsiTheme="minorHAnsi" w:cstheme="minorHAnsi"/>
          <w:bCs/>
          <w:sz w:val="22"/>
          <w:szCs w:val="20"/>
        </w:rPr>
        <w:t>a Városrendészet irodavezetője</w:t>
      </w:r>
    </w:p>
    <w:p w14:paraId="788FB2D3" w14:textId="77777777" w:rsidR="003F24C1" w:rsidRPr="00241863" w:rsidRDefault="003F24C1" w:rsidP="003F24C1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241863">
        <w:rPr>
          <w:rFonts w:asciiTheme="minorHAnsi" w:hAnsiTheme="minorHAnsi" w:cstheme="minorHAnsi"/>
          <w:bCs/>
          <w:sz w:val="22"/>
          <w:szCs w:val="20"/>
        </w:rPr>
        <w:tab/>
      </w:r>
      <w:r w:rsidRPr="00241863">
        <w:rPr>
          <w:rFonts w:asciiTheme="minorHAnsi" w:hAnsiTheme="minorHAnsi" w:cstheme="minorHAnsi"/>
          <w:bCs/>
          <w:sz w:val="22"/>
          <w:szCs w:val="20"/>
        </w:rPr>
        <w:tab/>
      </w:r>
    </w:p>
    <w:p w14:paraId="3BCC34A0" w14:textId="77777777" w:rsidR="003F24C1" w:rsidRPr="00241863" w:rsidRDefault="003F24C1" w:rsidP="003F24C1">
      <w:pPr>
        <w:ind w:left="705" w:hanging="705"/>
        <w:jc w:val="both"/>
        <w:rPr>
          <w:rFonts w:asciiTheme="minorHAnsi" w:hAnsiTheme="minorHAnsi" w:cstheme="minorHAnsi"/>
          <w:bCs/>
          <w:i/>
          <w:iCs/>
          <w:color w:val="000000"/>
          <w:sz w:val="22"/>
          <w:szCs w:val="20"/>
        </w:rPr>
      </w:pPr>
      <w:r w:rsidRPr="00241863">
        <w:rPr>
          <w:rFonts w:asciiTheme="minorHAnsi" w:hAnsiTheme="minorHAnsi" w:cstheme="minorHAnsi"/>
          <w:b/>
          <w:color w:val="000000"/>
          <w:sz w:val="22"/>
          <w:szCs w:val="20"/>
        </w:rPr>
        <w:t>3./</w:t>
      </w:r>
      <w:r w:rsidRPr="00241863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241863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Tájékoztatás a 2025. évben kiutalt önkormányzati támogatásokról </w:t>
      </w:r>
      <w:r w:rsidRPr="00241863">
        <w:rPr>
          <w:rFonts w:asciiTheme="minorHAnsi" w:hAnsiTheme="minorHAnsi" w:cstheme="minorHAnsi"/>
          <w:bCs/>
          <w:i/>
          <w:iCs/>
          <w:color w:val="000000"/>
          <w:sz w:val="22"/>
          <w:szCs w:val="20"/>
        </w:rPr>
        <w:t>(szóbeli előterjesztés)</w:t>
      </w:r>
    </w:p>
    <w:p w14:paraId="240BAE3A" w14:textId="77777777" w:rsidR="003F24C1" w:rsidRPr="00241863" w:rsidRDefault="003F24C1" w:rsidP="003F24C1">
      <w:pPr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241863">
        <w:rPr>
          <w:rFonts w:asciiTheme="minorHAnsi" w:hAnsiTheme="minorHAnsi" w:cstheme="minorHAnsi"/>
          <w:bCs/>
          <w:i/>
          <w:iCs/>
          <w:color w:val="000000"/>
          <w:sz w:val="22"/>
          <w:szCs w:val="20"/>
        </w:rPr>
        <w:tab/>
      </w:r>
      <w:r w:rsidRPr="00241863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241863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Előadó:</w:t>
      </w:r>
      <w:r w:rsidRPr="00241863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241863">
        <w:rPr>
          <w:rFonts w:asciiTheme="minorHAnsi" w:hAnsiTheme="minorHAnsi" w:cstheme="minorHAnsi"/>
          <w:bCs/>
          <w:i/>
          <w:iCs/>
          <w:color w:val="000000"/>
          <w:sz w:val="22"/>
          <w:szCs w:val="20"/>
        </w:rPr>
        <w:tab/>
      </w:r>
      <w:r w:rsidRPr="00241863">
        <w:rPr>
          <w:rFonts w:asciiTheme="minorHAnsi" w:hAnsiTheme="minorHAnsi" w:cstheme="minorHAnsi"/>
          <w:bCs/>
          <w:color w:val="000000"/>
          <w:sz w:val="22"/>
          <w:szCs w:val="20"/>
        </w:rPr>
        <w:t>Dr. Holler Péter, a Hatósági Osztály vezetője</w:t>
      </w:r>
    </w:p>
    <w:p w14:paraId="6F27A136" w14:textId="77777777" w:rsidR="003F24C1" w:rsidRPr="00241863" w:rsidRDefault="003F24C1" w:rsidP="003F24C1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5E609305" w14:textId="77777777" w:rsidR="003F24C1" w:rsidRPr="00241863" w:rsidRDefault="003F24C1" w:rsidP="003F24C1">
      <w:pPr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241863">
        <w:rPr>
          <w:rFonts w:asciiTheme="minorHAnsi" w:hAnsiTheme="minorHAnsi" w:cstheme="minorHAnsi"/>
          <w:b/>
          <w:bCs/>
          <w:sz w:val="22"/>
          <w:szCs w:val="20"/>
        </w:rPr>
        <w:t>4. /</w:t>
      </w:r>
      <w:r w:rsidRPr="00241863">
        <w:rPr>
          <w:rFonts w:asciiTheme="minorHAnsi" w:hAnsiTheme="minorHAnsi" w:cstheme="minorHAnsi"/>
          <w:b/>
          <w:bCs/>
          <w:sz w:val="22"/>
          <w:szCs w:val="20"/>
        </w:rPr>
        <w:tab/>
        <w:t>Áttekintés az elmúlt időszak rendőrségi intézkedéseiről</w:t>
      </w:r>
      <w:r w:rsidRPr="00241863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241863">
        <w:rPr>
          <w:rFonts w:asciiTheme="minorHAnsi" w:hAnsiTheme="minorHAnsi" w:cstheme="minorHAnsi"/>
          <w:bCs/>
          <w:i/>
          <w:iCs/>
          <w:color w:val="000000"/>
          <w:sz w:val="22"/>
          <w:szCs w:val="20"/>
        </w:rPr>
        <w:t>(szóbeli előterjesztés)</w:t>
      </w:r>
    </w:p>
    <w:p w14:paraId="39F51124" w14:textId="77777777" w:rsidR="003F24C1" w:rsidRPr="00241863" w:rsidRDefault="003F24C1" w:rsidP="003F24C1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241863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241863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Előadó:</w:t>
      </w:r>
      <w:r w:rsidRPr="00241863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241863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241863">
        <w:rPr>
          <w:rFonts w:asciiTheme="minorHAnsi" w:hAnsiTheme="minorHAnsi" w:cstheme="minorHAnsi"/>
          <w:sz w:val="22"/>
          <w:szCs w:val="20"/>
        </w:rPr>
        <w:t>Dr. Koncz Gabriella r. ezredes, kapitányságvezető, a Bizottság tagja</w:t>
      </w:r>
    </w:p>
    <w:p w14:paraId="099F6241" w14:textId="77777777" w:rsidR="003F24C1" w:rsidRPr="00241863" w:rsidRDefault="003F24C1" w:rsidP="003F24C1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</w:p>
    <w:p w14:paraId="428918BA" w14:textId="77777777" w:rsidR="003F24C1" w:rsidRPr="00241863" w:rsidRDefault="003F24C1" w:rsidP="003F24C1">
      <w:pPr>
        <w:ind w:left="705" w:hanging="705"/>
        <w:jc w:val="both"/>
        <w:rPr>
          <w:rFonts w:asciiTheme="minorHAnsi" w:hAnsiTheme="minorHAnsi" w:cstheme="minorHAnsi"/>
          <w:sz w:val="22"/>
          <w:szCs w:val="20"/>
        </w:rPr>
      </w:pPr>
      <w:r w:rsidRPr="00241863">
        <w:rPr>
          <w:rFonts w:asciiTheme="minorHAnsi" w:hAnsiTheme="minorHAnsi" w:cstheme="minorHAnsi"/>
          <w:b/>
          <w:color w:val="000000"/>
          <w:sz w:val="22"/>
          <w:szCs w:val="20"/>
        </w:rPr>
        <w:t>5./</w:t>
      </w:r>
      <w:r w:rsidRPr="00241863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241863">
        <w:rPr>
          <w:rFonts w:asciiTheme="minorHAnsi" w:hAnsiTheme="minorHAnsi" w:cstheme="minorHAnsi"/>
          <w:b/>
          <w:bCs/>
          <w:sz w:val="22"/>
          <w:szCs w:val="20"/>
        </w:rPr>
        <w:t>Különfélék</w:t>
      </w:r>
    </w:p>
    <w:p w14:paraId="20866B7E" w14:textId="77777777" w:rsidR="003F24C1" w:rsidRPr="00241863" w:rsidRDefault="003F24C1" w:rsidP="003F24C1">
      <w:pPr>
        <w:ind w:left="2124" w:hanging="1415"/>
        <w:rPr>
          <w:rFonts w:asciiTheme="minorHAnsi" w:eastAsia="Calibri" w:hAnsiTheme="minorHAnsi" w:cstheme="minorHAnsi"/>
          <w:b/>
          <w:sz w:val="22"/>
          <w:szCs w:val="20"/>
          <w:lang w:eastAsia="en-US"/>
        </w:rPr>
      </w:pPr>
      <w:r w:rsidRPr="00241863">
        <w:rPr>
          <w:rFonts w:asciiTheme="minorHAnsi" w:eastAsia="Calibri" w:hAnsiTheme="minorHAnsi" w:cstheme="minorHAnsi"/>
          <w:b/>
          <w:sz w:val="22"/>
          <w:szCs w:val="20"/>
          <w:u w:val="single"/>
          <w:lang w:eastAsia="en-US"/>
        </w:rPr>
        <w:t>Előadó:</w:t>
      </w:r>
      <w:r w:rsidRPr="00241863">
        <w:rPr>
          <w:rFonts w:asciiTheme="minorHAnsi" w:eastAsia="Calibri" w:hAnsiTheme="minorHAnsi" w:cstheme="minorHAnsi"/>
          <w:bCs/>
          <w:sz w:val="22"/>
          <w:szCs w:val="20"/>
          <w:lang w:eastAsia="en-US"/>
        </w:rPr>
        <w:tab/>
        <w:t>Kelemen Krisztián, a Bizottság elnöke</w:t>
      </w:r>
    </w:p>
    <w:p w14:paraId="1EA444A9" w14:textId="77777777" w:rsidR="001D4F0F" w:rsidRPr="00241863" w:rsidRDefault="001D4F0F" w:rsidP="00C85AB7">
      <w:pPr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EEACA4F" w14:textId="77777777" w:rsidR="00DC20CF" w:rsidRPr="00241863" w:rsidRDefault="00DC20CF" w:rsidP="00C85AB7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41863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241863">
        <w:rPr>
          <w:rFonts w:asciiTheme="minorHAnsi" w:hAnsiTheme="minorHAnsi" w:cstheme="minorHAnsi"/>
          <w:bCs/>
          <w:sz w:val="22"/>
          <w:szCs w:val="22"/>
        </w:rPr>
        <w:tab/>
      </w:r>
      <w:r w:rsidR="00C55A97" w:rsidRPr="00241863">
        <w:rPr>
          <w:rFonts w:asciiTheme="minorHAnsi" w:hAnsiTheme="minorHAnsi" w:cstheme="minorHAnsi"/>
          <w:bCs/>
          <w:sz w:val="22"/>
          <w:szCs w:val="22"/>
        </w:rPr>
        <w:tab/>
      </w:r>
      <w:r w:rsidRPr="00241863">
        <w:rPr>
          <w:rFonts w:asciiTheme="minorHAnsi" w:hAnsiTheme="minorHAnsi" w:cstheme="minorHAnsi"/>
          <w:bCs/>
          <w:sz w:val="22"/>
          <w:szCs w:val="22"/>
        </w:rPr>
        <w:t>Kelemen Krisztián, a Bizottság elnöke</w:t>
      </w:r>
    </w:p>
    <w:p w14:paraId="305FF40B" w14:textId="77777777" w:rsidR="00DC20CF" w:rsidRPr="00241863" w:rsidRDefault="00DC20CF" w:rsidP="00C85AB7">
      <w:pP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6C221E70" w14:textId="77777777" w:rsidR="00DC20CF" w:rsidRPr="00241863" w:rsidRDefault="00DC20CF" w:rsidP="00C85AB7">
      <w:pPr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1863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241863">
        <w:rPr>
          <w:rFonts w:asciiTheme="minorHAnsi" w:hAnsiTheme="minorHAnsi" w:cstheme="minorHAnsi"/>
          <w:bCs/>
          <w:sz w:val="22"/>
          <w:szCs w:val="22"/>
        </w:rPr>
        <w:tab/>
        <w:t>azonnal</w:t>
      </w:r>
    </w:p>
    <w:p w14:paraId="73F6A3B9" w14:textId="77777777" w:rsidR="0049108D" w:rsidRPr="00241863" w:rsidRDefault="0049108D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57F3E5EB" w14:textId="77777777" w:rsidR="0049108D" w:rsidRPr="00241863" w:rsidRDefault="0049108D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42C84FFF" w14:textId="012166FF" w:rsidR="000E1756" w:rsidRPr="00241863" w:rsidRDefault="00D75F8D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</w:t>
      </w:r>
      <w:r w:rsidR="00166CDF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</w:t>
      </w:r>
      <w:r w:rsidR="003F24C1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2026</w:t>
      </w:r>
      <w:r w:rsidR="00166CDF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. </w:t>
      </w:r>
      <w:r w:rsidR="003F24C1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(I.26.)</w:t>
      </w:r>
      <w:r w:rsidR="006D12D7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0E1756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19B1CB7F" w14:textId="77777777" w:rsidR="000E1756" w:rsidRPr="00241863" w:rsidRDefault="000E1756" w:rsidP="00C85AB7">
      <w:pPr>
        <w:rPr>
          <w:rFonts w:asciiTheme="minorHAnsi" w:hAnsiTheme="minorHAnsi" w:cstheme="minorHAnsi"/>
          <w:sz w:val="22"/>
          <w:szCs w:val="22"/>
        </w:rPr>
      </w:pPr>
    </w:p>
    <w:p w14:paraId="54D88327" w14:textId="2FCBA398" w:rsidR="000E1756" w:rsidRPr="00241863" w:rsidRDefault="000E1756" w:rsidP="00C85AB7">
      <w:pPr>
        <w:jc w:val="both"/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sz w:val="22"/>
          <w:szCs w:val="22"/>
        </w:rPr>
        <w:t xml:space="preserve">A Bűnmegelőzési, Közbiztonsági és Közrendvédelmi Bizottság </w:t>
      </w:r>
      <w:r w:rsidRPr="00241863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0C3C4D" w:rsidRPr="00241863">
        <w:rPr>
          <w:rFonts w:asciiTheme="minorHAnsi" w:hAnsiTheme="minorHAnsi" w:cstheme="minorHAnsi"/>
          <w:bCs/>
          <w:sz w:val="22"/>
          <w:szCs w:val="22"/>
        </w:rPr>
        <w:t>„</w:t>
      </w:r>
      <w:r w:rsidR="000C3C4D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Javaslat Szombathely Megyei Jogú Város Önkormányzata 202</w:t>
      </w:r>
      <w:r w:rsidR="007C1428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5</w:t>
      </w:r>
      <w:r w:rsidR="000C3C4D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. évi költségvetéséről szóló </w:t>
      </w:r>
      <w:r w:rsidR="00625371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4</w:t>
      </w:r>
      <w:r w:rsidR="000C3C4D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/202</w:t>
      </w:r>
      <w:r w:rsidR="00625371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5</w:t>
      </w:r>
      <w:r w:rsidR="000C3C4D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. </w:t>
      </w:r>
      <w:r w:rsidR="00324023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(</w:t>
      </w:r>
      <w:r w:rsidR="008329EB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I</w:t>
      </w:r>
      <w:r w:rsidR="000C3C4D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I.</w:t>
      </w:r>
      <w:r w:rsidR="00625371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28</w:t>
      </w:r>
      <w:r w:rsidR="000C3C4D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.) önkormányzati rendelet</w:t>
      </w:r>
      <w:r w:rsidR="00625371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IV</w:t>
      </w:r>
      <w:r w:rsidR="000C3C4D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. számú módosításának megalkotására</w:t>
      </w:r>
      <w:r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”</w:t>
      </w:r>
      <w:r w:rsidRPr="00241863">
        <w:rPr>
          <w:rFonts w:asciiTheme="minorHAnsi" w:hAnsiTheme="minorHAnsi" w:cstheme="minorHAnsi"/>
          <w:bCs/>
          <w:sz w:val="22"/>
          <w:szCs w:val="22"/>
        </w:rPr>
        <w:t xml:space="preserve"> című előterjesztést megtárgyalta</w:t>
      </w:r>
      <w:r w:rsidR="000C3C4D" w:rsidRPr="00241863">
        <w:rPr>
          <w:rFonts w:asciiTheme="minorHAnsi" w:hAnsiTheme="minorHAnsi" w:cstheme="minorHAnsi"/>
          <w:bCs/>
          <w:sz w:val="22"/>
          <w:szCs w:val="22"/>
        </w:rPr>
        <w:t xml:space="preserve"> és a rendelet-tervezetet az előterjesztésben foglaltak szerint a Közgyűlésnek elfogadásra javasolja</w:t>
      </w:r>
      <w:r w:rsidRPr="00241863">
        <w:rPr>
          <w:rFonts w:asciiTheme="minorHAnsi" w:hAnsiTheme="minorHAnsi" w:cstheme="minorHAnsi"/>
          <w:sz w:val="22"/>
          <w:szCs w:val="22"/>
        </w:rPr>
        <w:t>.</w:t>
      </w:r>
    </w:p>
    <w:p w14:paraId="112C5BF8" w14:textId="77777777" w:rsidR="000E1756" w:rsidRPr="00241863" w:rsidRDefault="000E1756" w:rsidP="00C85AB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DD0E2AD" w14:textId="77777777" w:rsidR="000E1756" w:rsidRPr="00241863" w:rsidRDefault="000E1756" w:rsidP="00C85AB7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241863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241863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0194FFC9" w14:textId="77777777" w:rsidR="000E1756" w:rsidRPr="00241863" w:rsidRDefault="000E1756" w:rsidP="00C85AB7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4C257C17" w14:textId="77777777" w:rsidR="000E1756" w:rsidRPr="00241863" w:rsidRDefault="000F592C" w:rsidP="00C85AB7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41863">
        <w:rPr>
          <w:rFonts w:asciiTheme="minorHAnsi" w:hAnsiTheme="minorHAnsi" w:cstheme="minorHAnsi"/>
          <w:bCs/>
          <w:sz w:val="22"/>
          <w:szCs w:val="22"/>
        </w:rPr>
        <w:t>Stéger Gábor, a Közgazdasági és Adó Osztály vezetője</w:t>
      </w:r>
      <w:r w:rsidR="000E1756" w:rsidRPr="00241863">
        <w:rPr>
          <w:rFonts w:asciiTheme="minorHAnsi" w:hAnsiTheme="minorHAnsi" w:cstheme="minorHAnsi"/>
          <w:bCs/>
          <w:sz w:val="22"/>
          <w:szCs w:val="22"/>
        </w:rPr>
        <w:t>)</w:t>
      </w:r>
    </w:p>
    <w:p w14:paraId="55164F6E" w14:textId="77777777" w:rsidR="000E1756" w:rsidRPr="00241863" w:rsidRDefault="000E1756" w:rsidP="00C85AB7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53F2026E" w14:textId="29DCFF4E" w:rsidR="000E1756" w:rsidRPr="00241863" w:rsidRDefault="000E1756" w:rsidP="00C85AB7">
      <w:pPr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241863">
        <w:rPr>
          <w:rFonts w:asciiTheme="minorHAnsi" w:hAnsiTheme="minorHAnsi" w:cstheme="minorHAnsi"/>
          <w:sz w:val="22"/>
          <w:szCs w:val="22"/>
        </w:rPr>
        <w:tab/>
        <w:t xml:space="preserve">a Közgyűlés </w:t>
      </w:r>
      <w:r w:rsidR="003F24C1" w:rsidRPr="00241863">
        <w:rPr>
          <w:rFonts w:asciiTheme="minorHAnsi" w:hAnsiTheme="minorHAnsi" w:cstheme="minorHAnsi"/>
          <w:sz w:val="22"/>
          <w:szCs w:val="22"/>
        </w:rPr>
        <w:t>2026</w:t>
      </w:r>
      <w:r w:rsidRPr="00241863">
        <w:rPr>
          <w:rFonts w:asciiTheme="minorHAnsi" w:hAnsiTheme="minorHAnsi" w:cstheme="minorHAnsi"/>
          <w:sz w:val="22"/>
          <w:szCs w:val="22"/>
        </w:rPr>
        <w:t xml:space="preserve">. </w:t>
      </w:r>
      <w:r w:rsidR="000C3C4D" w:rsidRPr="00241863">
        <w:rPr>
          <w:rFonts w:asciiTheme="minorHAnsi" w:hAnsiTheme="minorHAnsi" w:cstheme="minorHAnsi"/>
          <w:sz w:val="22"/>
          <w:szCs w:val="22"/>
        </w:rPr>
        <w:t>januá</w:t>
      </w:r>
      <w:r w:rsidR="000F592C" w:rsidRPr="00241863">
        <w:rPr>
          <w:rFonts w:asciiTheme="minorHAnsi" w:hAnsiTheme="minorHAnsi" w:cstheme="minorHAnsi"/>
          <w:sz w:val="22"/>
          <w:szCs w:val="22"/>
        </w:rPr>
        <w:t>r</w:t>
      </w:r>
      <w:r w:rsidRPr="00241863">
        <w:rPr>
          <w:rFonts w:asciiTheme="minorHAnsi" w:hAnsiTheme="minorHAnsi" w:cstheme="minorHAnsi"/>
          <w:sz w:val="22"/>
          <w:szCs w:val="22"/>
        </w:rPr>
        <w:t xml:space="preserve"> </w:t>
      </w:r>
      <w:r w:rsidR="00625371" w:rsidRPr="00241863">
        <w:rPr>
          <w:rFonts w:asciiTheme="minorHAnsi" w:hAnsiTheme="minorHAnsi" w:cstheme="minorHAnsi"/>
          <w:sz w:val="22"/>
          <w:szCs w:val="22"/>
        </w:rPr>
        <w:t>29</w:t>
      </w:r>
      <w:r w:rsidRPr="00241863">
        <w:rPr>
          <w:rFonts w:asciiTheme="minorHAnsi" w:hAnsiTheme="minorHAnsi" w:cstheme="minorHAnsi"/>
          <w:sz w:val="22"/>
          <w:szCs w:val="22"/>
        </w:rPr>
        <w:t>-i ülése</w:t>
      </w:r>
    </w:p>
    <w:p w14:paraId="06541D24" w14:textId="77777777" w:rsidR="000E1756" w:rsidRPr="00241863" w:rsidRDefault="000E1756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90850A8" w14:textId="77777777" w:rsidR="00241863" w:rsidRPr="00241863" w:rsidRDefault="00241863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50F367E" w14:textId="77777777" w:rsidR="00241863" w:rsidRPr="00241863" w:rsidRDefault="00241863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33FB6A3C" w14:textId="77777777" w:rsidR="00241863" w:rsidRPr="00241863" w:rsidRDefault="00241863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63EEA61F" w14:textId="77777777" w:rsidR="00324023" w:rsidRPr="00241863" w:rsidRDefault="00324023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486305C0" w14:textId="3660565C" w:rsidR="008E7BE8" w:rsidRPr="00241863" w:rsidRDefault="008E7BE8" w:rsidP="008E7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lastRenderedPageBreak/>
        <w:t>3/2026. (I.26.) BKKB számú határozat</w:t>
      </w:r>
    </w:p>
    <w:p w14:paraId="19E06AAC" w14:textId="77777777" w:rsidR="008E7BE8" w:rsidRPr="00241863" w:rsidRDefault="008E7BE8" w:rsidP="008E7BE8">
      <w:pPr>
        <w:rPr>
          <w:rFonts w:asciiTheme="minorHAnsi" w:hAnsiTheme="minorHAnsi" w:cstheme="minorHAnsi"/>
          <w:sz w:val="22"/>
          <w:szCs w:val="22"/>
        </w:rPr>
      </w:pPr>
    </w:p>
    <w:p w14:paraId="51690CBE" w14:textId="79CF3D0F" w:rsidR="008E7BE8" w:rsidRPr="00241863" w:rsidRDefault="008E7BE8" w:rsidP="008E7BE8">
      <w:pPr>
        <w:jc w:val="both"/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sz w:val="22"/>
          <w:szCs w:val="22"/>
        </w:rPr>
        <w:t xml:space="preserve">A Bűnmegelőzési, Közbiztonsági és Közrendvédelmi Bizottság </w:t>
      </w:r>
      <w:r w:rsidRPr="00241863">
        <w:rPr>
          <w:rFonts w:asciiTheme="minorHAnsi" w:hAnsiTheme="minorHAnsi" w:cstheme="minorHAnsi"/>
          <w:bCs/>
          <w:sz w:val="22"/>
          <w:szCs w:val="22"/>
        </w:rPr>
        <w:t>a „</w:t>
      </w:r>
      <w:r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Javaslat Szombathely Megyei Jogú Város Önkormányzata 2025. évi költségvetéséről szóló 4/2025. (II.28.) önkormányzati rendelet IV. számú módosításának megalkotására”</w:t>
      </w:r>
      <w:r w:rsidRPr="00241863">
        <w:rPr>
          <w:rFonts w:asciiTheme="minorHAnsi" w:hAnsiTheme="minorHAnsi" w:cstheme="minorHAnsi"/>
          <w:bCs/>
          <w:sz w:val="22"/>
          <w:szCs w:val="22"/>
        </w:rPr>
        <w:t xml:space="preserve"> című előterjesztést megtárgyalta </w:t>
      </w:r>
      <w:r w:rsidRPr="00241863">
        <w:rPr>
          <w:rFonts w:ascii="Calibri" w:hAnsi="Calibri" w:cs="Calibri"/>
          <w:sz w:val="22"/>
          <w:szCs w:val="22"/>
        </w:rPr>
        <w:t xml:space="preserve">és az I-III. határozati javaslatot </w:t>
      </w:r>
      <w:r w:rsidRPr="00241863">
        <w:rPr>
          <w:rFonts w:asciiTheme="minorHAnsi" w:hAnsiTheme="minorHAnsi" w:cstheme="minorHAnsi"/>
          <w:bCs/>
          <w:sz w:val="22"/>
          <w:szCs w:val="22"/>
        </w:rPr>
        <w:t>az előterjesztésben foglaltak szerint a Közgyűlésnek elfogadásra javasolja</w:t>
      </w:r>
      <w:r w:rsidRPr="00241863">
        <w:rPr>
          <w:rFonts w:asciiTheme="minorHAnsi" w:hAnsiTheme="minorHAnsi" w:cstheme="minorHAnsi"/>
          <w:sz w:val="22"/>
          <w:szCs w:val="22"/>
        </w:rPr>
        <w:t>.</w:t>
      </w:r>
    </w:p>
    <w:p w14:paraId="461AC112" w14:textId="77777777" w:rsidR="008E7BE8" w:rsidRPr="00241863" w:rsidRDefault="008E7BE8" w:rsidP="008E7BE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B6DA689" w14:textId="77777777" w:rsidR="008E7BE8" w:rsidRPr="00241863" w:rsidRDefault="008E7BE8" w:rsidP="008E7BE8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241863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241863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089A84D4" w14:textId="77777777" w:rsidR="008E7BE8" w:rsidRPr="00241863" w:rsidRDefault="008E7BE8" w:rsidP="008E7BE8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2AE66F31" w14:textId="77777777" w:rsidR="008E7BE8" w:rsidRPr="00241863" w:rsidRDefault="008E7BE8" w:rsidP="008E7BE8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41863">
        <w:rPr>
          <w:rFonts w:asciiTheme="minorHAnsi" w:hAnsiTheme="minorHAnsi" w:cstheme="minorHAnsi"/>
          <w:bCs/>
          <w:sz w:val="22"/>
          <w:szCs w:val="22"/>
        </w:rPr>
        <w:t>Stéger Gábor, a Közgazdasági és Adó Osztály vezetője)</w:t>
      </w:r>
    </w:p>
    <w:p w14:paraId="65446ACA" w14:textId="77777777" w:rsidR="008E7BE8" w:rsidRPr="00241863" w:rsidRDefault="008E7BE8" w:rsidP="008E7BE8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0CC1A5DF" w14:textId="77777777" w:rsidR="008E7BE8" w:rsidRPr="00241863" w:rsidRDefault="008E7BE8" w:rsidP="008E7BE8">
      <w:pPr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241863">
        <w:rPr>
          <w:rFonts w:asciiTheme="minorHAnsi" w:hAnsiTheme="minorHAnsi" w:cstheme="minorHAnsi"/>
          <w:sz w:val="22"/>
          <w:szCs w:val="22"/>
        </w:rPr>
        <w:tab/>
        <w:t>a Közgyűlés 2026. január 29-i ülése</w:t>
      </w:r>
    </w:p>
    <w:p w14:paraId="7C05115B" w14:textId="77777777" w:rsidR="008E7BE8" w:rsidRPr="00241863" w:rsidRDefault="008E7BE8" w:rsidP="008E7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423835B6" w14:textId="77777777" w:rsidR="008E7BE8" w:rsidRPr="00241863" w:rsidRDefault="008E7BE8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5567EE5E" w14:textId="63CCB0DD" w:rsidR="00324023" w:rsidRPr="00241863" w:rsidRDefault="008E7BE8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4</w:t>
      </w:r>
      <w:r w:rsidR="00166CDF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</w:t>
      </w:r>
      <w:r w:rsidR="003F24C1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2026</w:t>
      </w:r>
      <w:r w:rsidR="00166CDF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. </w:t>
      </w:r>
      <w:r w:rsidR="003F24C1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(I.26.)</w:t>
      </w:r>
      <w:r w:rsidR="00324023"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0F3076B3" w14:textId="77777777" w:rsidR="00324023" w:rsidRPr="00241863" w:rsidRDefault="00324023" w:rsidP="00C85AB7">
      <w:pPr>
        <w:rPr>
          <w:rFonts w:asciiTheme="minorHAnsi" w:hAnsiTheme="minorHAnsi" w:cstheme="minorHAnsi"/>
          <w:sz w:val="22"/>
          <w:szCs w:val="22"/>
        </w:rPr>
      </w:pPr>
    </w:p>
    <w:p w14:paraId="51466FBE" w14:textId="362A6DBC" w:rsidR="00324023" w:rsidRPr="00241863" w:rsidRDefault="00324023" w:rsidP="00C85AB7">
      <w:pPr>
        <w:jc w:val="both"/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sz w:val="22"/>
          <w:szCs w:val="22"/>
        </w:rPr>
        <w:t xml:space="preserve">A Bűnmegelőzési, Közbiztonsági és Közrendvédelmi Bizottság </w:t>
      </w:r>
      <w:r w:rsidRPr="00241863">
        <w:rPr>
          <w:rFonts w:asciiTheme="minorHAnsi" w:hAnsiTheme="minorHAnsi" w:cstheme="minorHAnsi"/>
          <w:bCs/>
          <w:sz w:val="22"/>
          <w:szCs w:val="22"/>
        </w:rPr>
        <w:t>a „</w:t>
      </w:r>
      <w:r w:rsidR="000E40B9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Beszámoló a </w:t>
      </w:r>
      <w:r w:rsidR="00387823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Városrendészet 2025. évi </w:t>
      </w:r>
      <w:r w:rsidR="000E40B9"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munkájáról</w:t>
      </w:r>
      <w:r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”</w:t>
      </w:r>
      <w:r w:rsidRPr="00241863">
        <w:rPr>
          <w:rFonts w:asciiTheme="minorHAnsi" w:hAnsiTheme="minorHAnsi" w:cstheme="minorHAnsi"/>
          <w:bCs/>
          <w:sz w:val="22"/>
          <w:szCs w:val="22"/>
        </w:rPr>
        <w:t xml:space="preserve"> című előterjesztést megtárgyalta és </w:t>
      </w:r>
      <w:r w:rsidR="000E40B9" w:rsidRPr="00241863">
        <w:rPr>
          <w:rFonts w:asciiTheme="minorHAnsi" w:hAnsiTheme="minorHAnsi" w:cstheme="minorHAnsi"/>
          <w:sz w:val="22"/>
          <w:szCs w:val="22"/>
        </w:rPr>
        <w:t>a</w:t>
      </w:r>
      <w:r w:rsidR="00C74AD0">
        <w:rPr>
          <w:rFonts w:asciiTheme="minorHAnsi" w:hAnsiTheme="minorHAnsi" w:cstheme="minorHAnsi"/>
          <w:sz w:val="22"/>
          <w:szCs w:val="22"/>
        </w:rPr>
        <w:t xml:space="preserve"> </w:t>
      </w:r>
      <w:r w:rsidR="00C74AD0" w:rsidRPr="00C74AD0">
        <w:rPr>
          <w:rFonts w:asciiTheme="minorHAnsi" w:hAnsiTheme="minorHAnsi" w:cstheme="minorHAnsi"/>
          <w:sz w:val="22"/>
          <w:szCs w:val="22"/>
        </w:rPr>
        <w:t xml:space="preserve">Városrendészet 2025. évi munkájáról </w:t>
      </w:r>
      <w:r w:rsidR="00C74AD0">
        <w:rPr>
          <w:rFonts w:asciiTheme="minorHAnsi" w:hAnsiTheme="minorHAnsi" w:cstheme="minorHAnsi"/>
          <w:sz w:val="22"/>
          <w:szCs w:val="22"/>
        </w:rPr>
        <w:t>szóló beszámoló tudomásul vételére vonatkozó</w:t>
      </w:r>
      <w:r w:rsidRPr="00241863">
        <w:rPr>
          <w:rFonts w:asciiTheme="minorHAnsi" w:hAnsiTheme="minorHAnsi" w:cstheme="minorHAnsi"/>
          <w:sz w:val="22"/>
          <w:szCs w:val="22"/>
        </w:rPr>
        <w:t xml:space="preserve"> </w:t>
      </w:r>
      <w:r w:rsidR="00387823" w:rsidRPr="00241863">
        <w:rPr>
          <w:rFonts w:asciiTheme="minorHAnsi" w:hAnsiTheme="minorHAnsi" w:cstheme="minorHAnsi"/>
          <w:sz w:val="22"/>
          <w:szCs w:val="22"/>
        </w:rPr>
        <w:t xml:space="preserve">I. </w:t>
      </w:r>
      <w:r w:rsidRPr="00241863">
        <w:rPr>
          <w:rFonts w:asciiTheme="minorHAnsi" w:hAnsiTheme="minorHAnsi" w:cstheme="minorHAnsi"/>
          <w:sz w:val="22"/>
          <w:szCs w:val="22"/>
        </w:rPr>
        <w:t>határozati javaslatot az előterjesztésben foglaltak szerint a Közgyűlésnek elfogadásra javasolja.</w:t>
      </w:r>
    </w:p>
    <w:p w14:paraId="1639A724" w14:textId="77777777" w:rsidR="00324023" w:rsidRPr="00241863" w:rsidRDefault="00324023" w:rsidP="00C85AB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CCDBEC2" w14:textId="77777777" w:rsidR="00324023" w:rsidRPr="00241863" w:rsidRDefault="00324023" w:rsidP="00C85AB7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241863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241863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3C1BF889" w14:textId="77777777" w:rsidR="00324023" w:rsidRPr="00241863" w:rsidRDefault="00324023" w:rsidP="00C85AB7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181A745E" w14:textId="77777777" w:rsidR="000E40B9" w:rsidRPr="00241863" w:rsidRDefault="000E40B9" w:rsidP="00C85AB7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41863">
        <w:rPr>
          <w:rFonts w:asciiTheme="minorHAnsi" w:hAnsiTheme="minorHAnsi" w:cstheme="minorHAnsi"/>
          <w:bCs/>
          <w:sz w:val="22"/>
          <w:szCs w:val="22"/>
        </w:rPr>
        <w:t xml:space="preserve">Dr. Holler Péter, a Hatósági </w:t>
      </w:r>
      <w:r w:rsidR="00324023" w:rsidRPr="00241863">
        <w:rPr>
          <w:rFonts w:asciiTheme="minorHAnsi" w:hAnsiTheme="minorHAnsi" w:cstheme="minorHAnsi"/>
          <w:bCs/>
          <w:sz w:val="22"/>
          <w:szCs w:val="22"/>
        </w:rPr>
        <w:t>Osztály vezetője</w:t>
      </w:r>
      <w:r w:rsidRPr="00241863">
        <w:rPr>
          <w:rFonts w:asciiTheme="minorHAnsi" w:hAnsiTheme="minorHAnsi" w:cstheme="minorHAnsi"/>
          <w:bCs/>
          <w:sz w:val="22"/>
          <w:szCs w:val="22"/>
        </w:rPr>
        <w:t>,</w:t>
      </w:r>
    </w:p>
    <w:p w14:paraId="49EEF065" w14:textId="1C44C490" w:rsidR="00324023" w:rsidRPr="00241863" w:rsidRDefault="000E40B9" w:rsidP="00C85AB7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41863">
        <w:rPr>
          <w:rFonts w:asciiTheme="minorHAnsi" w:hAnsiTheme="minorHAnsi" w:cstheme="minorHAnsi"/>
          <w:sz w:val="22"/>
          <w:szCs w:val="22"/>
        </w:rPr>
        <w:t xml:space="preserve">Ágoston Sándor, a </w:t>
      </w:r>
      <w:r w:rsidR="00F24B83">
        <w:rPr>
          <w:rFonts w:asciiTheme="minorHAnsi" w:hAnsiTheme="minorHAnsi" w:cstheme="minorHAnsi"/>
          <w:sz w:val="22"/>
          <w:szCs w:val="22"/>
        </w:rPr>
        <w:t>Városrendészet</w:t>
      </w:r>
      <w:r w:rsidRPr="00241863">
        <w:rPr>
          <w:rFonts w:asciiTheme="minorHAnsi" w:hAnsiTheme="minorHAnsi" w:cstheme="minorHAnsi"/>
          <w:sz w:val="22"/>
          <w:szCs w:val="22"/>
        </w:rPr>
        <w:t xml:space="preserve"> irodavezetője</w:t>
      </w:r>
      <w:r w:rsidR="00324023" w:rsidRPr="00241863">
        <w:rPr>
          <w:rFonts w:asciiTheme="minorHAnsi" w:hAnsiTheme="minorHAnsi" w:cstheme="minorHAnsi"/>
          <w:bCs/>
          <w:sz w:val="22"/>
          <w:szCs w:val="22"/>
        </w:rPr>
        <w:t>)</w:t>
      </w:r>
    </w:p>
    <w:p w14:paraId="6E894002" w14:textId="77777777" w:rsidR="00324023" w:rsidRPr="00241863" w:rsidRDefault="00324023" w:rsidP="00C85AB7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22698D75" w14:textId="4D236673" w:rsidR="00324023" w:rsidRPr="00241863" w:rsidRDefault="00324023" w:rsidP="00C85AB7">
      <w:pPr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241863">
        <w:rPr>
          <w:rFonts w:asciiTheme="minorHAnsi" w:hAnsiTheme="minorHAnsi" w:cstheme="minorHAnsi"/>
          <w:sz w:val="22"/>
          <w:szCs w:val="22"/>
        </w:rPr>
        <w:tab/>
        <w:t xml:space="preserve">a Közgyűlés </w:t>
      </w:r>
      <w:r w:rsidR="003F24C1" w:rsidRPr="00241863">
        <w:rPr>
          <w:rFonts w:asciiTheme="minorHAnsi" w:hAnsiTheme="minorHAnsi" w:cstheme="minorHAnsi"/>
          <w:sz w:val="22"/>
          <w:szCs w:val="22"/>
        </w:rPr>
        <w:t>2026</w:t>
      </w:r>
      <w:r w:rsidRPr="00241863">
        <w:rPr>
          <w:rFonts w:asciiTheme="minorHAnsi" w:hAnsiTheme="minorHAnsi" w:cstheme="minorHAnsi"/>
          <w:sz w:val="22"/>
          <w:szCs w:val="22"/>
        </w:rPr>
        <w:t xml:space="preserve">. január </w:t>
      </w:r>
      <w:r w:rsidR="00387823" w:rsidRPr="00241863">
        <w:rPr>
          <w:rFonts w:asciiTheme="minorHAnsi" w:hAnsiTheme="minorHAnsi" w:cstheme="minorHAnsi"/>
          <w:sz w:val="22"/>
          <w:szCs w:val="22"/>
        </w:rPr>
        <w:t>29</w:t>
      </w:r>
      <w:r w:rsidRPr="00241863">
        <w:rPr>
          <w:rFonts w:asciiTheme="minorHAnsi" w:hAnsiTheme="minorHAnsi" w:cstheme="minorHAnsi"/>
          <w:sz w:val="22"/>
          <w:szCs w:val="22"/>
        </w:rPr>
        <w:t>-i ülése</w:t>
      </w:r>
    </w:p>
    <w:p w14:paraId="46647761" w14:textId="77777777" w:rsidR="00324023" w:rsidRPr="00241863" w:rsidRDefault="00324023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7E95D2D" w14:textId="77777777" w:rsidR="00387823" w:rsidRPr="00241863" w:rsidRDefault="00387823" w:rsidP="0038782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6EA83FEA" w14:textId="61C3FF5F" w:rsidR="00387823" w:rsidRPr="00241863" w:rsidRDefault="00387823" w:rsidP="0038782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5/2026. (I.26.) BKKB számú határozat</w:t>
      </w:r>
    </w:p>
    <w:p w14:paraId="47A8F988" w14:textId="77777777" w:rsidR="00387823" w:rsidRPr="00241863" w:rsidRDefault="00387823" w:rsidP="00387823">
      <w:pPr>
        <w:rPr>
          <w:rFonts w:asciiTheme="minorHAnsi" w:hAnsiTheme="minorHAnsi" w:cstheme="minorHAnsi"/>
          <w:sz w:val="22"/>
          <w:szCs w:val="22"/>
        </w:rPr>
      </w:pPr>
    </w:p>
    <w:p w14:paraId="3879A442" w14:textId="2517B97F" w:rsidR="00387823" w:rsidRPr="00241863" w:rsidRDefault="00387823" w:rsidP="00387823">
      <w:pPr>
        <w:jc w:val="both"/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sz w:val="22"/>
          <w:szCs w:val="22"/>
        </w:rPr>
        <w:t xml:space="preserve">A Bűnmegelőzési, Közbiztonsági és Közrendvédelmi Bizottság </w:t>
      </w:r>
      <w:r w:rsidRPr="00241863">
        <w:rPr>
          <w:rFonts w:asciiTheme="minorHAnsi" w:hAnsiTheme="minorHAnsi" w:cstheme="minorHAnsi"/>
          <w:bCs/>
          <w:sz w:val="22"/>
          <w:szCs w:val="22"/>
        </w:rPr>
        <w:t>a „</w:t>
      </w:r>
      <w:r w:rsidRPr="00241863">
        <w:rPr>
          <w:rFonts w:asciiTheme="minorHAnsi" w:hAnsiTheme="minorHAnsi" w:cstheme="minorHAnsi"/>
          <w:bCs/>
          <w:i/>
          <w:iCs/>
          <w:sz w:val="22"/>
          <w:szCs w:val="22"/>
        </w:rPr>
        <w:t>Beszámoló a Városrendészet 2025. évi munkájáról”</w:t>
      </w:r>
      <w:r w:rsidRPr="00241863">
        <w:rPr>
          <w:rFonts w:asciiTheme="minorHAnsi" w:hAnsiTheme="minorHAnsi" w:cstheme="minorHAnsi"/>
          <w:bCs/>
          <w:sz w:val="22"/>
          <w:szCs w:val="22"/>
        </w:rPr>
        <w:t xml:space="preserve"> című előterjesztést megtárgyalta és </w:t>
      </w:r>
      <w:r w:rsidRPr="00241863">
        <w:rPr>
          <w:rFonts w:asciiTheme="minorHAnsi" w:hAnsiTheme="minorHAnsi" w:cstheme="minorHAnsi"/>
          <w:sz w:val="22"/>
          <w:szCs w:val="22"/>
        </w:rPr>
        <w:t xml:space="preserve">a </w:t>
      </w:r>
      <w:r w:rsidR="007862E4">
        <w:rPr>
          <w:rFonts w:asciiTheme="minorHAnsi" w:hAnsiTheme="minorHAnsi" w:cstheme="minorHAnsi"/>
          <w:sz w:val="22"/>
          <w:szCs w:val="22"/>
        </w:rPr>
        <w:t xml:space="preserve">Szombathely </w:t>
      </w:r>
      <w:r w:rsidR="007862E4" w:rsidRPr="007862E4">
        <w:rPr>
          <w:rFonts w:asciiTheme="minorHAnsi" w:hAnsiTheme="minorHAnsi" w:cstheme="minorHAnsi"/>
          <w:sz w:val="22"/>
          <w:szCs w:val="22"/>
        </w:rPr>
        <w:t>Városi Vásárcsarnok épület</w:t>
      </w:r>
      <w:r w:rsidR="007862E4">
        <w:rPr>
          <w:rFonts w:asciiTheme="minorHAnsi" w:hAnsiTheme="minorHAnsi" w:cstheme="minorHAnsi"/>
          <w:sz w:val="22"/>
          <w:szCs w:val="22"/>
        </w:rPr>
        <w:t xml:space="preserve">e </w:t>
      </w:r>
      <w:r w:rsidR="007862E4" w:rsidRPr="007862E4">
        <w:rPr>
          <w:rFonts w:asciiTheme="minorHAnsi" w:hAnsiTheme="minorHAnsi" w:cstheme="minorHAnsi"/>
          <w:sz w:val="22"/>
          <w:szCs w:val="22"/>
        </w:rPr>
        <w:t>környezeté</w:t>
      </w:r>
      <w:r w:rsidR="007862E4">
        <w:rPr>
          <w:rFonts w:asciiTheme="minorHAnsi" w:hAnsiTheme="minorHAnsi" w:cstheme="minorHAnsi"/>
          <w:sz w:val="22"/>
          <w:szCs w:val="22"/>
        </w:rPr>
        <w:t>nek</w:t>
      </w:r>
      <w:r w:rsidR="007862E4" w:rsidRPr="007862E4">
        <w:rPr>
          <w:rFonts w:asciiTheme="minorHAnsi" w:hAnsiTheme="minorHAnsi" w:cstheme="minorHAnsi"/>
          <w:sz w:val="22"/>
          <w:szCs w:val="22"/>
        </w:rPr>
        <w:t xml:space="preserve"> képfelvevővel történő megfigyelésre </w:t>
      </w:r>
      <w:r w:rsidR="007862E4">
        <w:rPr>
          <w:rFonts w:asciiTheme="minorHAnsi" w:hAnsiTheme="minorHAnsi" w:cstheme="minorHAnsi"/>
          <w:sz w:val="22"/>
          <w:szCs w:val="22"/>
        </w:rPr>
        <w:t xml:space="preserve">való kijelöléséről, valamint a </w:t>
      </w:r>
      <w:r w:rsidR="007862E4">
        <w:rPr>
          <w:rFonts w:asciiTheme="minorHAnsi" w:hAnsiTheme="minorHAnsi" w:cstheme="minorHAnsi"/>
          <w:bCs/>
          <w:sz w:val="22"/>
          <w:szCs w:val="22"/>
        </w:rPr>
        <w:t xml:space="preserve">Vásárcsarnok tulajdonában lévő 7 db kamerának </w:t>
      </w:r>
      <w:r w:rsidR="007862E4">
        <w:rPr>
          <w:rFonts w:asciiTheme="minorHAnsi" w:hAnsiTheme="minorHAnsi" w:cstheme="minorHAnsi"/>
          <w:sz w:val="22"/>
          <w:szCs w:val="22"/>
        </w:rPr>
        <w:t>a Városrendészet által üzemeltetett térfigyelő kamerarendszerbe történő integrálásáról szóló</w:t>
      </w:r>
      <w:r w:rsidR="007862E4" w:rsidRPr="00241863">
        <w:rPr>
          <w:rFonts w:asciiTheme="minorHAnsi" w:hAnsiTheme="minorHAnsi" w:cstheme="minorHAnsi"/>
          <w:sz w:val="22"/>
          <w:szCs w:val="22"/>
        </w:rPr>
        <w:t xml:space="preserve"> </w:t>
      </w:r>
      <w:r w:rsidRPr="00241863">
        <w:rPr>
          <w:rFonts w:asciiTheme="minorHAnsi" w:hAnsiTheme="minorHAnsi" w:cstheme="minorHAnsi"/>
          <w:sz w:val="22"/>
          <w:szCs w:val="22"/>
        </w:rPr>
        <w:t>II. határozati javaslatot az előterjesztésben foglaltak szerint a Közgyűlésnek elfogadásra javasolja.</w:t>
      </w:r>
    </w:p>
    <w:p w14:paraId="2D9F4741" w14:textId="77777777" w:rsidR="00387823" w:rsidRPr="00241863" w:rsidRDefault="00387823" w:rsidP="0038782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27D42D5" w14:textId="77777777" w:rsidR="00387823" w:rsidRPr="00241863" w:rsidRDefault="00387823" w:rsidP="00387823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241863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241863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2A79C464" w14:textId="77777777" w:rsidR="00387823" w:rsidRPr="00241863" w:rsidRDefault="00387823" w:rsidP="00387823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1C6FF018" w14:textId="77777777" w:rsidR="00387823" w:rsidRPr="00241863" w:rsidRDefault="00387823" w:rsidP="00387823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41863">
        <w:rPr>
          <w:rFonts w:asciiTheme="minorHAnsi" w:hAnsiTheme="minorHAnsi" w:cstheme="minorHAnsi"/>
          <w:bCs/>
          <w:sz w:val="22"/>
          <w:szCs w:val="22"/>
        </w:rPr>
        <w:t>Dr. Holler Péter, a Hatósági Osztály vezetője,</w:t>
      </w:r>
    </w:p>
    <w:p w14:paraId="0D5A924D" w14:textId="4F3E4F5C" w:rsidR="00387823" w:rsidRPr="00241863" w:rsidRDefault="00387823" w:rsidP="00387823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41863">
        <w:rPr>
          <w:rFonts w:asciiTheme="minorHAnsi" w:hAnsiTheme="minorHAnsi" w:cstheme="minorHAnsi"/>
          <w:sz w:val="22"/>
          <w:szCs w:val="22"/>
        </w:rPr>
        <w:t xml:space="preserve">Ágoston Sándor, a </w:t>
      </w:r>
      <w:r w:rsidR="00F24B83">
        <w:rPr>
          <w:rFonts w:asciiTheme="minorHAnsi" w:hAnsiTheme="minorHAnsi" w:cstheme="minorHAnsi"/>
          <w:sz w:val="22"/>
          <w:szCs w:val="22"/>
        </w:rPr>
        <w:t>Városrendészet</w:t>
      </w:r>
      <w:r w:rsidR="00F24B83" w:rsidRPr="00241863">
        <w:rPr>
          <w:rFonts w:asciiTheme="minorHAnsi" w:hAnsiTheme="minorHAnsi" w:cstheme="minorHAnsi"/>
          <w:sz w:val="22"/>
          <w:szCs w:val="22"/>
        </w:rPr>
        <w:t xml:space="preserve"> </w:t>
      </w:r>
      <w:r w:rsidRPr="00241863">
        <w:rPr>
          <w:rFonts w:asciiTheme="minorHAnsi" w:hAnsiTheme="minorHAnsi" w:cstheme="minorHAnsi"/>
          <w:sz w:val="22"/>
          <w:szCs w:val="22"/>
        </w:rPr>
        <w:t>irodavezetője</w:t>
      </w:r>
      <w:r w:rsidRPr="00241863">
        <w:rPr>
          <w:rFonts w:asciiTheme="minorHAnsi" w:hAnsiTheme="minorHAnsi" w:cstheme="minorHAnsi"/>
          <w:bCs/>
          <w:sz w:val="22"/>
          <w:szCs w:val="22"/>
        </w:rPr>
        <w:t>)</w:t>
      </w:r>
    </w:p>
    <w:p w14:paraId="66AB55AF" w14:textId="77777777" w:rsidR="00387823" w:rsidRPr="00241863" w:rsidRDefault="00387823" w:rsidP="00387823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5602FFE0" w14:textId="56292918" w:rsidR="00387823" w:rsidRPr="00241863" w:rsidRDefault="00387823" w:rsidP="00387823">
      <w:pPr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241863">
        <w:rPr>
          <w:rFonts w:asciiTheme="minorHAnsi" w:hAnsiTheme="minorHAnsi" w:cstheme="minorHAnsi"/>
          <w:sz w:val="22"/>
          <w:szCs w:val="22"/>
        </w:rPr>
        <w:tab/>
        <w:t>a Közgyűlés 2026. január 29-i ülése</w:t>
      </w:r>
    </w:p>
    <w:p w14:paraId="17448EB8" w14:textId="77777777" w:rsidR="00324023" w:rsidRPr="00241863" w:rsidRDefault="00324023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05DC69BD" w14:textId="77777777" w:rsidR="00387823" w:rsidRPr="00241863" w:rsidRDefault="00387823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2E429C27" w14:textId="77777777" w:rsidR="00387823" w:rsidRPr="00241863" w:rsidRDefault="00387823" w:rsidP="0038782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6/2026. (I.26.) BKKB számú határozat</w:t>
      </w:r>
    </w:p>
    <w:p w14:paraId="4C6D5AC9" w14:textId="77777777" w:rsidR="00387823" w:rsidRPr="00241863" w:rsidRDefault="00387823" w:rsidP="00387823">
      <w:pPr>
        <w:rPr>
          <w:rFonts w:asciiTheme="minorHAnsi" w:hAnsiTheme="minorHAnsi" w:cstheme="minorHAnsi"/>
          <w:sz w:val="22"/>
          <w:szCs w:val="22"/>
        </w:rPr>
      </w:pPr>
    </w:p>
    <w:p w14:paraId="1A40A9F6" w14:textId="141F93C7" w:rsidR="00387823" w:rsidRPr="00241863" w:rsidRDefault="00387823" w:rsidP="00387823">
      <w:pPr>
        <w:jc w:val="both"/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sz w:val="22"/>
          <w:szCs w:val="22"/>
        </w:rPr>
        <w:t>A Bűnmegelőzési, Közbiztonsági és Közrendvédelmi Bizottság a „</w:t>
      </w:r>
      <w:r w:rsidR="00241863" w:rsidRPr="00241863">
        <w:rPr>
          <w:rFonts w:asciiTheme="minorHAnsi" w:hAnsiTheme="minorHAnsi" w:cstheme="minorHAnsi"/>
          <w:i/>
          <w:iCs/>
          <w:sz w:val="22"/>
          <w:szCs w:val="22"/>
        </w:rPr>
        <w:t>Tájékoztatás a 2025. évben kiutalt önkormányzati támogatásokról</w:t>
      </w:r>
      <w:r w:rsidRPr="00241863">
        <w:rPr>
          <w:rFonts w:asciiTheme="minorHAnsi" w:hAnsiTheme="minorHAnsi" w:cstheme="minorHAnsi"/>
          <w:sz w:val="22"/>
          <w:szCs w:val="22"/>
        </w:rPr>
        <w:t xml:space="preserve">” című előterjesztést megtárgyalta és </w:t>
      </w:r>
      <w:r w:rsidR="007862E4">
        <w:rPr>
          <w:rFonts w:asciiTheme="minorHAnsi" w:hAnsiTheme="minorHAnsi" w:cstheme="minorHAnsi"/>
          <w:sz w:val="22"/>
          <w:szCs w:val="22"/>
        </w:rPr>
        <w:t xml:space="preserve">az </w:t>
      </w:r>
      <w:proofErr w:type="spellStart"/>
      <w:r w:rsidRPr="00241863">
        <w:rPr>
          <w:rFonts w:asciiTheme="minorHAnsi" w:hAnsiTheme="minorHAnsi" w:cstheme="minorHAnsi"/>
          <w:sz w:val="22"/>
          <w:szCs w:val="22"/>
        </w:rPr>
        <w:t>elhangzottakat</w:t>
      </w:r>
      <w:proofErr w:type="spellEnd"/>
      <w:r w:rsidRPr="00241863">
        <w:rPr>
          <w:rFonts w:asciiTheme="minorHAnsi" w:hAnsiTheme="minorHAnsi" w:cstheme="minorHAnsi"/>
          <w:sz w:val="22"/>
          <w:szCs w:val="22"/>
        </w:rPr>
        <w:t xml:space="preserve"> tudomásul veszi.</w:t>
      </w:r>
    </w:p>
    <w:p w14:paraId="3DC50D25" w14:textId="77777777" w:rsidR="00387823" w:rsidRPr="00241863" w:rsidRDefault="00387823" w:rsidP="003878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9628EB" w14:textId="77777777" w:rsidR="00387823" w:rsidRPr="00241863" w:rsidRDefault="00387823" w:rsidP="00387823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241863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241863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2DD437E1" w14:textId="77777777" w:rsidR="00387823" w:rsidRPr="00241863" w:rsidRDefault="00387823" w:rsidP="00387823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41708FCD" w14:textId="77777777" w:rsidR="00387823" w:rsidRPr="00241863" w:rsidRDefault="00387823" w:rsidP="00387823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41863">
        <w:rPr>
          <w:rFonts w:asciiTheme="minorHAnsi" w:hAnsiTheme="minorHAnsi" w:cstheme="minorHAnsi"/>
          <w:bCs/>
          <w:sz w:val="22"/>
          <w:szCs w:val="22"/>
        </w:rPr>
        <w:t>Dr. Holler Péter, a Hatósági Osztály vezetője)</w:t>
      </w:r>
    </w:p>
    <w:p w14:paraId="164975E1" w14:textId="77777777" w:rsidR="00387823" w:rsidRPr="00241863" w:rsidRDefault="00387823" w:rsidP="00387823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1B3BFA61" w14:textId="77777777" w:rsidR="00387823" w:rsidRPr="00C85AB7" w:rsidRDefault="00387823" w:rsidP="00387823">
      <w:pPr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241863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6AB7E524" w14:textId="77777777" w:rsidR="00387823" w:rsidRDefault="00387823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D0FAEC1" w14:textId="5F131B52" w:rsidR="00BD4761" w:rsidRPr="00C85AB7" w:rsidRDefault="00BD4761" w:rsidP="0038782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DAFE5D8" w14:textId="75402822" w:rsidR="00324023" w:rsidRPr="00C85AB7" w:rsidRDefault="00241863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7</w:t>
      </w:r>
      <w:r w:rsidR="00166CDF" w:rsidRPr="00C85AB7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</w:t>
      </w:r>
      <w:r w:rsidR="003F24C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2026</w:t>
      </w:r>
      <w:r w:rsidR="00166CDF" w:rsidRPr="00C85AB7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. </w:t>
      </w:r>
      <w:r w:rsidR="003F24C1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(I.26.)</w:t>
      </w:r>
      <w:r w:rsidR="00324023" w:rsidRPr="00C85AB7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60119776" w14:textId="77777777" w:rsidR="0049108D" w:rsidRPr="00C85AB7" w:rsidRDefault="0049108D" w:rsidP="00C85AB7">
      <w:pPr>
        <w:rPr>
          <w:rFonts w:asciiTheme="minorHAnsi" w:hAnsiTheme="minorHAnsi" w:cstheme="minorHAnsi"/>
          <w:sz w:val="22"/>
          <w:szCs w:val="22"/>
        </w:rPr>
      </w:pPr>
    </w:p>
    <w:p w14:paraId="1DEC7DC9" w14:textId="77777777" w:rsidR="00BD4761" w:rsidRPr="00C85AB7" w:rsidRDefault="00BD4761" w:rsidP="00C85AB7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15332252"/>
      <w:r w:rsidRPr="00C85AB7">
        <w:rPr>
          <w:rFonts w:asciiTheme="minorHAnsi" w:hAnsiTheme="minorHAnsi" w:cstheme="minorHAnsi"/>
          <w:sz w:val="22"/>
          <w:szCs w:val="22"/>
        </w:rPr>
        <w:t>A Bűnmegelőzési, Közbiztonsági és Közrendvédelmi Bizottság az „</w:t>
      </w:r>
      <w:r w:rsidRPr="00C85AB7">
        <w:rPr>
          <w:rFonts w:asciiTheme="minorHAnsi" w:hAnsiTheme="minorHAnsi" w:cstheme="minorHAnsi"/>
          <w:i/>
          <w:iCs/>
          <w:sz w:val="22"/>
          <w:szCs w:val="22"/>
        </w:rPr>
        <w:t>Áttekintés az elmúlt időszak rendőrségi intézkedéseiről</w:t>
      </w:r>
      <w:r w:rsidRPr="00C85AB7">
        <w:rPr>
          <w:rFonts w:asciiTheme="minorHAnsi" w:hAnsiTheme="minorHAnsi" w:cstheme="minorHAnsi"/>
          <w:sz w:val="22"/>
          <w:szCs w:val="22"/>
        </w:rPr>
        <w:t xml:space="preserve">” című előterjesztést megtárgyalta </w:t>
      </w:r>
      <w:bookmarkStart w:id="3" w:name="_Hlk117516900"/>
      <w:r w:rsidRPr="00C85AB7">
        <w:rPr>
          <w:rFonts w:asciiTheme="minorHAnsi" w:hAnsiTheme="minorHAnsi" w:cstheme="minorHAnsi"/>
          <w:sz w:val="22"/>
          <w:szCs w:val="22"/>
        </w:rPr>
        <w:t xml:space="preserve">és az </w:t>
      </w:r>
      <w:proofErr w:type="spellStart"/>
      <w:r w:rsidRPr="00C85AB7">
        <w:rPr>
          <w:rFonts w:asciiTheme="minorHAnsi" w:hAnsiTheme="minorHAnsi" w:cstheme="minorHAnsi"/>
          <w:sz w:val="22"/>
          <w:szCs w:val="22"/>
        </w:rPr>
        <w:t>elhangzottakat</w:t>
      </w:r>
      <w:proofErr w:type="spellEnd"/>
      <w:r w:rsidRPr="00C85AB7">
        <w:rPr>
          <w:rFonts w:asciiTheme="minorHAnsi" w:hAnsiTheme="minorHAnsi" w:cstheme="minorHAnsi"/>
          <w:sz w:val="22"/>
          <w:szCs w:val="22"/>
        </w:rPr>
        <w:t xml:space="preserve"> tudomásul veszi.</w:t>
      </w:r>
    </w:p>
    <w:bookmarkEnd w:id="3"/>
    <w:p w14:paraId="14A23B6C" w14:textId="77777777" w:rsidR="00BD4761" w:rsidRPr="00C85AB7" w:rsidRDefault="00BD4761" w:rsidP="00C85A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CE68F0" w14:textId="77777777" w:rsidR="00BD4761" w:rsidRPr="00C85AB7" w:rsidRDefault="00BD4761" w:rsidP="00C85AB7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C85AB7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C85AB7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C85AB7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3F9C9CB3" w14:textId="77777777" w:rsidR="00BD4761" w:rsidRPr="00C85AB7" w:rsidRDefault="00BD4761" w:rsidP="00C85AB7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C85AB7">
        <w:rPr>
          <w:rFonts w:asciiTheme="minorHAnsi" w:hAnsiTheme="minorHAnsi" w:cstheme="minorHAnsi"/>
          <w:bCs/>
          <w:sz w:val="22"/>
          <w:szCs w:val="22"/>
        </w:rPr>
        <w:t>Dr. Koncz Gabriella r. ezredes, kapitányságvezető, a Bizottság tagja</w:t>
      </w:r>
    </w:p>
    <w:p w14:paraId="76344CE0" w14:textId="77777777" w:rsidR="00BD4761" w:rsidRPr="00C85AB7" w:rsidRDefault="00BD4761" w:rsidP="00C85AB7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C85AB7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4F762303" w14:textId="77777777" w:rsidR="00BD4761" w:rsidRPr="00C85AB7" w:rsidRDefault="00BD4761" w:rsidP="00C85AB7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C85AB7">
        <w:rPr>
          <w:rFonts w:asciiTheme="minorHAnsi" w:hAnsiTheme="minorHAnsi" w:cstheme="minorHAnsi"/>
          <w:bCs/>
          <w:sz w:val="22"/>
          <w:szCs w:val="22"/>
        </w:rPr>
        <w:t>Dr. Holler Péter, a Hatósági Osztály vezetője)</w:t>
      </w:r>
    </w:p>
    <w:p w14:paraId="022A0AD4" w14:textId="77777777" w:rsidR="00BD4761" w:rsidRPr="00C85AB7" w:rsidRDefault="00BD4761" w:rsidP="00C85AB7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21EE073D" w14:textId="77777777" w:rsidR="00BD4761" w:rsidRPr="00C85AB7" w:rsidRDefault="00BD4761" w:rsidP="00C85AB7">
      <w:pPr>
        <w:rPr>
          <w:rFonts w:asciiTheme="minorHAnsi" w:hAnsiTheme="minorHAnsi" w:cstheme="minorHAnsi"/>
          <w:sz w:val="22"/>
          <w:szCs w:val="22"/>
        </w:rPr>
      </w:pPr>
      <w:r w:rsidRPr="00C85AB7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C85AB7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439866AF" w14:textId="77777777" w:rsidR="00324023" w:rsidRPr="00C85AB7" w:rsidRDefault="00324023" w:rsidP="00C85AB7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48A828E8" w14:textId="77777777" w:rsidR="001D4F0F" w:rsidRPr="00C85AB7" w:rsidRDefault="001D4F0F" w:rsidP="00C85AB7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7636243E" w14:textId="77777777" w:rsidR="00BD7A9C" w:rsidRPr="00C85AB7" w:rsidRDefault="00BD7A9C" w:rsidP="00C85AB7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1619682B" w14:textId="77777777" w:rsidR="00BD7A9C" w:rsidRDefault="00BD7A9C" w:rsidP="00C85AB7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61078921" w14:textId="77777777" w:rsidR="00241863" w:rsidRPr="00C85AB7" w:rsidRDefault="00241863" w:rsidP="00C85AB7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67BE0705" w14:textId="77777777" w:rsidR="00F541F5" w:rsidRPr="00C85AB7" w:rsidRDefault="00F541F5" w:rsidP="00C85AB7">
      <w:pPr>
        <w:tabs>
          <w:tab w:val="center" w:pos="7371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85AB7">
        <w:rPr>
          <w:rFonts w:asciiTheme="minorHAnsi" w:hAnsiTheme="minorHAnsi" w:cstheme="minorHAnsi"/>
          <w:b/>
          <w:bCs/>
          <w:sz w:val="22"/>
          <w:szCs w:val="22"/>
        </w:rPr>
        <w:tab/>
        <w:t>(: Kelemen Krisztián :)</w:t>
      </w:r>
    </w:p>
    <w:p w14:paraId="00203D03" w14:textId="77777777" w:rsidR="00F541F5" w:rsidRPr="00C85AB7" w:rsidRDefault="00F541F5" w:rsidP="00C85AB7">
      <w:pPr>
        <w:tabs>
          <w:tab w:val="center" w:pos="7371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85AB7">
        <w:rPr>
          <w:rFonts w:asciiTheme="minorHAnsi" w:hAnsiTheme="minorHAnsi" w:cstheme="minorHAnsi"/>
          <w:b/>
          <w:bCs/>
          <w:sz w:val="22"/>
          <w:szCs w:val="22"/>
        </w:rPr>
        <w:tab/>
        <w:t>a Bizottság elnöke</w:t>
      </w:r>
      <w:bookmarkEnd w:id="2"/>
    </w:p>
    <w:sectPr w:rsidR="00F541F5" w:rsidRPr="00C85AB7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EEC84" w14:textId="77777777" w:rsidR="00D1166F" w:rsidRDefault="00D1166F" w:rsidP="00492410">
      <w:r>
        <w:separator/>
      </w:r>
    </w:p>
  </w:endnote>
  <w:endnote w:type="continuationSeparator" w:id="0">
    <w:p w14:paraId="6EA1190A" w14:textId="77777777" w:rsidR="00D1166F" w:rsidRDefault="00D1166F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6" w:name="_Hlk178071532"/>
    <w:bookmarkStart w:id="7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19C3E" w14:textId="77777777" w:rsidR="00D1166F" w:rsidRDefault="00D1166F" w:rsidP="00492410">
      <w:r>
        <w:separator/>
      </w:r>
    </w:p>
  </w:footnote>
  <w:footnote w:type="continuationSeparator" w:id="0">
    <w:p w14:paraId="0191ECEF" w14:textId="77777777" w:rsidR="00D1166F" w:rsidRDefault="00D1166F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4" w:name="_Hlk178071479"/>
    <w:bookmarkStart w:id="5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4"/>
  <w:bookmarkEnd w:id="5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7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2"/>
  </w:num>
  <w:num w:numId="2" w16cid:durableId="249197975">
    <w:abstractNumId w:val="28"/>
  </w:num>
  <w:num w:numId="3" w16cid:durableId="1932732820">
    <w:abstractNumId w:val="20"/>
  </w:num>
  <w:num w:numId="4" w16cid:durableId="1447430968">
    <w:abstractNumId w:val="32"/>
  </w:num>
  <w:num w:numId="5" w16cid:durableId="41711896">
    <w:abstractNumId w:val="26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8"/>
  </w:num>
  <w:num w:numId="10" w16cid:durableId="1840849978">
    <w:abstractNumId w:val="9"/>
  </w:num>
  <w:num w:numId="11" w16cid:durableId="1908959424">
    <w:abstractNumId w:val="14"/>
  </w:num>
  <w:num w:numId="12" w16cid:durableId="1422481917">
    <w:abstractNumId w:val="2"/>
  </w:num>
  <w:num w:numId="13" w16cid:durableId="101606565">
    <w:abstractNumId w:val="19"/>
  </w:num>
  <w:num w:numId="14" w16cid:durableId="1791243129">
    <w:abstractNumId w:val="33"/>
  </w:num>
  <w:num w:numId="15" w16cid:durableId="1668243626">
    <w:abstractNumId w:val="11"/>
  </w:num>
  <w:num w:numId="16" w16cid:durableId="769739732">
    <w:abstractNumId w:val="12"/>
  </w:num>
  <w:num w:numId="17" w16cid:durableId="926498550">
    <w:abstractNumId w:val="15"/>
  </w:num>
  <w:num w:numId="18" w16cid:durableId="423262594">
    <w:abstractNumId w:val="23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29"/>
  </w:num>
  <w:num w:numId="22" w16cid:durableId="706030912">
    <w:abstractNumId w:val="16"/>
  </w:num>
  <w:num w:numId="23" w16cid:durableId="499852113">
    <w:abstractNumId w:val="17"/>
  </w:num>
  <w:num w:numId="24" w16cid:durableId="224292501">
    <w:abstractNumId w:val="31"/>
  </w:num>
  <w:num w:numId="25" w16cid:durableId="662204220">
    <w:abstractNumId w:val="1"/>
  </w:num>
  <w:num w:numId="26" w16cid:durableId="737551939">
    <w:abstractNumId w:val="10"/>
  </w:num>
  <w:num w:numId="27" w16cid:durableId="148133404">
    <w:abstractNumId w:val="0"/>
  </w:num>
  <w:num w:numId="28" w16cid:durableId="731268593">
    <w:abstractNumId w:val="30"/>
  </w:num>
  <w:num w:numId="29" w16cid:durableId="1771393331">
    <w:abstractNumId w:val="4"/>
  </w:num>
  <w:num w:numId="30" w16cid:durableId="1242642862">
    <w:abstractNumId w:val="24"/>
  </w:num>
  <w:num w:numId="31" w16cid:durableId="334651370">
    <w:abstractNumId w:val="27"/>
  </w:num>
  <w:num w:numId="32" w16cid:durableId="1748769413">
    <w:abstractNumId w:val="25"/>
  </w:num>
  <w:num w:numId="33" w16cid:durableId="243875530">
    <w:abstractNumId w:val="21"/>
  </w:num>
  <w:num w:numId="34" w16cid:durableId="2046902263">
    <w:abstractNumId w:val="8"/>
  </w:num>
  <w:num w:numId="35" w16cid:durableId="510532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6EF5"/>
    <w:rsid w:val="00011DFE"/>
    <w:rsid w:val="0002243E"/>
    <w:rsid w:val="00033CED"/>
    <w:rsid w:val="000478DD"/>
    <w:rsid w:val="00047C06"/>
    <w:rsid w:val="000520B7"/>
    <w:rsid w:val="000558E4"/>
    <w:rsid w:val="00057934"/>
    <w:rsid w:val="00057B2D"/>
    <w:rsid w:val="00072E93"/>
    <w:rsid w:val="00075615"/>
    <w:rsid w:val="00081E69"/>
    <w:rsid w:val="0009260E"/>
    <w:rsid w:val="00093855"/>
    <w:rsid w:val="000A22C1"/>
    <w:rsid w:val="000A7AC7"/>
    <w:rsid w:val="000B0CA2"/>
    <w:rsid w:val="000B2342"/>
    <w:rsid w:val="000C1886"/>
    <w:rsid w:val="000C3C4D"/>
    <w:rsid w:val="000C7C55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755D"/>
    <w:rsid w:val="00100EAD"/>
    <w:rsid w:val="00104C04"/>
    <w:rsid w:val="00107152"/>
    <w:rsid w:val="001308C6"/>
    <w:rsid w:val="00130E3D"/>
    <w:rsid w:val="00131818"/>
    <w:rsid w:val="00131974"/>
    <w:rsid w:val="00131B66"/>
    <w:rsid w:val="00131E8E"/>
    <w:rsid w:val="00136D38"/>
    <w:rsid w:val="001479D3"/>
    <w:rsid w:val="0015017E"/>
    <w:rsid w:val="00152F03"/>
    <w:rsid w:val="001548F5"/>
    <w:rsid w:val="00155C1D"/>
    <w:rsid w:val="00165DDD"/>
    <w:rsid w:val="00166CDF"/>
    <w:rsid w:val="001833ED"/>
    <w:rsid w:val="001849E9"/>
    <w:rsid w:val="00185A8A"/>
    <w:rsid w:val="001975A1"/>
    <w:rsid w:val="001A6F35"/>
    <w:rsid w:val="001B3CEB"/>
    <w:rsid w:val="001B68FD"/>
    <w:rsid w:val="001C15C1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10162"/>
    <w:rsid w:val="00213FD7"/>
    <w:rsid w:val="00214942"/>
    <w:rsid w:val="002205CA"/>
    <w:rsid w:val="0023578D"/>
    <w:rsid w:val="00241863"/>
    <w:rsid w:val="00242B1F"/>
    <w:rsid w:val="00246756"/>
    <w:rsid w:val="00246C87"/>
    <w:rsid w:val="00261D32"/>
    <w:rsid w:val="0026473F"/>
    <w:rsid w:val="00274779"/>
    <w:rsid w:val="002756C6"/>
    <w:rsid w:val="002826B5"/>
    <w:rsid w:val="002A3F53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7842"/>
    <w:rsid w:val="00385F51"/>
    <w:rsid w:val="00387823"/>
    <w:rsid w:val="0039107A"/>
    <w:rsid w:val="003B4159"/>
    <w:rsid w:val="003B53E8"/>
    <w:rsid w:val="003B795F"/>
    <w:rsid w:val="003C2195"/>
    <w:rsid w:val="003C6DF8"/>
    <w:rsid w:val="003D1886"/>
    <w:rsid w:val="003D59BD"/>
    <w:rsid w:val="003D6216"/>
    <w:rsid w:val="003D69D7"/>
    <w:rsid w:val="003E595F"/>
    <w:rsid w:val="003E6695"/>
    <w:rsid w:val="003F24C1"/>
    <w:rsid w:val="003F4C69"/>
    <w:rsid w:val="00401EDF"/>
    <w:rsid w:val="00402AAD"/>
    <w:rsid w:val="00411A08"/>
    <w:rsid w:val="00413A29"/>
    <w:rsid w:val="004145A1"/>
    <w:rsid w:val="004209C3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6227B"/>
    <w:rsid w:val="00462320"/>
    <w:rsid w:val="00463A46"/>
    <w:rsid w:val="00466185"/>
    <w:rsid w:val="004676EA"/>
    <w:rsid w:val="00467ABD"/>
    <w:rsid w:val="004716EB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5411"/>
    <w:rsid w:val="004D1F5A"/>
    <w:rsid w:val="004D3C3C"/>
    <w:rsid w:val="004D79EE"/>
    <w:rsid w:val="004E4824"/>
    <w:rsid w:val="004E6624"/>
    <w:rsid w:val="004F15E8"/>
    <w:rsid w:val="004F3967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92514"/>
    <w:rsid w:val="0059330E"/>
    <w:rsid w:val="00593B49"/>
    <w:rsid w:val="005954C9"/>
    <w:rsid w:val="005A062A"/>
    <w:rsid w:val="005A1D51"/>
    <w:rsid w:val="005A2526"/>
    <w:rsid w:val="005A35AE"/>
    <w:rsid w:val="005A767D"/>
    <w:rsid w:val="005A7E80"/>
    <w:rsid w:val="005B220E"/>
    <w:rsid w:val="005B5F5D"/>
    <w:rsid w:val="005B7BA6"/>
    <w:rsid w:val="005C44D8"/>
    <w:rsid w:val="005D328C"/>
    <w:rsid w:val="005D51AC"/>
    <w:rsid w:val="005E1ABA"/>
    <w:rsid w:val="005E3270"/>
    <w:rsid w:val="005F1280"/>
    <w:rsid w:val="005F1AFE"/>
    <w:rsid w:val="005F76E3"/>
    <w:rsid w:val="006021F3"/>
    <w:rsid w:val="0060294B"/>
    <w:rsid w:val="006064BB"/>
    <w:rsid w:val="006219FB"/>
    <w:rsid w:val="006252D1"/>
    <w:rsid w:val="00625371"/>
    <w:rsid w:val="0063042C"/>
    <w:rsid w:val="00631F99"/>
    <w:rsid w:val="006328FB"/>
    <w:rsid w:val="00633427"/>
    <w:rsid w:val="00642FC9"/>
    <w:rsid w:val="00645A52"/>
    <w:rsid w:val="00652F61"/>
    <w:rsid w:val="00654DB4"/>
    <w:rsid w:val="00662E52"/>
    <w:rsid w:val="00665E14"/>
    <w:rsid w:val="00670639"/>
    <w:rsid w:val="006712D1"/>
    <w:rsid w:val="00681B91"/>
    <w:rsid w:val="006842FC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6B0F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2E55"/>
    <w:rsid w:val="00736E1E"/>
    <w:rsid w:val="0073795D"/>
    <w:rsid w:val="007426A4"/>
    <w:rsid w:val="0074435F"/>
    <w:rsid w:val="00761DED"/>
    <w:rsid w:val="0076694D"/>
    <w:rsid w:val="0078250D"/>
    <w:rsid w:val="007862E4"/>
    <w:rsid w:val="007873A8"/>
    <w:rsid w:val="00790B97"/>
    <w:rsid w:val="00792B0A"/>
    <w:rsid w:val="007939AD"/>
    <w:rsid w:val="00793B7D"/>
    <w:rsid w:val="00794787"/>
    <w:rsid w:val="00794853"/>
    <w:rsid w:val="00794CBB"/>
    <w:rsid w:val="00796D62"/>
    <w:rsid w:val="007A20F1"/>
    <w:rsid w:val="007A60C5"/>
    <w:rsid w:val="007A6E0A"/>
    <w:rsid w:val="007B2065"/>
    <w:rsid w:val="007B721C"/>
    <w:rsid w:val="007C07EE"/>
    <w:rsid w:val="007C1428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A35"/>
    <w:rsid w:val="007E7D0C"/>
    <w:rsid w:val="007F1057"/>
    <w:rsid w:val="007F2F5B"/>
    <w:rsid w:val="007F77AB"/>
    <w:rsid w:val="00801B2C"/>
    <w:rsid w:val="008027CB"/>
    <w:rsid w:val="00806C31"/>
    <w:rsid w:val="008116C8"/>
    <w:rsid w:val="008139A4"/>
    <w:rsid w:val="00814D6C"/>
    <w:rsid w:val="00821D83"/>
    <w:rsid w:val="0082243D"/>
    <w:rsid w:val="00826ACE"/>
    <w:rsid w:val="00826F63"/>
    <w:rsid w:val="00827E0E"/>
    <w:rsid w:val="00831F54"/>
    <w:rsid w:val="008329EB"/>
    <w:rsid w:val="00832AF9"/>
    <w:rsid w:val="00834385"/>
    <w:rsid w:val="00836236"/>
    <w:rsid w:val="00850986"/>
    <w:rsid w:val="00851AD7"/>
    <w:rsid w:val="00853994"/>
    <w:rsid w:val="00857221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D32D3"/>
    <w:rsid w:val="008D6134"/>
    <w:rsid w:val="008E4DE5"/>
    <w:rsid w:val="008E7BE8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4537"/>
    <w:rsid w:val="00944AF0"/>
    <w:rsid w:val="009502F6"/>
    <w:rsid w:val="00963692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58B8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4611"/>
    <w:rsid w:val="00A064BF"/>
    <w:rsid w:val="00A10FD2"/>
    <w:rsid w:val="00A13605"/>
    <w:rsid w:val="00A16DA5"/>
    <w:rsid w:val="00A17714"/>
    <w:rsid w:val="00A21CF3"/>
    <w:rsid w:val="00A32CD3"/>
    <w:rsid w:val="00A35E12"/>
    <w:rsid w:val="00A36E7C"/>
    <w:rsid w:val="00A47261"/>
    <w:rsid w:val="00A5675E"/>
    <w:rsid w:val="00A64399"/>
    <w:rsid w:val="00A837CF"/>
    <w:rsid w:val="00A83F91"/>
    <w:rsid w:val="00A84316"/>
    <w:rsid w:val="00A8697A"/>
    <w:rsid w:val="00A87181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5010"/>
    <w:rsid w:val="00AE0B08"/>
    <w:rsid w:val="00AE2A76"/>
    <w:rsid w:val="00AF0D0B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921B2"/>
    <w:rsid w:val="00B92965"/>
    <w:rsid w:val="00B963A3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FCA"/>
    <w:rsid w:val="00BE6530"/>
    <w:rsid w:val="00BF1DAF"/>
    <w:rsid w:val="00C00F54"/>
    <w:rsid w:val="00C01C7A"/>
    <w:rsid w:val="00C045FB"/>
    <w:rsid w:val="00C074AB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74AD0"/>
    <w:rsid w:val="00C804EE"/>
    <w:rsid w:val="00C82166"/>
    <w:rsid w:val="00C82B77"/>
    <w:rsid w:val="00C85AB7"/>
    <w:rsid w:val="00C868B8"/>
    <w:rsid w:val="00C87F6C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166F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E9D"/>
    <w:rsid w:val="00D744C0"/>
    <w:rsid w:val="00D75F8D"/>
    <w:rsid w:val="00D8140B"/>
    <w:rsid w:val="00D926BC"/>
    <w:rsid w:val="00D94FE6"/>
    <w:rsid w:val="00D959A2"/>
    <w:rsid w:val="00DA2063"/>
    <w:rsid w:val="00DA2353"/>
    <w:rsid w:val="00DA32FC"/>
    <w:rsid w:val="00DA4861"/>
    <w:rsid w:val="00DB2B93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2476E"/>
    <w:rsid w:val="00E311CD"/>
    <w:rsid w:val="00E332E7"/>
    <w:rsid w:val="00E350C5"/>
    <w:rsid w:val="00E36D7D"/>
    <w:rsid w:val="00E44BBE"/>
    <w:rsid w:val="00E47D05"/>
    <w:rsid w:val="00E53F87"/>
    <w:rsid w:val="00E54A4C"/>
    <w:rsid w:val="00E62CA7"/>
    <w:rsid w:val="00E63DF5"/>
    <w:rsid w:val="00E662B6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F00094"/>
    <w:rsid w:val="00F01664"/>
    <w:rsid w:val="00F028EB"/>
    <w:rsid w:val="00F040BF"/>
    <w:rsid w:val="00F04B6F"/>
    <w:rsid w:val="00F157CE"/>
    <w:rsid w:val="00F17533"/>
    <w:rsid w:val="00F20A08"/>
    <w:rsid w:val="00F24B83"/>
    <w:rsid w:val="00F33A54"/>
    <w:rsid w:val="00F33F4E"/>
    <w:rsid w:val="00F34E77"/>
    <w:rsid w:val="00F4279C"/>
    <w:rsid w:val="00F435E0"/>
    <w:rsid w:val="00F507BE"/>
    <w:rsid w:val="00F5082A"/>
    <w:rsid w:val="00F541F5"/>
    <w:rsid w:val="00F62E02"/>
    <w:rsid w:val="00F660B2"/>
    <w:rsid w:val="00F768D5"/>
    <w:rsid w:val="00F77ED2"/>
    <w:rsid w:val="00F853FC"/>
    <w:rsid w:val="00F85F8F"/>
    <w:rsid w:val="00F910EF"/>
    <w:rsid w:val="00FA28C3"/>
    <w:rsid w:val="00FA6BE8"/>
    <w:rsid w:val="00FA6FAA"/>
    <w:rsid w:val="00FC0F1A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3</Pages>
  <Words>538</Words>
  <Characters>4014</Characters>
  <Application>Microsoft Office Word</Application>
  <DocSecurity>4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2</cp:revision>
  <cp:lastPrinted>2022-10-26T06:50:00Z</cp:lastPrinted>
  <dcterms:created xsi:type="dcterms:W3CDTF">2026-01-28T08:38:00Z</dcterms:created>
  <dcterms:modified xsi:type="dcterms:W3CDTF">2026-01-28T08:38:00Z</dcterms:modified>
</cp:coreProperties>
</file>