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AB8B" w14:textId="77777777" w:rsidR="001D4F0F" w:rsidRPr="00241863" w:rsidRDefault="001D4F0F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B5D5A7" w14:textId="77777777" w:rsidR="00DE7898" w:rsidRPr="00241863" w:rsidRDefault="00DE7898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5FF26EE9" w:rsidR="00DC20CF" w:rsidRPr="00241863" w:rsidRDefault="00D75F8D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2026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(I.26.)</w:t>
      </w:r>
      <w:r w:rsidR="006D12D7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241863" w:rsidRDefault="00DC20CF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41AA401B" w:rsidR="00DC20CF" w:rsidRPr="00241863" w:rsidRDefault="00DC20CF" w:rsidP="00C85AB7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Bűnmegelőzési, Közbiztonsági és Közrendvédelmi Bizottság a </w:t>
      </w:r>
      <w:r w:rsidR="003F24C1"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2026</w:t>
      </w:r>
      <w:r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D75F8D"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január</w:t>
      </w:r>
      <w:r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D75F8D"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3F24C1"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241863" w:rsidRDefault="00DC20CF" w:rsidP="00C85AB7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44181B" w14:textId="77777777" w:rsidR="007A6E0A" w:rsidRPr="00241863" w:rsidRDefault="007A6E0A" w:rsidP="00C85AB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525DB0AE" w14:textId="77777777" w:rsidR="006D12D7" w:rsidRPr="00241863" w:rsidRDefault="006D12D7" w:rsidP="00C85AB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071D56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Javaslat Szombathely Megyei Jogú Város Önkormányzata 2025. évi költségvetéséről szóló 4/2025. (II.28.) önkormányzati rendelet IV. számú módosításának megalkotására (Közgyűlési 2.)</w:t>
      </w:r>
    </w:p>
    <w:p w14:paraId="43FD736A" w14:textId="77777777" w:rsidR="003F24C1" w:rsidRPr="00241863" w:rsidRDefault="003F24C1" w:rsidP="003F24C1">
      <w:pPr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41863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bCs/>
          <w:sz w:val="22"/>
          <w:szCs w:val="20"/>
          <w:u w:val="single"/>
        </w:rPr>
        <w:t>Előadó:</w:t>
      </w:r>
      <w:r w:rsidRPr="00241863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241863">
        <w:rPr>
          <w:rFonts w:asciiTheme="minorHAnsi" w:hAnsiTheme="minorHAnsi" w:cstheme="minorHAnsi"/>
          <w:bCs/>
          <w:sz w:val="22"/>
          <w:szCs w:val="20"/>
        </w:rPr>
        <w:tab/>
        <w:t>Stéger Gábor, a Közgazdasági és Adó Osztály vezetője</w:t>
      </w:r>
    </w:p>
    <w:p w14:paraId="6D41770E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</w:p>
    <w:p w14:paraId="03815438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2./</w:t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Beszámoló a Városrendészet 2025. évi munkájáról (Közgyűlési 4.)</w:t>
      </w:r>
    </w:p>
    <w:p w14:paraId="13888CD6" w14:textId="77777777" w:rsidR="003F24C1" w:rsidRPr="00241863" w:rsidRDefault="003F24C1" w:rsidP="003F24C1">
      <w:pPr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41863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bCs/>
          <w:sz w:val="22"/>
          <w:szCs w:val="20"/>
          <w:u w:val="single"/>
        </w:rPr>
        <w:t>Előadó:</w:t>
      </w:r>
      <w:r w:rsidRPr="00241863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241863">
        <w:rPr>
          <w:rFonts w:asciiTheme="minorHAnsi" w:hAnsiTheme="minorHAnsi" w:cstheme="minorHAnsi"/>
          <w:bCs/>
          <w:sz w:val="22"/>
          <w:szCs w:val="20"/>
        </w:rPr>
        <w:tab/>
        <w:t>Ágoston Sándor,</w:t>
      </w:r>
      <w:r w:rsidRPr="00241863">
        <w:rPr>
          <w:rFonts w:asciiTheme="minorHAnsi" w:hAnsiTheme="minorHAnsi" w:cstheme="minorHAnsi"/>
          <w:sz w:val="22"/>
          <w:szCs w:val="20"/>
        </w:rPr>
        <w:t xml:space="preserve"> </w:t>
      </w:r>
      <w:r w:rsidRPr="00241863">
        <w:rPr>
          <w:rFonts w:asciiTheme="minorHAnsi" w:hAnsiTheme="minorHAnsi" w:cstheme="minorHAnsi"/>
          <w:bCs/>
          <w:sz w:val="22"/>
          <w:szCs w:val="20"/>
        </w:rPr>
        <w:t>a Városrendészet irodavezetője</w:t>
      </w:r>
    </w:p>
    <w:p w14:paraId="788FB2D3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41863">
        <w:rPr>
          <w:rFonts w:asciiTheme="minorHAnsi" w:hAnsiTheme="minorHAnsi" w:cstheme="minorHAnsi"/>
          <w:bCs/>
          <w:sz w:val="22"/>
          <w:szCs w:val="20"/>
        </w:rPr>
        <w:tab/>
      </w:r>
      <w:r w:rsidRPr="00241863">
        <w:rPr>
          <w:rFonts w:asciiTheme="minorHAnsi" w:hAnsiTheme="minorHAnsi" w:cstheme="minorHAnsi"/>
          <w:bCs/>
          <w:sz w:val="22"/>
          <w:szCs w:val="20"/>
        </w:rPr>
        <w:tab/>
      </w:r>
    </w:p>
    <w:p w14:paraId="3BCC34A0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3./</w:t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Tájékoztatás a 2025. évben kiutalt önkormányzati támogatásokról </w:t>
      </w:r>
      <w:r w:rsidRPr="0024186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240BAE3A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>Dr. Holler Péter, a Hatósági Osztály vezetője</w:t>
      </w:r>
    </w:p>
    <w:p w14:paraId="6F27A136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5E609305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/>
          <w:bCs/>
          <w:sz w:val="22"/>
          <w:szCs w:val="20"/>
        </w:rPr>
        <w:t>4. /</w:t>
      </w:r>
      <w:r w:rsidRPr="00241863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241863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4186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39F51124" w14:textId="77777777" w:rsidR="003F24C1" w:rsidRPr="00241863" w:rsidRDefault="003F24C1" w:rsidP="003F24C1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099F6241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14:paraId="428918BA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5./</w:t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20866B7E" w14:textId="77777777" w:rsidR="003F24C1" w:rsidRPr="00241863" w:rsidRDefault="003F24C1" w:rsidP="003F24C1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241863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241863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1EA444A9" w14:textId="77777777" w:rsidR="001D4F0F" w:rsidRPr="00241863" w:rsidRDefault="001D4F0F" w:rsidP="00C85AB7">
      <w:pPr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EEACA4F" w14:textId="77777777" w:rsidR="00DC20CF" w:rsidRPr="00241863" w:rsidRDefault="00DC20CF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241863">
        <w:rPr>
          <w:rFonts w:asciiTheme="minorHAnsi" w:hAnsiTheme="minorHAnsi" w:cstheme="minorHAnsi"/>
          <w:bCs/>
          <w:sz w:val="22"/>
          <w:szCs w:val="22"/>
        </w:rPr>
        <w:tab/>
      </w:r>
      <w:r w:rsidRPr="00241863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305FF40B" w14:textId="77777777" w:rsidR="00DC20CF" w:rsidRPr="00241863" w:rsidRDefault="00DC20CF" w:rsidP="00C85AB7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C221E70" w14:textId="77777777" w:rsidR="00DC20CF" w:rsidRPr="00241863" w:rsidRDefault="00DC20CF" w:rsidP="00C85AB7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73F6A3B9" w14:textId="77777777" w:rsidR="0049108D" w:rsidRPr="00241863" w:rsidRDefault="0049108D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49108D" w:rsidRPr="00241863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C84" w14:textId="77777777" w:rsidR="00D1166F" w:rsidRDefault="00D1166F" w:rsidP="00492410">
      <w:r>
        <w:separator/>
      </w:r>
    </w:p>
  </w:endnote>
  <w:endnote w:type="continuationSeparator" w:id="0">
    <w:p w14:paraId="6EA1190A" w14:textId="77777777" w:rsidR="00D1166F" w:rsidRDefault="00D1166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C3E" w14:textId="77777777" w:rsidR="00D1166F" w:rsidRDefault="00D1166F" w:rsidP="00492410">
      <w:r>
        <w:separator/>
      </w:r>
    </w:p>
  </w:footnote>
  <w:footnote w:type="continuationSeparator" w:id="0">
    <w:p w14:paraId="0191ECEF" w14:textId="77777777" w:rsidR="00D1166F" w:rsidRDefault="00D1166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1B5"/>
    <w:rsid w:val="000F592C"/>
    <w:rsid w:val="000F755D"/>
    <w:rsid w:val="00100EAD"/>
    <w:rsid w:val="00104C04"/>
    <w:rsid w:val="00107152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C15C1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942"/>
    <w:rsid w:val="002205CA"/>
    <w:rsid w:val="0023578D"/>
    <w:rsid w:val="00241863"/>
    <w:rsid w:val="00242B1F"/>
    <w:rsid w:val="00246756"/>
    <w:rsid w:val="00246C87"/>
    <w:rsid w:val="00261D32"/>
    <w:rsid w:val="0026473F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288D"/>
    <w:rsid w:val="00354631"/>
    <w:rsid w:val="00355D9A"/>
    <w:rsid w:val="00364482"/>
    <w:rsid w:val="00367611"/>
    <w:rsid w:val="00370099"/>
    <w:rsid w:val="00376C17"/>
    <w:rsid w:val="00377842"/>
    <w:rsid w:val="00385F51"/>
    <w:rsid w:val="00387823"/>
    <w:rsid w:val="0039107A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F24C1"/>
    <w:rsid w:val="003F4C69"/>
    <w:rsid w:val="00401EDF"/>
    <w:rsid w:val="00402AAD"/>
    <w:rsid w:val="00411A08"/>
    <w:rsid w:val="00413A29"/>
    <w:rsid w:val="004145A1"/>
    <w:rsid w:val="004209C3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5411"/>
    <w:rsid w:val="004D1F5A"/>
    <w:rsid w:val="004D3C3C"/>
    <w:rsid w:val="004D79EE"/>
    <w:rsid w:val="004E4824"/>
    <w:rsid w:val="004E6624"/>
    <w:rsid w:val="004F15E8"/>
    <w:rsid w:val="004F3967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25371"/>
    <w:rsid w:val="0063042C"/>
    <w:rsid w:val="00631F99"/>
    <w:rsid w:val="006328FB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4435F"/>
    <w:rsid w:val="00761DED"/>
    <w:rsid w:val="0076694D"/>
    <w:rsid w:val="0078250D"/>
    <w:rsid w:val="007862E4"/>
    <w:rsid w:val="007873A8"/>
    <w:rsid w:val="00790B97"/>
    <w:rsid w:val="00792B0A"/>
    <w:rsid w:val="007939AD"/>
    <w:rsid w:val="00793B7D"/>
    <w:rsid w:val="00794787"/>
    <w:rsid w:val="00794853"/>
    <w:rsid w:val="00794CBB"/>
    <w:rsid w:val="00796D62"/>
    <w:rsid w:val="007A20F1"/>
    <w:rsid w:val="007A60C5"/>
    <w:rsid w:val="007A6E0A"/>
    <w:rsid w:val="007B2065"/>
    <w:rsid w:val="007B721C"/>
    <w:rsid w:val="007C07EE"/>
    <w:rsid w:val="007C1428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16C8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50986"/>
    <w:rsid w:val="00851AD7"/>
    <w:rsid w:val="00853994"/>
    <w:rsid w:val="0085722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E7BE8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4537"/>
    <w:rsid w:val="00944AF0"/>
    <w:rsid w:val="009502F6"/>
    <w:rsid w:val="00963692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8B8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5010"/>
    <w:rsid w:val="00AE0B08"/>
    <w:rsid w:val="00AE2A76"/>
    <w:rsid w:val="00AF0D0B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0640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4AD0"/>
    <w:rsid w:val="00C804EE"/>
    <w:rsid w:val="00C82166"/>
    <w:rsid w:val="00C82B77"/>
    <w:rsid w:val="00C85AB7"/>
    <w:rsid w:val="00C868B8"/>
    <w:rsid w:val="00C87F6C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166F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5F8D"/>
    <w:rsid w:val="00D8140B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666F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40BF"/>
    <w:rsid w:val="00F04B6F"/>
    <w:rsid w:val="00F157CE"/>
    <w:rsid w:val="00F17533"/>
    <w:rsid w:val="00F20A08"/>
    <w:rsid w:val="00F24B83"/>
    <w:rsid w:val="00F33A54"/>
    <w:rsid w:val="00F33F4E"/>
    <w:rsid w:val="00F34E77"/>
    <w:rsid w:val="00F4279C"/>
    <w:rsid w:val="00F435E0"/>
    <w:rsid w:val="00F507BE"/>
    <w:rsid w:val="00F5082A"/>
    <w:rsid w:val="00F541F5"/>
    <w:rsid w:val="00F62E02"/>
    <w:rsid w:val="00F660B2"/>
    <w:rsid w:val="00F768D5"/>
    <w:rsid w:val="00F77ED2"/>
    <w:rsid w:val="00F853FC"/>
    <w:rsid w:val="00F85F8F"/>
    <w:rsid w:val="00F910EF"/>
    <w:rsid w:val="00FA28C3"/>
    <w:rsid w:val="00FA6BE8"/>
    <w:rsid w:val="00FA6FAA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123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2026-01-28T10:28:00Z</dcterms:created>
  <dcterms:modified xsi:type="dcterms:W3CDTF">2026-01-28T10:30:00Z</dcterms:modified>
</cp:coreProperties>
</file>