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C6DF3" w14:textId="77777777" w:rsidR="00C50A0A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bookmarkStart w:id="0" w:name="_Hlk74817952"/>
      <w:r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00D2DE9E" w14:textId="77777777" w:rsidR="00C50A0A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34B316FC" w14:textId="77777777" w:rsidR="00C50A0A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5585953E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00BB4CBF" w14:textId="77777777" w:rsidR="00C50A0A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6</w:t>
      </w:r>
      <w:r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január 28-i</w:t>
      </w:r>
      <w:r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rendes nyilvános ülésének jegyzőkönyvéből </w:t>
      </w:r>
    </w:p>
    <w:p w14:paraId="2C7BF5AF" w14:textId="77777777" w:rsidR="00C50A0A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2A8CFA31" w14:textId="77777777" w:rsidR="00C50A0A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3DD87356" w14:textId="77777777" w:rsidR="00D5079B" w:rsidRDefault="00D5079B" w:rsidP="00D5079B">
      <w:pPr>
        <w:pStyle w:val="Szvegtrzs"/>
        <w:rPr>
          <w:rFonts w:ascii="Calibri" w:hAnsi="Calibri" w:cs="Calibri"/>
          <w:bCs/>
          <w:sz w:val="22"/>
          <w:szCs w:val="22"/>
        </w:rPr>
      </w:pPr>
      <w:r w:rsidRPr="00063736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>A Szociális és Lakás Bizottság</w:t>
      </w:r>
      <w:r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 6 </w:t>
      </w:r>
      <w:r w:rsidRPr="00063736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igen szavazattal, </w:t>
      </w:r>
      <w:r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>t</w:t>
      </w:r>
      <w:r w:rsidRPr="00063736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artózkodás és ellenszavazat nélkül az alábbi határozatot hozta: </w:t>
      </w:r>
    </w:p>
    <w:p w14:paraId="33CD8DF9" w14:textId="77777777" w:rsidR="00D5079B" w:rsidRPr="008C60A1" w:rsidRDefault="00D5079B" w:rsidP="00D5079B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4</w:t>
      </w:r>
      <w:r w:rsidRPr="008C60A1">
        <w:rPr>
          <w:rFonts w:ascii="Calibri" w:hAnsi="Calibri" w:cs="Calibri"/>
          <w:b/>
          <w:sz w:val="22"/>
          <w:szCs w:val="22"/>
          <w:u w:val="single"/>
        </w:rPr>
        <w:t>/202</w:t>
      </w:r>
      <w:r>
        <w:rPr>
          <w:rFonts w:ascii="Calibri" w:hAnsi="Calibri" w:cs="Calibri"/>
          <w:b/>
          <w:sz w:val="22"/>
          <w:szCs w:val="22"/>
          <w:u w:val="single"/>
        </w:rPr>
        <w:t>6</w:t>
      </w:r>
      <w:r w:rsidRPr="008C60A1">
        <w:rPr>
          <w:rFonts w:ascii="Calibri" w:hAnsi="Calibri" w:cs="Calibri"/>
          <w:b/>
          <w:sz w:val="22"/>
          <w:szCs w:val="22"/>
          <w:u w:val="single"/>
        </w:rPr>
        <w:t>. (</w:t>
      </w:r>
      <w:r>
        <w:rPr>
          <w:rFonts w:ascii="Calibri" w:hAnsi="Calibri" w:cs="Calibri"/>
          <w:b/>
          <w:sz w:val="22"/>
          <w:szCs w:val="22"/>
          <w:u w:val="single"/>
        </w:rPr>
        <w:t>I</w:t>
      </w:r>
      <w:r w:rsidRPr="008C60A1">
        <w:rPr>
          <w:rFonts w:ascii="Calibri" w:hAnsi="Calibri" w:cs="Calibri"/>
          <w:b/>
          <w:sz w:val="22"/>
          <w:szCs w:val="22"/>
          <w:u w:val="single"/>
        </w:rPr>
        <w:t>.2</w:t>
      </w:r>
      <w:r>
        <w:rPr>
          <w:rFonts w:ascii="Calibri" w:hAnsi="Calibri" w:cs="Calibri"/>
          <w:b/>
          <w:sz w:val="22"/>
          <w:szCs w:val="22"/>
          <w:u w:val="single"/>
        </w:rPr>
        <w:t>8</w:t>
      </w:r>
      <w:r w:rsidRPr="008C60A1">
        <w:rPr>
          <w:rFonts w:ascii="Calibri" w:hAnsi="Calibri" w:cs="Calibri"/>
          <w:b/>
          <w:sz w:val="22"/>
          <w:szCs w:val="22"/>
          <w:u w:val="single"/>
        </w:rPr>
        <w:t>.) SzLB. sz. határozat</w:t>
      </w:r>
    </w:p>
    <w:p w14:paraId="6FCC5A3A" w14:textId="77777777" w:rsidR="00D5079B" w:rsidRPr="008C60A1" w:rsidRDefault="00D5079B" w:rsidP="00D5079B">
      <w:pPr>
        <w:rPr>
          <w:rFonts w:ascii="Calibri" w:hAnsi="Calibri" w:cs="Calibri"/>
          <w:b/>
          <w:sz w:val="22"/>
          <w:szCs w:val="22"/>
          <w:u w:val="single"/>
        </w:rPr>
      </w:pPr>
    </w:p>
    <w:p w14:paraId="0DAE5BEF" w14:textId="77777777" w:rsidR="00D5079B" w:rsidRDefault="00D5079B" w:rsidP="00D5079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 Megyei Jogú Város Közgyűlésének Szociális és Lakás Bizottsága </w:t>
      </w:r>
      <w:r w:rsidRPr="00970CEF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„</w:t>
      </w:r>
      <w:r w:rsidRPr="00180F38">
        <w:rPr>
          <w:rFonts w:ascii="Calibri" w:hAnsi="Calibri" w:cs="Calibri"/>
          <w:sz w:val="22"/>
          <w:szCs w:val="22"/>
        </w:rPr>
        <w:t>Javaslat a Pálos Károly Szociális Szolgáltató Központ és Gyermekjóléti Szolgálat Szervezeti és Működési Szabályzatának módosításával kapcsolatos döntés meghozatalára</w:t>
      </w:r>
      <w:r>
        <w:rPr>
          <w:rFonts w:ascii="Calibri" w:hAnsi="Calibri" w:cs="Calibri"/>
          <w:sz w:val="22"/>
          <w:szCs w:val="22"/>
        </w:rPr>
        <w:t xml:space="preserve">” című előterjesztést </w:t>
      </w:r>
      <w:r w:rsidRPr="00180F38">
        <w:rPr>
          <w:rFonts w:ascii="Calibri" w:hAnsi="Calibri" w:cs="Calibri"/>
          <w:sz w:val="22"/>
          <w:szCs w:val="22"/>
        </w:rPr>
        <w:t xml:space="preserve">a Szombathely Megyei Jogú Város Önkormányzatának </w:t>
      </w:r>
      <w:r w:rsidRPr="007A6676">
        <w:rPr>
          <w:rFonts w:ascii="Calibri" w:hAnsi="Calibri" w:cs="Calibri"/>
          <w:sz w:val="22"/>
          <w:szCs w:val="22"/>
        </w:rPr>
        <w:t xml:space="preserve">Szervezeti és Működési Szabályzatáról szóló 16/2024. (X.10.) önkormányzati rendelet 53.§ </w:t>
      </w:r>
      <w:r>
        <w:rPr>
          <w:rFonts w:ascii="Calibri" w:hAnsi="Calibri" w:cs="Calibri"/>
          <w:sz w:val="22"/>
          <w:szCs w:val="22"/>
        </w:rPr>
        <w:t>29</w:t>
      </w:r>
      <w:r w:rsidRPr="007A6676">
        <w:rPr>
          <w:rFonts w:ascii="Calibri" w:hAnsi="Calibri" w:cs="Calibri"/>
          <w:sz w:val="22"/>
          <w:szCs w:val="22"/>
        </w:rPr>
        <w:t>. pontja alapján</w:t>
      </w:r>
      <w:r>
        <w:rPr>
          <w:rFonts w:ascii="Calibri" w:hAnsi="Calibri" w:cs="Calibri"/>
          <w:sz w:val="22"/>
          <w:szCs w:val="22"/>
        </w:rPr>
        <w:t xml:space="preserve"> </w:t>
      </w:r>
      <w:r w:rsidRPr="00180F38">
        <w:rPr>
          <w:rFonts w:ascii="Calibri" w:hAnsi="Calibri" w:cs="Calibri"/>
          <w:sz w:val="22"/>
          <w:szCs w:val="22"/>
        </w:rPr>
        <w:t xml:space="preserve">megtárgyalta </w:t>
      </w:r>
      <w:r>
        <w:rPr>
          <w:rFonts w:ascii="Calibri" w:hAnsi="Calibri" w:cs="Calibri"/>
          <w:sz w:val="22"/>
          <w:szCs w:val="22"/>
        </w:rPr>
        <w:t>és a dokumentumot az előterjesztés melléklete szerinti tartalommal a Polgármesternek jóváhagyásra javasolja.</w:t>
      </w:r>
      <w:r w:rsidRPr="00970CEF">
        <w:rPr>
          <w:rFonts w:ascii="Calibri" w:hAnsi="Calibri" w:cs="Calibri"/>
          <w:sz w:val="22"/>
          <w:szCs w:val="22"/>
        </w:rPr>
        <w:t xml:space="preserve"> </w:t>
      </w:r>
    </w:p>
    <w:p w14:paraId="750992D9" w14:textId="77777777" w:rsidR="00D5079B" w:rsidRPr="008C60A1" w:rsidRDefault="00D5079B" w:rsidP="00D5079B">
      <w:pPr>
        <w:pStyle w:val="Szvegtrzs"/>
        <w:rPr>
          <w:rFonts w:ascii="Calibri" w:hAnsi="Calibri" w:cs="Calibri"/>
          <w:sz w:val="22"/>
          <w:szCs w:val="22"/>
        </w:rPr>
      </w:pPr>
    </w:p>
    <w:p w14:paraId="0B53836D" w14:textId="77777777" w:rsidR="00D5079B" w:rsidRPr="008C60A1" w:rsidRDefault="00D5079B" w:rsidP="00D5079B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b/>
          <w:bCs/>
          <w:sz w:val="22"/>
          <w:szCs w:val="22"/>
          <w:u w:val="single"/>
        </w:rPr>
        <w:t>Felelősök:</w:t>
      </w:r>
      <w:r w:rsidRPr="008C60A1">
        <w:rPr>
          <w:rFonts w:ascii="Calibri" w:hAnsi="Calibri" w:cs="Calibri"/>
          <w:sz w:val="22"/>
          <w:szCs w:val="22"/>
        </w:rPr>
        <w:t xml:space="preserve"> </w:t>
      </w:r>
      <w:r w:rsidRPr="008C60A1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1DE591FD" w14:textId="77777777" w:rsidR="00D5079B" w:rsidRPr="008C60A1" w:rsidRDefault="00D5079B" w:rsidP="00D5079B">
      <w:pPr>
        <w:ind w:left="1413"/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sz w:val="22"/>
          <w:szCs w:val="22"/>
        </w:rPr>
        <w:tab/>
        <w:t>/a végrehajtás előkészítéséért:</w:t>
      </w:r>
    </w:p>
    <w:p w14:paraId="0B1E62E4" w14:textId="77777777" w:rsidR="00D5079B" w:rsidRPr="008C60A1" w:rsidRDefault="00D5079B" w:rsidP="00D5079B">
      <w:pPr>
        <w:tabs>
          <w:tab w:val="left" w:pos="284"/>
        </w:tabs>
        <w:ind w:left="1440" w:hanging="1440"/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sz w:val="22"/>
          <w:szCs w:val="22"/>
        </w:rPr>
        <w:tab/>
        <w:t xml:space="preserve">                </w:t>
      </w:r>
      <w:r w:rsidRPr="008C60A1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vezetője,</w:t>
      </w:r>
    </w:p>
    <w:p w14:paraId="27C47F59" w14:textId="77777777" w:rsidR="00D5079B" w:rsidRDefault="00D5079B" w:rsidP="00D5079B">
      <w:pPr>
        <w:ind w:left="14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Dénes Tímea</w:t>
      </w:r>
      <w:r w:rsidRPr="008C60A1">
        <w:rPr>
          <w:rFonts w:ascii="Calibri" w:hAnsi="Calibri" w:cs="Calibri"/>
          <w:sz w:val="22"/>
          <w:szCs w:val="22"/>
        </w:rPr>
        <w:t>, a Pálos Károly Szociális Szolgáltató Központ</w:t>
      </w:r>
      <w:r>
        <w:rPr>
          <w:rFonts w:ascii="Calibri" w:hAnsi="Calibri" w:cs="Calibri"/>
          <w:sz w:val="22"/>
          <w:szCs w:val="22"/>
        </w:rPr>
        <w:t xml:space="preserve"> </w:t>
      </w:r>
      <w:r w:rsidRPr="008C60A1">
        <w:rPr>
          <w:rFonts w:ascii="Calibri" w:hAnsi="Calibri" w:cs="Calibri"/>
          <w:sz w:val="22"/>
          <w:szCs w:val="22"/>
        </w:rPr>
        <w:t>és Gyermekjóléti Szolgálat vezetője/</w:t>
      </w:r>
    </w:p>
    <w:p w14:paraId="38564DDA" w14:textId="77777777" w:rsidR="00D5079B" w:rsidRPr="008C60A1" w:rsidRDefault="00D5079B" w:rsidP="00D5079B">
      <w:pPr>
        <w:ind w:left="1413"/>
        <w:jc w:val="both"/>
        <w:rPr>
          <w:rFonts w:ascii="Calibri" w:hAnsi="Calibri" w:cs="Calibri"/>
          <w:sz w:val="22"/>
          <w:szCs w:val="22"/>
        </w:rPr>
      </w:pPr>
    </w:p>
    <w:p w14:paraId="61F579D6" w14:textId="77777777" w:rsidR="00D5079B" w:rsidRPr="008C60A1" w:rsidRDefault="00D5079B" w:rsidP="00D5079B">
      <w:pPr>
        <w:jc w:val="both"/>
        <w:rPr>
          <w:rFonts w:ascii="Calibri" w:hAnsi="Calibri" w:cs="Calibri"/>
          <w:sz w:val="22"/>
          <w:szCs w:val="22"/>
        </w:rPr>
      </w:pPr>
      <w:r w:rsidRPr="008C60A1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8C60A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2026.02.15.</w:t>
      </w:r>
    </w:p>
    <w:p w14:paraId="7D66F0F1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bookmarkEnd w:id="0"/>
    <w:p w14:paraId="557B868C" w14:textId="77777777" w:rsidR="00845692" w:rsidRDefault="00845692" w:rsidP="002F6C57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p w14:paraId="49DD0CFE" w14:textId="77777777" w:rsidR="00D5079B" w:rsidRDefault="00D5079B" w:rsidP="002F6C57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sectPr w:rsidR="00D5079B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19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046A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37A8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0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79B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41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133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2026-01-28T15:51:00Z</dcterms:created>
  <dcterms:modified xsi:type="dcterms:W3CDTF">2026-01-30T07:39:00Z</dcterms:modified>
</cp:coreProperties>
</file>