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33C7237A" w14:textId="77777777" w:rsidR="00BA2448" w:rsidRDefault="00BA2448" w:rsidP="00BA244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9A8DFFA" w14:textId="77777777" w:rsidR="00BA2448" w:rsidRPr="00063736" w:rsidRDefault="00BA2448" w:rsidP="00BA2448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463/2025.(XII.10)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5EA55FCC" w14:textId="77777777" w:rsidR="00BA2448" w:rsidRPr="000450AA" w:rsidRDefault="00BA2448" w:rsidP="00BA2448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>Szombathely Megyei Jogú Város Közgyűlésének Szociális és Lakás Bizottsága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a</w:t>
      </w: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450AA">
        <w:rPr>
          <w:rFonts w:ascii="Calibri" w:hAnsi="Calibri" w:cs="Calibri"/>
          <w:b w:val="0"/>
          <w:bCs/>
          <w:sz w:val="22"/>
          <w:szCs w:val="22"/>
          <w:u w:val="none"/>
        </w:rPr>
        <w:t>„Javaslat önkormányzati rendeletekkel kapcsolatos döntések meghozatalára</w:t>
      </w:r>
      <w:r w:rsidRPr="000450AA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”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 xml:space="preserve"> 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című előterjesztést megtárgyalta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</w:t>
      </w:r>
      <w:r w:rsidRPr="00B87B6E">
        <w:rPr>
          <w:rFonts w:ascii="Calibri" w:hAnsi="Calibri" w:cs="Calibri"/>
          <w:color w:val="000000"/>
          <w:sz w:val="22"/>
          <w:szCs w:val="22"/>
        </w:rPr>
        <w:t xml:space="preserve"> I. és II. számú </w:t>
      </w:r>
      <w:r w:rsidRPr="00B11BE2"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  <w:t>határozati javaslatot</w:t>
      </w:r>
      <w:r>
        <w:rPr>
          <w:rFonts w:ascii="Calibri" w:hAnsi="Calibri" w:cs="Calibri"/>
          <w:b w:val="0"/>
          <w:color w:val="000000"/>
          <w:sz w:val="22"/>
          <w:szCs w:val="22"/>
          <w:u w:val="none"/>
        </w:rPr>
        <w:t xml:space="preserve"> </w:t>
      </w:r>
      <w:r w:rsidRPr="000450AA">
        <w:rPr>
          <w:rFonts w:ascii="Calibri" w:hAnsi="Calibri" w:cs="Calibri"/>
          <w:b w:val="0"/>
          <w:bCs/>
          <w:sz w:val="22"/>
          <w:szCs w:val="22"/>
          <w:u w:val="none"/>
        </w:rPr>
        <w:t>az előterjesztésben foglaltak szerint elfogadásra javasolja a Közgyűlésnek.</w:t>
      </w:r>
    </w:p>
    <w:p w14:paraId="0958F732" w14:textId="77777777" w:rsidR="00BA2448" w:rsidRPr="000450AA" w:rsidRDefault="00BA2448" w:rsidP="00BA2448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350FE3B9" w14:textId="77777777" w:rsidR="00BA2448" w:rsidRPr="000450AA" w:rsidRDefault="00BA2448" w:rsidP="00BA244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2B2B1379" w14:textId="77777777" w:rsidR="00BA2448" w:rsidRDefault="00BA2448" w:rsidP="00BA24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DA010A4" w14:textId="34DD5C4F" w:rsidR="00BA2448" w:rsidRDefault="00BA2448" w:rsidP="00BA244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66A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2448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69FD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2025-12-11T07:48:00Z</dcterms:created>
  <dcterms:modified xsi:type="dcterms:W3CDTF">2025-12-12T07:27:00Z</dcterms:modified>
</cp:coreProperties>
</file>