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4A5F41F" w14:textId="77777777" w:rsidR="00E9783C" w:rsidRDefault="00E9783C" w:rsidP="00E9783C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D933515" w14:textId="77777777" w:rsidR="00E9783C" w:rsidRPr="00063736" w:rsidRDefault="00E9783C" w:rsidP="00E9783C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460/2025.(XII.10)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3684F15" w14:textId="77777777" w:rsidR="00E9783C" w:rsidRPr="00852ECF" w:rsidRDefault="00E9783C" w:rsidP="00E9783C">
      <w:pPr>
        <w:tabs>
          <w:tab w:val="left" w:pos="-900"/>
          <w:tab w:val="left" w:pos="-720"/>
          <w:tab w:val="left" w:pos="0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662D0">
        <w:rPr>
          <w:rFonts w:ascii="Calibri" w:hAnsi="Calibri" w:cs="Calibri"/>
          <w:bCs/>
          <w:sz w:val="22"/>
          <w:szCs w:val="22"/>
        </w:rPr>
        <w:t xml:space="preserve">Szombathely Megyei Jogú Város Közgyűlésének Szociális és Lakás Bizottsága </w:t>
      </w:r>
      <w:r>
        <w:rPr>
          <w:rFonts w:ascii="Calibri" w:hAnsi="Calibri" w:cs="Calibri"/>
          <w:bCs/>
          <w:sz w:val="22"/>
          <w:szCs w:val="22"/>
        </w:rPr>
        <w:t>a</w:t>
      </w:r>
      <w:r w:rsidRPr="00C662D0">
        <w:rPr>
          <w:rFonts w:ascii="Calibri" w:hAnsi="Calibri" w:cs="Calibri"/>
          <w:bCs/>
          <w:sz w:val="22"/>
          <w:szCs w:val="22"/>
        </w:rPr>
        <w:t xml:space="preserve"> „</w:t>
      </w:r>
      <w:r>
        <w:rPr>
          <w:rFonts w:ascii="Calibri" w:hAnsi="Calibri" w:cs="Calibri"/>
          <w:bCs/>
          <w:sz w:val="22"/>
          <w:szCs w:val="22"/>
        </w:rPr>
        <w:t>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és a</w:t>
      </w:r>
      <w:r w:rsidRPr="00852ECF">
        <w:rPr>
          <w:rFonts w:ascii="Calibri" w:eastAsia="Calibri" w:hAnsi="Calibri" w:cs="Calibri"/>
          <w:sz w:val="22"/>
          <w:szCs w:val="22"/>
          <w:lang w:eastAsia="en-US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 módosításáról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</w:t>
      </w:r>
      <w:r w:rsidRPr="00852ECF">
        <w:rPr>
          <w:rFonts w:ascii="Calibri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73AE940B" w14:textId="77777777" w:rsidR="00E9783C" w:rsidRPr="000450AA" w:rsidRDefault="00E9783C" w:rsidP="00E9783C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0B726BC7" w14:textId="77777777" w:rsidR="00E9783C" w:rsidRPr="000450AA" w:rsidRDefault="00E9783C" w:rsidP="00E9783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4379324A" w14:textId="77777777" w:rsidR="00E9783C" w:rsidRDefault="00E9783C" w:rsidP="00E9783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F9D557C" w14:textId="40D4EC47" w:rsidR="00E9783C" w:rsidRDefault="00E9783C" w:rsidP="00E9783C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03D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83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040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101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