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FDE3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209522473"/>
    </w:p>
    <w:bookmarkEnd w:id="0"/>
    <w:p w14:paraId="1AB728E2" w14:textId="4638D78C" w:rsidR="00F4062D" w:rsidRPr="002B3481" w:rsidRDefault="00F809B6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3481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D62C43" w:rsidRPr="002B3481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F4062D" w:rsidRPr="002B3481">
        <w:rPr>
          <w:rFonts w:asciiTheme="minorHAnsi" w:hAnsiTheme="minorHAnsi" w:cstheme="minorHAnsi"/>
          <w:b/>
          <w:sz w:val="22"/>
          <w:szCs w:val="22"/>
          <w:u w:val="single"/>
        </w:rPr>
        <w:t xml:space="preserve">/2025. </w:t>
      </w:r>
      <w:r w:rsidR="00A026A0" w:rsidRPr="002B3481">
        <w:rPr>
          <w:rFonts w:asciiTheme="minorHAnsi" w:hAnsiTheme="minorHAnsi" w:cstheme="minorHAnsi"/>
          <w:b/>
          <w:sz w:val="22"/>
          <w:szCs w:val="22"/>
          <w:u w:val="single"/>
        </w:rPr>
        <w:t>(XII.8.)</w:t>
      </w:r>
      <w:r w:rsidR="00630598" w:rsidRPr="002B348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4062D" w:rsidRPr="002B3481">
        <w:rPr>
          <w:rFonts w:asciiTheme="minorHAnsi" w:hAnsiTheme="minorHAnsi" w:cstheme="minorHAnsi"/>
          <w:b/>
          <w:sz w:val="22"/>
          <w:szCs w:val="22"/>
          <w:u w:val="single"/>
        </w:rPr>
        <w:t>BKKB számú határozat</w:t>
      </w:r>
    </w:p>
    <w:p w14:paraId="50B5B70F" w14:textId="77777777" w:rsidR="00481D98" w:rsidRPr="002B3481" w:rsidRDefault="00481D98" w:rsidP="008F679C">
      <w:pPr>
        <w:rPr>
          <w:rFonts w:asciiTheme="minorHAnsi" w:hAnsiTheme="minorHAnsi" w:cstheme="minorHAnsi"/>
          <w:sz w:val="22"/>
          <w:szCs w:val="22"/>
        </w:rPr>
      </w:pPr>
      <w:bookmarkStart w:id="1" w:name="_Hlk115332252"/>
    </w:p>
    <w:p w14:paraId="663CA705" w14:textId="4C079739" w:rsidR="00481D98" w:rsidRPr="00BD646C" w:rsidRDefault="00481D98" w:rsidP="00BD646C">
      <w:pPr>
        <w:pStyle w:val="Listaszerbekezds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46C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="00D62C43" w:rsidRPr="00BD646C">
        <w:rPr>
          <w:rFonts w:asciiTheme="minorHAnsi" w:hAnsiTheme="minorHAnsi" w:cstheme="minorHAnsi"/>
          <w:i/>
          <w:iCs/>
          <w:sz w:val="22"/>
          <w:szCs w:val="22"/>
        </w:rPr>
        <w:t xml:space="preserve">Szombathely Megyei Jogú Város közlekedés forgalmi helyzetének értékelése, jövőbeni elképzelések” </w:t>
      </w:r>
      <w:r w:rsidR="00D62C43" w:rsidRPr="00BD646C">
        <w:rPr>
          <w:rFonts w:asciiTheme="minorHAnsi" w:hAnsiTheme="minorHAnsi" w:cstheme="minorHAnsi"/>
          <w:sz w:val="22"/>
          <w:szCs w:val="22"/>
        </w:rPr>
        <w:t>című előterjesztést megtárgyalta</w:t>
      </w:r>
      <w:r w:rsidR="00366F03" w:rsidRPr="00BD646C">
        <w:rPr>
          <w:rFonts w:asciiTheme="minorHAnsi" w:hAnsiTheme="minorHAnsi" w:cstheme="minorHAnsi"/>
          <w:sz w:val="22"/>
          <w:szCs w:val="22"/>
        </w:rPr>
        <w:t>,</w:t>
      </w:r>
      <w:r w:rsidRPr="00BD646C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17516900"/>
      <w:r w:rsidRPr="00BD646C">
        <w:rPr>
          <w:rFonts w:asciiTheme="minorHAnsi" w:hAnsiTheme="minorHAnsi" w:cstheme="minorHAnsi"/>
          <w:sz w:val="22"/>
          <w:szCs w:val="22"/>
        </w:rPr>
        <w:t xml:space="preserve">és az </w:t>
      </w:r>
      <w:r w:rsidR="00B1303E" w:rsidRPr="00BD646C">
        <w:rPr>
          <w:rFonts w:asciiTheme="minorHAnsi" w:hAnsiTheme="minorHAnsi" w:cstheme="minorHAnsi"/>
          <w:sz w:val="22"/>
          <w:szCs w:val="22"/>
        </w:rPr>
        <w:t xml:space="preserve">előterjesztésben foglaltakat, valamint az </w:t>
      </w:r>
      <w:r w:rsidR="00AD6727" w:rsidRPr="00BD646C">
        <w:rPr>
          <w:rFonts w:asciiTheme="minorHAnsi" w:hAnsiTheme="minorHAnsi" w:cstheme="minorHAnsi"/>
          <w:sz w:val="22"/>
          <w:szCs w:val="22"/>
        </w:rPr>
        <w:t xml:space="preserve">ülésen </w:t>
      </w:r>
      <w:proofErr w:type="spellStart"/>
      <w:r w:rsidRPr="00BD646C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BD646C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p w14:paraId="1AC34984" w14:textId="77777777" w:rsidR="00B1303E" w:rsidRDefault="00B1303E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6132D" w14:textId="3D0BFF75" w:rsidR="00B1303E" w:rsidRPr="00BD646C" w:rsidRDefault="00B1303E" w:rsidP="00BD646C">
      <w:pPr>
        <w:pStyle w:val="Listaszerbekezds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46C">
        <w:rPr>
          <w:rFonts w:asciiTheme="minorHAnsi" w:hAnsiTheme="minorHAnsi" w:cstheme="minorHAnsi"/>
          <w:sz w:val="22"/>
          <w:szCs w:val="22"/>
        </w:rPr>
        <w:t>A Bizottság felkéri a Városüzemeltetési és Városfejlesztési Osztályt és a Szombathelyi Rendőrkapitányságot, hogy rendszeresen egyeztessenek Szombathely Megyei Jogú Város közlekedés forgalmi helyzetének értékelése és jövőbeni elképzelései tekintetében, és ezek eredményéről legalább félévente tájékoztassák a Bizottságot.</w:t>
      </w:r>
    </w:p>
    <w:bookmarkEnd w:id="2"/>
    <w:p w14:paraId="3FE04C39" w14:textId="77777777" w:rsidR="00481D98" w:rsidRPr="00C15256" w:rsidRDefault="00481D98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905A5" w14:textId="77777777" w:rsidR="00481D98" w:rsidRPr="00C15256" w:rsidRDefault="00481D98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15256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BA43BD" w14:textId="77777777" w:rsidR="00481D98" w:rsidRPr="00C15256" w:rsidRDefault="00481D98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0EC5775D" w14:textId="77777777" w:rsidR="00481D98" w:rsidRPr="00C15256" w:rsidRDefault="00481D98" w:rsidP="008F679C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880EC1F" w14:textId="3BDAD0AF" w:rsidR="00481D98" w:rsidRPr="00C15256" w:rsidRDefault="00B1303E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B3481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  <w:r w:rsidR="00481D98" w:rsidRPr="00C15256">
        <w:rPr>
          <w:rFonts w:asciiTheme="minorHAnsi" w:hAnsiTheme="minorHAnsi" w:cstheme="minorHAnsi"/>
          <w:bCs/>
          <w:sz w:val="22"/>
          <w:szCs w:val="22"/>
        </w:rPr>
        <w:t>)</w:t>
      </w:r>
    </w:p>
    <w:p w14:paraId="14EF4A17" w14:textId="77777777" w:rsidR="00481D98" w:rsidRPr="00C15256" w:rsidRDefault="00481D98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AFA0C41" w14:textId="2BA9B318" w:rsidR="00481D98" w:rsidRPr="00C15256" w:rsidRDefault="00481D98" w:rsidP="008F679C">
      <w:pPr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sz w:val="22"/>
          <w:szCs w:val="22"/>
        </w:rPr>
        <w:tab/>
      </w:r>
      <w:r w:rsidR="00BD646C">
        <w:rPr>
          <w:rFonts w:asciiTheme="minorHAnsi" w:hAnsiTheme="minorHAnsi" w:cstheme="minorHAnsi"/>
          <w:sz w:val="22"/>
          <w:szCs w:val="22"/>
        </w:rPr>
        <w:t>folyamatos</w:t>
      </w:r>
    </w:p>
    <w:p w14:paraId="11A18F82" w14:textId="77777777" w:rsidR="00C93A8F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CD6D3E" w14:textId="77777777" w:rsidR="0011023F" w:rsidRDefault="0011023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B90099" w14:textId="77777777" w:rsidR="00590D25" w:rsidRPr="00C15256" w:rsidRDefault="00590D25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1"/>
    <w:sectPr w:rsidR="00590D25" w:rsidRPr="00C15256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0A77" w14:textId="77777777" w:rsidR="003808C0" w:rsidRDefault="003808C0" w:rsidP="00492410">
      <w:r>
        <w:separator/>
      </w:r>
    </w:p>
  </w:endnote>
  <w:endnote w:type="continuationSeparator" w:id="0">
    <w:p w14:paraId="17F50A1A" w14:textId="77777777" w:rsidR="003808C0" w:rsidRDefault="003808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5" w:name="_Hlk178071532"/>
    <w:bookmarkStart w:id="6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D43A" w14:textId="77777777" w:rsidR="003808C0" w:rsidRDefault="003808C0" w:rsidP="00492410">
      <w:r>
        <w:separator/>
      </w:r>
    </w:p>
  </w:footnote>
  <w:footnote w:type="continuationSeparator" w:id="0">
    <w:p w14:paraId="7F89AA6D" w14:textId="77777777" w:rsidR="003808C0" w:rsidRDefault="003808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3" w:name="_Hlk178071479"/>
    <w:bookmarkStart w:id="4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3"/>
  <w:bookmarkEnd w:id="4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8E4129"/>
    <w:multiLevelType w:val="hybridMultilevel"/>
    <w:tmpl w:val="E9C25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16FA9"/>
    <w:multiLevelType w:val="hybridMultilevel"/>
    <w:tmpl w:val="44C83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5"/>
  </w:num>
  <w:num w:numId="2" w16cid:durableId="249197975">
    <w:abstractNumId w:val="31"/>
  </w:num>
  <w:num w:numId="3" w16cid:durableId="1932732820">
    <w:abstractNumId w:val="23"/>
  </w:num>
  <w:num w:numId="4" w16cid:durableId="1447430968">
    <w:abstractNumId w:val="36"/>
  </w:num>
  <w:num w:numId="5" w16cid:durableId="41711896">
    <w:abstractNumId w:val="29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1"/>
  </w:num>
  <w:num w:numId="10" w16cid:durableId="1840849978">
    <w:abstractNumId w:val="11"/>
  </w:num>
  <w:num w:numId="11" w16cid:durableId="1908959424">
    <w:abstractNumId w:val="16"/>
  </w:num>
  <w:num w:numId="12" w16cid:durableId="1422481917">
    <w:abstractNumId w:val="2"/>
  </w:num>
  <w:num w:numId="13" w16cid:durableId="101606565">
    <w:abstractNumId w:val="22"/>
  </w:num>
  <w:num w:numId="14" w16cid:durableId="1791243129">
    <w:abstractNumId w:val="37"/>
  </w:num>
  <w:num w:numId="15" w16cid:durableId="1668243626">
    <w:abstractNumId w:val="13"/>
  </w:num>
  <w:num w:numId="16" w16cid:durableId="769739732">
    <w:abstractNumId w:val="14"/>
  </w:num>
  <w:num w:numId="17" w16cid:durableId="926498550">
    <w:abstractNumId w:val="17"/>
  </w:num>
  <w:num w:numId="18" w16cid:durableId="423262594">
    <w:abstractNumId w:val="26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3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5"/>
  </w:num>
  <w:num w:numId="25" w16cid:durableId="662204220">
    <w:abstractNumId w:val="1"/>
  </w:num>
  <w:num w:numId="26" w16cid:durableId="737551939">
    <w:abstractNumId w:val="12"/>
  </w:num>
  <w:num w:numId="27" w16cid:durableId="148133404">
    <w:abstractNumId w:val="0"/>
  </w:num>
  <w:num w:numId="28" w16cid:durableId="731268593">
    <w:abstractNumId w:val="34"/>
  </w:num>
  <w:num w:numId="29" w16cid:durableId="1771393331">
    <w:abstractNumId w:val="4"/>
  </w:num>
  <w:num w:numId="30" w16cid:durableId="1242642862">
    <w:abstractNumId w:val="27"/>
  </w:num>
  <w:num w:numId="31" w16cid:durableId="334651370">
    <w:abstractNumId w:val="30"/>
  </w:num>
  <w:num w:numId="32" w16cid:durableId="1748769413">
    <w:abstractNumId w:val="28"/>
  </w:num>
  <w:num w:numId="33" w16cid:durableId="243875530">
    <w:abstractNumId w:val="24"/>
  </w:num>
  <w:num w:numId="34" w16cid:durableId="2046902263">
    <w:abstractNumId w:val="8"/>
  </w:num>
  <w:num w:numId="35" w16cid:durableId="510532998">
    <w:abstractNumId w:val="15"/>
  </w:num>
  <w:num w:numId="36" w16cid:durableId="898174535">
    <w:abstractNumId w:val="10"/>
  </w:num>
  <w:num w:numId="37" w16cid:durableId="1455825982">
    <w:abstractNumId w:val="20"/>
  </w:num>
  <w:num w:numId="38" w16cid:durableId="1934781933">
    <w:abstractNumId w:val="9"/>
  </w:num>
  <w:num w:numId="39" w16cid:durableId="4657041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004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3F2C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023F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3481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380C"/>
    <w:rsid w:val="00364482"/>
    <w:rsid w:val="00366F03"/>
    <w:rsid w:val="00367611"/>
    <w:rsid w:val="00370099"/>
    <w:rsid w:val="00376C17"/>
    <w:rsid w:val="00376EF7"/>
    <w:rsid w:val="00377842"/>
    <w:rsid w:val="003808C0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0691D"/>
    <w:rsid w:val="007106C3"/>
    <w:rsid w:val="0071553E"/>
    <w:rsid w:val="00715F4A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46751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5793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26A0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1B32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87478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3E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B3D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4E76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46C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2C43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30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103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2025-12-09T13:34:00Z</dcterms:created>
  <dcterms:modified xsi:type="dcterms:W3CDTF">2025-12-09T13:36:00Z</dcterms:modified>
</cp:coreProperties>
</file>