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62BB" w14:textId="77777777" w:rsidR="00C93A8F" w:rsidRDefault="00C93A8F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A3B8083" w14:textId="77777777" w:rsidR="00BD646C" w:rsidRPr="008F679C" w:rsidRDefault="00BD646C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531FAE" w14:textId="3DF5C67A" w:rsidR="00131818" w:rsidRPr="00C15256" w:rsidRDefault="00131818" w:rsidP="008F679C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C15256">
        <w:rPr>
          <w:rFonts w:asciiTheme="minorHAnsi" w:hAnsiTheme="minorHAnsi" w:cstheme="minorHAnsi"/>
          <w:i w:val="0"/>
          <w:sz w:val="22"/>
          <w:szCs w:val="22"/>
        </w:rPr>
        <w:t>A Bűnmegelőzési, Közbiztonsági és Közrendvédelmi Bizottság</w:t>
      </w:r>
    </w:p>
    <w:p w14:paraId="2EF322A4" w14:textId="502B0421" w:rsidR="00131818" w:rsidRPr="00C15256" w:rsidRDefault="00566108" w:rsidP="008F679C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bookmarkStart w:id="0" w:name="_Hlk75168274"/>
      <w:r w:rsidRPr="00C15256">
        <w:rPr>
          <w:rFonts w:asciiTheme="minorHAnsi" w:hAnsiTheme="minorHAnsi" w:cstheme="minorHAnsi"/>
          <w:i w:val="0"/>
          <w:sz w:val="22"/>
          <w:szCs w:val="22"/>
        </w:rPr>
        <w:t>202</w:t>
      </w:r>
      <w:r w:rsidR="007A20F1" w:rsidRPr="00C15256">
        <w:rPr>
          <w:rFonts w:asciiTheme="minorHAnsi" w:hAnsiTheme="minorHAnsi" w:cstheme="minorHAnsi"/>
          <w:i w:val="0"/>
          <w:sz w:val="22"/>
          <w:szCs w:val="22"/>
        </w:rPr>
        <w:t>5</w:t>
      </w:r>
      <w:r w:rsidR="00131818" w:rsidRPr="00C15256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bookmarkStart w:id="1" w:name="_Hlk99369680"/>
      <w:bookmarkEnd w:id="0"/>
      <w:r w:rsidR="00A026A0">
        <w:rPr>
          <w:rFonts w:asciiTheme="minorHAnsi" w:hAnsiTheme="minorHAnsi" w:cstheme="minorHAnsi"/>
          <w:i w:val="0"/>
          <w:sz w:val="22"/>
          <w:szCs w:val="22"/>
        </w:rPr>
        <w:t>decem</w:t>
      </w:r>
      <w:r w:rsidR="00630598" w:rsidRPr="00C15256">
        <w:rPr>
          <w:rFonts w:asciiTheme="minorHAnsi" w:hAnsiTheme="minorHAnsi" w:cstheme="minorHAnsi"/>
          <w:i w:val="0"/>
          <w:sz w:val="22"/>
          <w:szCs w:val="22"/>
        </w:rPr>
        <w:t>ber</w:t>
      </w:r>
      <w:r w:rsidR="00B002D5" w:rsidRPr="00C15256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bookmarkEnd w:id="1"/>
      <w:r w:rsidR="00A026A0">
        <w:rPr>
          <w:rFonts w:asciiTheme="minorHAnsi" w:hAnsiTheme="minorHAnsi" w:cstheme="minorHAnsi"/>
          <w:i w:val="0"/>
          <w:sz w:val="22"/>
          <w:szCs w:val="22"/>
        </w:rPr>
        <w:t>8</w:t>
      </w:r>
      <w:r w:rsidR="00131818" w:rsidRPr="00C15256">
        <w:rPr>
          <w:rFonts w:asciiTheme="minorHAnsi" w:hAnsiTheme="minorHAnsi" w:cstheme="minorHAnsi"/>
          <w:i w:val="0"/>
          <w:sz w:val="22"/>
          <w:szCs w:val="22"/>
        </w:rPr>
        <w:t>-i</w:t>
      </w:r>
      <w:r w:rsidR="009963E1" w:rsidRPr="00C15256">
        <w:rPr>
          <w:rFonts w:asciiTheme="minorHAnsi" w:hAnsiTheme="minorHAnsi" w:cstheme="minorHAnsi"/>
          <w:i w:val="0"/>
          <w:sz w:val="22"/>
          <w:szCs w:val="22"/>
        </w:rPr>
        <w:t xml:space="preserve"> nyilvános</w:t>
      </w:r>
      <w:r w:rsidR="00131818" w:rsidRPr="00C15256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4084AB8B" w14:textId="77777777" w:rsidR="001D4F0F" w:rsidRPr="00C15256" w:rsidRDefault="001D4F0F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7057B6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D23F90" w14:textId="034D5061" w:rsidR="00DC20CF" w:rsidRPr="00D62C43" w:rsidRDefault="00633C24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D62C4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</w:t>
      </w:r>
      <w:r w:rsidR="00A026A0" w:rsidRPr="00D62C4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</w:t>
      </w:r>
      <w:r w:rsidR="00166CDF" w:rsidRPr="00D62C4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="00A026A0" w:rsidRPr="00D62C4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(XII.8.)</w:t>
      </w:r>
      <w:r w:rsidR="00630598" w:rsidRPr="00D62C4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DC20CF" w:rsidRPr="00D62C4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ADD2D42" w14:textId="77777777" w:rsidR="00DC20CF" w:rsidRDefault="00DC20CF" w:rsidP="008F679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21E34C9" w14:textId="26D1D2CD" w:rsidR="00DC20CF" w:rsidRPr="00D62C43" w:rsidRDefault="00DC20CF" w:rsidP="008F679C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 Bűnmegelőzési, Közbiztonsági és Közrendvédelmi Bizottság a 202</w:t>
      </w:r>
      <w:r w:rsidR="007A20F1"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5</w:t>
      </w:r>
      <w:r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A026A0"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decem</w:t>
      </w:r>
      <w:r w:rsidR="00630598"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ber</w:t>
      </w:r>
      <w:r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A026A0"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8</w:t>
      </w:r>
      <w:r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-i ülésének napirendjét az alábbiak szerint fogadta el:</w:t>
      </w:r>
    </w:p>
    <w:p w14:paraId="1BDBEDF2" w14:textId="77777777" w:rsidR="00DC20CF" w:rsidRPr="00D62C43" w:rsidRDefault="00DC20CF" w:rsidP="008F679C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8FB01FF" w14:textId="77777777" w:rsidR="00A026A0" w:rsidRPr="00D62C43" w:rsidRDefault="00A026A0" w:rsidP="00A026A0">
      <w:pPr>
        <w:rPr>
          <w:rFonts w:asciiTheme="minorHAnsi" w:hAnsiTheme="minorHAnsi" w:cstheme="minorHAnsi"/>
          <w:b/>
          <w:sz w:val="22"/>
          <w:szCs w:val="20"/>
          <w:u w:val="single"/>
        </w:rPr>
      </w:pPr>
      <w:r w:rsidRPr="00D62C43">
        <w:rPr>
          <w:rFonts w:asciiTheme="minorHAnsi" w:hAnsiTheme="minorHAnsi" w:cstheme="minorHAnsi"/>
          <w:b/>
          <w:sz w:val="22"/>
          <w:szCs w:val="20"/>
          <w:u w:val="single"/>
        </w:rPr>
        <w:t>Nyilvános ülés:</w:t>
      </w:r>
    </w:p>
    <w:p w14:paraId="4088593F" w14:textId="77777777" w:rsidR="00A026A0" w:rsidRPr="00D62C43" w:rsidRDefault="00A026A0" w:rsidP="00A026A0">
      <w:pPr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49D495E9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>1./</w:t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  <w:t xml:space="preserve">Javaslat Szombathely Megyei Jogú Város Önkormányzata 2026. évi átmeneti gazdálkodásáról szóló rendeletének megalkotására </w:t>
      </w:r>
      <w:r w:rsidRPr="00D62C4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0"/>
        </w:rPr>
        <w:t>(Közgyűlési 2.)</w:t>
      </w:r>
    </w:p>
    <w:p w14:paraId="7B87E52E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sz w:val="22"/>
          <w:szCs w:val="20"/>
        </w:rPr>
        <w:t>Stéger Gábor, a Közgazdasági és Adó Osztály vezetője</w:t>
      </w:r>
    </w:p>
    <w:p w14:paraId="2770183D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125E9FD3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D62C43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>2./</w:t>
      </w:r>
      <w:r w:rsidRPr="00D62C43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ab/>
      </w:r>
      <w:r w:rsidRPr="00D62C43">
        <w:rPr>
          <w:rFonts w:asciiTheme="minorHAnsi" w:hAnsiTheme="minorHAnsi" w:cstheme="minorHAnsi"/>
          <w:b/>
          <w:sz w:val="22"/>
          <w:szCs w:val="20"/>
        </w:rPr>
        <w:t>Javaslat Szombathely Megyei Jogú Város Bűnmegelőzési és Közbiztonsági Koncepciójának és Cselekvési Tervének elfogadására</w:t>
      </w:r>
      <w:r w:rsidRPr="00D62C43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0"/>
        </w:rPr>
        <w:t xml:space="preserve"> </w:t>
      </w:r>
      <w:r w:rsidRPr="00D62C4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0"/>
        </w:rPr>
        <w:t>(Közgyűlési 4.)</w:t>
      </w:r>
    </w:p>
    <w:p w14:paraId="532615F4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D62C43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ab/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Előadók:</w:t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>Kelemen Krisztián, a Bizottság elnöke</w:t>
      </w:r>
    </w:p>
    <w:p w14:paraId="7725033C" w14:textId="77777777" w:rsidR="00A026A0" w:rsidRPr="00D62C43" w:rsidRDefault="00A026A0" w:rsidP="00A026A0">
      <w:pPr>
        <w:ind w:left="2121" w:firstLine="3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>Dr. Holler Péter, a Hatósági Osztály vezetője</w:t>
      </w:r>
    </w:p>
    <w:p w14:paraId="61FA0D94" w14:textId="77777777" w:rsidR="00A026A0" w:rsidRPr="00D62C43" w:rsidRDefault="00A026A0" w:rsidP="00A026A0">
      <w:pPr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Meghívott:</w:t>
      </w:r>
      <w:r w:rsidRPr="00D62C43">
        <w:rPr>
          <w:rFonts w:asciiTheme="minorHAnsi" w:hAnsiTheme="minorHAnsi" w:cstheme="minorHAnsi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>Némethné dr. Zsigó Zita r. alezredes, a VVRFK Bűnmegelőzési Alosztály vezetője</w:t>
      </w:r>
    </w:p>
    <w:p w14:paraId="50E7DF79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6A7516B2" w14:textId="77777777" w:rsidR="00A026A0" w:rsidRPr="00D62C43" w:rsidRDefault="00A026A0" w:rsidP="00A026A0">
      <w:pPr>
        <w:ind w:left="705" w:hanging="705"/>
        <w:jc w:val="both"/>
        <w:rPr>
          <w:rFonts w:ascii="Roboto" w:hAnsi="Roboto"/>
          <w:b/>
          <w:bCs/>
          <w:color w:val="000000"/>
          <w:sz w:val="22"/>
          <w:szCs w:val="22"/>
          <w:shd w:val="clear" w:color="auto" w:fill="FFFFFF"/>
        </w:rPr>
      </w:pPr>
      <w:r w:rsidRPr="00D62C43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>3./</w:t>
      </w:r>
      <w:r w:rsidRPr="00D62C43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ab/>
        <w:t xml:space="preserve">Javaslat Szombathely Megyei Jogú Város Drogellenes Stratégiájával kapcsolatos döntés meghozatalára </w:t>
      </w:r>
      <w:r w:rsidRPr="00D62C4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0"/>
        </w:rPr>
        <w:t>(Közgyűlési 5.)</w:t>
      </w:r>
    </w:p>
    <w:p w14:paraId="28F4A087" w14:textId="77777777" w:rsidR="00A026A0" w:rsidRPr="00D62C43" w:rsidRDefault="00A026A0" w:rsidP="00A026A0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Előadók:</w:t>
      </w:r>
      <w:r w:rsidRPr="00D62C43">
        <w:rPr>
          <w:rFonts w:asciiTheme="minorHAnsi" w:hAnsiTheme="minorHAnsi" w:cstheme="minorHAnsi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>Kelemen Krisztián, a Bizottság elnöke</w:t>
      </w:r>
      <w:r w:rsidRPr="00D62C43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4BBF2A2B" w14:textId="77777777" w:rsidR="00A026A0" w:rsidRPr="00D62C43" w:rsidRDefault="00A026A0" w:rsidP="00A026A0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sz w:val="22"/>
          <w:szCs w:val="20"/>
        </w:rPr>
        <w:t>Vinczéné Dr. Menyhárt Mária, az Egészségügyi és Közszolgálati Osztály vezetője</w:t>
      </w:r>
    </w:p>
    <w:p w14:paraId="7FC18643" w14:textId="77777777" w:rsidR="00A026A0" w:rsidRPr="00D62C43" w:rsidRDefault="00A026A0" w:rsidP="00A026A0">
      <w:pPr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Meghívott:</w:t>
      </w:r>
      <w:r w:rsidRPr="00D62C43">
        <w:rPr>
          <w:rFonts w:asciiTheme="minorHAnsi" w:hAnsiTheme="minorHAnsi" w:cstheme="minorHAnsi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>Némethné dr. Zsigó Zita r. alezredes, a KEF szakmai társelnöke</w:t>
      </w:r>
    </w:p>
    <w:p w14:paraId="3E48C5F4" w14:textId="77777777" w:rsidR="00A026A0" w:rsidRPr="00D62C43" w:rsidRDefault="00A026A0" w:rsidP="00A026A0">
      <w:pPr>
        <w:tabs>
          <w:tab w:val="left" w:pos="1843"/>
        </w:tabs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</w:p>
    <w:p w14:paraId="08DF072C" w14:textId="77777777" w:rsidR="00A026A0" w:rsidRPr="00D62C43" w:rsidRDefault="00A026A0" w:rsidP="00A026A0">
      <w:pPr>
        <w:ind w:left="705" w:hanging="705"/>
        <w:jc w:val="both"/>
        <w:rPr>
          <w:rFonts w:ascii="Roboto" w:hAnsi="Roboto"/>
          <w:b/>
          <w:bCs/>
          <w:color w:val="000000"/>
          <w:sz w:val="22"/>
          <w:szCs w:val="22"/>
          <w:shd w:val="clear" w:color="auto" w:fill="FFFFFF"/>
        </w:rPr>
      </w:pPr>
      <w:r w:rsidRPr="00D62C43">
        <w:rPr>
          <w:rFonts w:asciiTheme="minorHAnsi" w:hAnsiTheme="minorHAnsi" w:cstheme="minorHAnsi"/>
          <w:b/>
          <w:bCs/>
          <w:sz w:val="22"/>
          <w:szCs w:val="20"/>
        </w:rPr>
        <w:t>4./</w:t>
      </w:r>
      <w:r w:rsidRPr="00D62C43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>Javaslat Szombathely város területén forgalmi rend változtatással kapcsolatos döntések meghozatalára</w:t>
      </w:r>
    </w:p>
    <w:p w14:paraId="6F22DB2E" w14:textId="77777777" w:rsidR="00A026A0" w:rsidRPr="00D62C43" w:rsidRDefault="00A026A0" w:rsidP="00A026A0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Előadók:</w:t>
      </w:r>
      <w:r w:rsidRPr="00D62C43">
        <w:rPr>
          <w:rFonts w:asciiTheme="minorHAnsi" w:hAnsiTheme="minorHAnsi" w:cstheme="minorHAnsi"/>
          <w:sz w:val="22"/>
          <w:szCs w:val="20"/>
        </w:rPr>
        <w:tab/>
        <w:t>Dr. Gyuráczné Dr. Speier Anikó, a Városüzemeltetési és Városfejlesztési Osztály vezetője</w:t>
      </w:r>
    </w:p>
    <w:p w14:paraId="273F5665" w14:textId="77777777" w:rsidR="00A026A0" w:rsidRPr="00D62C43" w:rsidRDefault="00A026A0" w:rsidP="00A026A0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  <w:t>Bonti Tamás, a Kommunális Iroda vezetője</w:t>
      </w:r>
    </w:p>
    <w:p w14:paraId="43E21CB6" w14:textId="77777777" w:rsidR="00A026A0" w:rsidRPr="00D62C43" w:rsidRDefault="00A026A0" w:rsidP="00A026A0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Meghívottak:</w:t>
      </w:r>
      <w:r w:rsidRPr="00D62C43">
        <w:rPr>
          <w:rFonts w:asciiTheme="minorHAnsi" w:hAnsiTheme="minorHAnsi" w:cstheme="minorHAnsi"/>
          <w:sz w:val="22"/>
          <w:szCs w:val="20"/>
        </w:rPr>
        <w:tab/>
        <w:t>Lukács Dániel, a 7. sz. választókerület képviselője</w:t>
      </w:r>
    </w:p>
    <w:p w14:paraId="5474388D" w14:textId="77777777" w:rsidR="00A026A0" w:rsidRPr="00D62C43" w:rsidRDefault="00A026A0" w:rsidP="00A026A0">
      <w:pPr>
        <w:tabs>
          <w:tab w:val="left" w:pos="1843"/>
        </w:tabs>
        <w:jc w:val="both"/>
        <w:rPr>
          <w:rFonts w:asciiTheme="minorHAnsi" w:hAnsiTheme="minorHAnsi" w:cstheme="minorHAnsi"/>
          <w:bCs/>
          <w:sz w:val="22"/>
          <w:szCs w:val="20"/>
        </w:rPr>
      </w:pPr>
      <w:r w:rsidRPr="00D62C43">
        <w:rPr>
          <w:rFonts w:asciiTheme="minorHAnsi" w:hAnsiTheme="minorHAnsi" w:cstheme="minorHAnsi"/>
          <w:sz w:val="22"/>
          <w:szCs w:val="20"/>
        </w:rPr>
        <w:tab/>
      </w:r>
      <w:r w:rsidRPr="00D62C43">
        <w:rPr>
          <w:rFonts w:asciiTheme="minorHAnsi" w:hAnsiTheme="minorHAnsi" w:cstheme="minorHAnsi"/>
          <w:sz w:val="22"/>
          <w:szCs w:val="20"/>
        </w:rPr>
        <w:tab/>
        <w:t>Németh Ákos tanácsnok, a 8. sz. választókerület képviselője</w:t>
      </w:r>
    </w:p>
    <w:p w14:paraId="09AA492D" w14:textId="77777777" w:rsidR="00A026A0" w:rsidRPr="00D62C43" w:rsidRDefault="00A026A0" w:rsidP="00A026A0">
      <w:pPr>
        <w:tabs>
          <w:tab w:val="left" w:pos="1843"/>
        </w:tabs>
        <w:jc w:val="both"/>
        <w:rPr>
          <w:rFonts w:asciiTheme="minorHAnsi" w:hAnsiTheme="minorHAnsi" w:cstheme="minorHAnsi"/>
          <w:bCs/>
          <w:sz w:val="22"/>
          <w:szCs w:val="20"/>
        </w:rPr>
      </w:pPr>
      <w:r w:rsidRPr="00D62C43">
        <w:rPr>
          <w:rFonts w:asciiTheme="minorHAnsi" w:hAnsiTheme="minorHAnsi" w:cstheme="minorHAnsi"/>
          <w:sz w:val="22"/>
          <w:szCs w:val="20"/>
        </w:rPr>
        <w:tab/>
      </w:r>
      <w:r w:rsidRPr="00D62C43">
        <w:rPr>
          <w:rFonts w:asciiTheme="minorHAnsi" w:hAnsiTheme="minorHAnsi" w:cstheme="minorHAnsi"/>
          <w:sz w:val="22"/>
          <w:szCs w:val="20"/>
        </w:rPr>
        <w:tab/>
        <w:t>Szuhai Viktor tanácsnok, a 11 sz. választókerület képviselője</w:t>
      </w:r>
    </w:p>
    <w:p w14:paraId="64C5EF8E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1883FADF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D62C43">
        <w:rPr>
          <w:rFonts w:asciiTheme="minorHAnsi" w:hAnsiTheme="minorHAnsi" w:cstheme="minorHAnsi"/>
          <w:b/>
          <w:bCs/>
          <w:sz w:val="22"/>
          <w:szCs w:val="20"/>
        </w:rPr>
        <w:t>5./</w:t>
      </w:r>
      <w:r w:rsidRPr="00D62C43">
        <w:rPr>
          <w:rFonts w:asciiTheme="minorHAnsi" w:hAnsiTheme="minorHAnsi" w:cstheme="minorHAnsi"/>
          <w:b/>
          <w:bCs/>
          <w:sz w:val="22"/>
          <w:szCs w:val="20"/>
        </w:rPr>
        <w:tab/>
        <w:t>Szombathely Megyei Jogú Város közlekedés forgalmi helyzetének értékelése, jövőbeni elképzelések</w:t>
      </w:r>
    </w:p>
    <w:p w14:paraId="1A3C0026" w14:textId="77777777" w:rsidR="00A026A0" w:rsidRPr="00D62C43" w:rsidRDefault="00A026A0" w:rsidP="00A026A0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sz w:val="22"/>
          <w:szCs w:val="20"/>
        </w:rPr>
        <w:t>Dr. Koncz Gabriella r. ezredes, kapitányságvezető, a Bizottság tagja</w:t>
      </w:r>
    </w:p>
    <w:p w14:paraId="0ADE820E" w14:textId="77777777" w:rsidR="00A026A0" w:rsidRPr="00D62C43" w:rsidRDefault="00A026A0" w:rsidP="00A026A0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</w:p>
    <w:p w14:paraId="15301B2B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>6./</w:t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bCs/>
          <w:sz w:val="22"/>
          <w:szCs w:val="20"/>
        </w:rPr>
        <w:t>Áttekintés az elmúlt időszak rendőrségi intézkedéseiről</w:t>
      </w:r>
      <w:r w:rsidRPr="00D62C43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D62C43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718F106B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sz w:val="22"/>
          <w:szCs w:val="20"/>
        </w:rPr>
        <w:t>Dr. Koncz Gabriella r. ezredes, kapitányságvezető, a Bizottság tagja</w:t>
      </w:r>
    </w:p>
    <w:p w14:paraId="1875C3DF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78E8042C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>7./</w:t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bCs/>
          <w:sz w:val="22"/>
          <w:szCs w:val="20"/>
        </w:rPr>
        <w:t>Különfélék</w:t>
      </w:r>
    </w:p>
    <w:p w14:paraId="77F4F4BB" w14:textId="77777777" w:rsidR="00A026A0" w:rsidRPr="00D62C43" w:rsidRDefault="00A026A0" w:rsidP="00A026A0">
      <w:pPr>
        <w:ind w:left="2124" w:hanging="1415"/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  <w:r w:rsidRPr="00D62C43"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  <w:t>Előadó:</w:t>
      </w:r>
      <w:r w:rsidRPr="00D62C43">
        <w:rPr>
          <w:rFonts w:asciiTheme="minorHAnsi" w:eastAsia="Calibri" w:hAnsiTheme="minorHAnsi" w:cstheme="minorHAnsi"/>
          <w:bCs/>
          <w:sz w:val="22"/>
          <w:szCs w:val="20"/>
          <w:lang w:eastAsia="en-US"/>
        </w:rPr>
        <w:tab/>
        <w:t>Kelemen Krisztián, a Bizottság elnöke</w:t>
      </w:r>
    </w:p>
    <w:p w14:paraId="0EFD4324" w14:textId="77777777" w:rsidR="001E2345" w:rsidRPr="00D62C43" w:rsidRDefault="001E2345" w:rsidP="008F679C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147E3AB" w14:textId="77777777" w:rsidR="00774B01" w:rsidRPr="00D62C43" w:rsidRDefault="00DC20CF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62C43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62C43">
        <w:rPr>
          <w:rFonts w:asciiTheme="minorHAnsi" w:hAnsiTheme="minorHAnsi" w:cstheme="minorHAnsi"/>
          <w:bCs/>
          <w:sz w:val="22"/>
          <w:szCs w:val="22"/>
        </w:rPr>
        <w:tab/>
      </w:r>
      <w:r w:rsidR="00C55A97" w:rsidRPr="00D62C43">
        <w:rPr>
          <w:rFonts w:asciiTheme="minorHAnsi" w:hAnsiTheme="minorHAnsi" w:cstheme="minorHAnsi"/>
          <w:bCs/>
          <w:sz w:val="22"/>
          <w:szCs w:val="22"/>
        </w:rPr>
        <w:tab/>
      </w:r>
      <w:r w:rsidRPr="00D62C43">
        <w:rPr>
          <w:rFonts w:asciiTheme="minorHAnsi" w:hAnsiTheme="minorHAnsi" w:cstheme="minorHAnsi"/>
          <w:bCs/>
          <w:sz w:val="22"/>
          <w:szCs w:val="22"/>
        </w:rPr>
        <w:t>Kelemen Krisztián, a Bizottság elnöke</w:t>
      </w:r>
    </w:p>
    <w:p w14:paraId="444C8507" w14:textId="77777777" w:rsidR="00774B01" w:rsidRPr="00D62C43" w:rsidRDefault="00774B01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C221E70" w14:textId="44476058" w:rsidR="00DC20CF" w:rsidRPr="00C15256" w:rsidRDefault="00DC20CF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62C43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62C43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6D2511D8" w14:textId="77777777" w:rsidR="00A026A0" w:rsidRDefault="00A026A0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0520FE0" w14:textId="77777777" w:rsidR="00A026A0" w:rsidRPr="00C15256" w:rsidRDefault="00A026A0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C3E0634" w14:textId="77777777" w:rsidR="000F617C" w:rsidRPr="00C15256" w:rsidRDefault="000F617C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3C9B4B46" w14:textId="051CCE54" w:rsidR="00633C24" w:rsidRPr="0070691D" w:rsidRDefault="00A026A0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70691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lastRenderedPageBreak/>
        <w:t>63</w:t>
      </w:r>
      <w:r w:rsidR="00633C24" w:rsidRPr="0070691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Pr="0070691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(XII.8.)</w:t>
      </w:r>
      <w:r w:rsidR="00630598" w:rsidRPr="0070691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633C24" w:rsidRPr="0070691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2A0C801B" w14:textId="77777777" w:rsidR="00633C24" w:rsidRPr="0070691D" w:rsidRDefault="00633C24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6C296DD" w14:textId="33F1CA4C" w:rsidR="00633C24" w:rsidRPr="0070691D" w:rsidRDefault="00633C24" w:rsidP="008F679C">
      <w:pPr>
        <w:jc w:val="both"/>
        <w:rPr>
          <w:rFonts w:asciiTheme="minorHAnsi" w:hAnsiTheme="minorHAnsi" w:cstheme="minorHAnsi"/>
          <w:sz w:val="22"/>
          <w:szCs w:val="22"/>
        </w:rPr>
      </w:pPr>
      <w:r w:rsidRPr="0070691D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="00A026A0" w:rsidRPr="0070691D">
        <w:rPr>
          <w:rFonts w:asciiTheme="minorHAnsi" w:hAnsiTheme="minorHAnsi" w:cstheme="minorHAnsi"/>
          <w:bCs/>
          <w:i/>
          <w:iCs/>
          <w:sz w:val="22"/>
          <w:szCs w:val="22"/>
        </w:rPr>
        <w:t>Javaslat Szombathely Megyei Jogú Város Önkormányzata 2026. évi átmeneti gazdálkodásáról szóló rendeletének megalkotására</w:t>
      </w:r>
      <w:r w:rsidR="00630598" w:rsidRPr="0070691D">
        <w:rPr>
          <w:rFonts w:asciiTheme="minorHAnsi" w:hAnsiTheme="minorHAnsi" w:cstheme="minorHAnsi"/>
          <w:bCs/>
          <w:sz w:val="22"/>
          <w:szCs w:val="22"/>
        </w:rPr>
        <w:t xml:space="preserve">” </w:t>
      </w:r>
      <w:r w:rsidR="003E28F6" w:rsidRPr="0070691D">
        <w:rPr>
          <w:rFonts w:asciiTheme="minorHAnsi" w:hAnsiTheme="minorHAnsi" w:cstheme="minorHAnsi"/>
          <w:bCs/>
          <w:sz w:val="22"/>
          <w:szCs w:val="22"/>
        </w:rPr>
        <w:t xml:space="preserve">című </w:t>
      </w:r>
      <w:r w:rsidR="00630598" w:rsidRPr="0070691D">
        <w:rPr>
          <w:rFonts w:asciiTheme="minorHAnsi" w:hAnsiTheme="minorHAnsi" w:cstheme="minorHAnsi"/>
          <w:bCs/>
          <w:sz w:val="22"/>
          <w:szCs w:val="22"/>
        </w:rPr>
        <w:t>előterjesztést megtárgyalta</w:t>
      </w:r>
      <w:r w:rsidRPr="0070691D">
        <w:rPr>
          <w:rFonts w:asciiTheme="minorHAnsi" w:hAnsiTheme="minorHAnsi" w:cstheme="minorHAnsi"/>
          <w:sz w:val="22"/>
          <w:szCs w:val="22"/>
        </w:rPr>
        <w:t xml:space="preserve">, és </w:t>
      </w:r>
      <w:r w:rsidR="00A026A0" w:rsidRPr="0070691D">
        <w:rPr>
          <w:rFonts w:ascii="Calibri" w:hAnsi="Calibri" w:cs="Calibri"/>
          <w:bCs/>
          <w:sz w:val="22"/>
          <w:szCs w:val="22"/>
        </w:rPr>
        <w:t>a Szombathely Megyei Jogú Város Önkormányzata 2026. évi átmeneti gazdálkodásáról szóló rendelettervezetet</w:t>
      </w:r>
      <w:r w:rsidR="00A026A0" w:rsidRPr="0070691D">
        <w:rPr>
          <w:rFonts w:asciiTheme="minorHAnsi" w:hAnsiTheme="minorHAnsi" w:cstheme="minorHAnsi"/>
          <w:sz w:val="22"/>
          <w:szCs w:val="22"/>
        </w:rPr>
        <w:t xml:space="preserve"> </w:t>
      </w:r>
      <w:r w:rsidR="00F809B6" w:rsidRPr="0070691D">
        <w:rPr>
          <w:rFonts w:asciiTheme="minorHAnsi" w:hAnsiTheme="minorHAnsi" w:cstheme="minorHAnsi"/>
          <w:sz w:val="22"/>
          <w:szCs w:val="22"/>
        </w:rPr>
        <w:t xml:space="preserve">az </w:t>
      </w:r>
      <w:r w:rsidRPr="0070691D">
        <w:rPr>
          <w:rFonts w:asciiTheme="minorHAnsi" w:hAnsiTheme="minorHAnsi" w:cstheme="minorHAnsi"/>
          <w:sz w:val="22"/>
          <w:szCs w:val="22"/>
        </w:rPr>
        <w:t>előterjesztésben foglaltak szerint a Közgyűlésnek elfogadásra javasolja.</w:t>
      </w:r>
    </w:p>
    <w:p w14:paraId="322267D0" w14:textId="77777777" w:rsidR="00633C24" w:rsidRPr="0070691D" w:rsidRDefault="00633C24" w:rsidP="008F67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F573FF" w14:textId="77777777" w:rsidR="00633C24" w:rsidRPr="0070691D" w:rsidRDefault="00633C24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0691D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70691D">
        <w:rPr>
          <w:rFonts w:asciiTheme="minorHAnsi" w:hAnsiTheme="minorHAnsi" w:cstheme="minorHAnsi"/>
          <w:sz w:val="22"/>
          <w:szCs w:val="22"/>
        </w:rPr>
        <w:tab/>
      </w:r>
      <w:r w:rsidRPr="0070691D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F6FEAE2" w14:textId="77777777" w:rsidR="00633C24" w:rsidRPr="0070691D" w:rsidRDefault="00633C24" w:rsidP="008F679C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70691D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2392B3A6" w14:textId="77777777" w:rsidR="00633C24" w:rsidRPr="0070691D" w:rsidRDefault="00633C24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0691D">
        <w:rPr>
          <w:rFonts w:asciiTheme="minorHAnsi" w:hAnsiTheme="minorHAnsi" w:cstheme="minorHAnsi"/>
          <w:sz w:val="22"/>
          <w:szCs w:val="22"/>
        </w:rPr>
        <w:tab/>
      </w:r>
      <w:r w:rsidRPr="0070691D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4E02AF16" w14:textId="77777777" w:rsidR="00633C24" w:rsidRPr="0070691D" w:rsidRDefault="00633C24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5803B948" w14:textId="44D2D078" w:rsidR="00633C24" w:rsidRPr="00C15256" w:rsidRDefault="00633C24" w:rsidP="008F679C">
      <w:pPr>
        <w:rPr>
          <w:rFonts w:asciiTheme="minorHAnsi" w:hAnsiTheme="minorHAnsi" w:cstheme="minorHAnsi"/>
          <w:sz w:val="22"/>
          <w:szCs w:val="22"/>
        </w:rPr>
      </w:pPr>
      <w:r w:rsidRPr="0070691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70691D">
        <w:rPr>
          <w:rFonts w:asciiTheme="minorHAnsi" w:hAnsiTheme="minorHAnsi" w:cstheme="minorHAnsi"/>
          <w:sz w:val="22"/>
          <w:szCs w:val="22"/>
        </w:rPr>
        <w:tab/>
        <w:t xml:space="preserve">a Közgyűlés 2025. </w:t>
      </w:r>
      <w:r w:rsidR="00A026A0" w:rsidRPr="0070691D">
        <w:rPr>
          <w:rFonts w:asciiTheme="minorHAnsi" w:hAnsiTheme="minorHAnsi" w:cstheme="minorHAnsi"/>
          <w:sz w:val="22"/>
          <w:szCs w:val="22"/>
        </w:rPr>
        <w:t>decem</w:t>
      </w:r>
      <w:r w:rsidR="00630598" w:rsidRPr="0070691D">
        <w:rPr>
          <w:rFonts w:asciiTheme="minorHAnsi" w:hAnsiTheme="minorHAnsi" w:cstheme="minorHAnsi"/>
          <w:sz w:val="22"/>
          <w:szCs w:val="22"/>
        </w:rPr>
        <w:t>ber</w:t>
      </w:r>
      <w:r w:rsidRPr="0070691D">
        <w:rPr>
          <w:rFonts w:asciiTheme="minorHAnsi" w:hAnsiTheme="minorHAnsi" w:cstheme="minorHAnsi"/>
          <w:sz w:val="22"/>
          <w:szCs w:val="22"/>
        </w:rPr>
        <w:t xml:space="preserve"> </w:t>
      </w:r>
      <w:r w:rsidR="00A026A0" w:rsidRPr="0070691D">
        <w:rPr>
          <w:rFonts w:asciiTheme="minorHAnsi" w:hAnsiTheme="minorHAnsi" w:cstheme="minorHAnsi"/>
          <w:sz w:val="22"/>
          <w:szCs w:val="22"/>
        </w:rPr>
        <w:t>11</w:t>
      </w:r>
      <w:r w:rsidRPr="0070691D">
        <w:rPr>
          <w:rFonts w:asciiTheme="minorHAnsi" w:hAnsiTheme="minorHAnsi" w:cstheme="minorHAnsi"/>
          <w:sz w:val="22"/>
          <w:szCs w:val="22"/>
        </w:rPr>
        <w:t>-i ülése</w:t>
      </w:r>
    </w:p>
    <w:p w14:paraId="5DFF20FA" w14:textId="77777777" w:rsidR="00633C24" w:rsidRDefault="00633C24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F8C5C79" w14:textId="77777777" w:rsidR="0011023F" w:rsidRDefault="0011023F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DA34898" w14:textId="77777777" w:rsidR="005A35B8" w:rsidRPr="00C15256" w:rsidRDefault="005A35B8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C9B42E8" w14:textId="5E166CBA" w:rsidR="003E28F6" w:rsidRPr="003E28F6" w:rsidRDefault="00A026A0" w:rsidP="008F679C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64</w:t>
      </w:r>
      <w:r w:rsidR="003E28F6" w:rsidRPr="003E28F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(XII.8.)</w:t>
      </w:r>
      <w:r w:rsidR="003E28F6" w:rsidRPr="003E28F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0B6289F6" w14:textId="77777777" w:rsidR="003E28F6" w:rsidRPr="003E28F6" w:rsidRDefault="003E28F6" w:rsidP="008F679C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E536760" w14:textId="4AF52957" w:rsidR="003E28F6" w:rsidRPr="003E28F6" w:rsidRDefault="003E28F6" w:rsidP="00A026A0">
      <w:pPr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A Bűnmegelőzési, Közbiztonsági és Közrendvédelmi Bizottság </w:t>
      </w:r>
      <w:r w:rsidRPr="00C15256">
        <w:rPr>
          <w:rFonts w:asciiTheme="minorHAnsi" w:eastAsiaTheme="minorHAnsi" w:hAnsiTheme="minorHAnsi" w:cstheme="minorHAnsi"/>
          <w:sz w:val="22"/>
          <w:szCs w:val="22"/>
        </w:rPr>
        <w:t xml:space="preserve">a </w:t>
      </w:r>
      <w:r w:rsidRPr="00C15256">
        <w:rPr>
          <w:rFonts w:asciiTheme="minorHAnsi" w:eastAsiaTheme="minorHAnsi" w:hAnsiTheme="minorHAnsi" w:cstheme="minorHAnsi"/>
          <w:i/>
          <w:iCs/>
          <w:sz w:val="22"/>
          <w:szCs w:val="22"/>
        </w:rPr>
        <w:t>„</w:t>
      </w:r>
      <w:r w:rsidR="00A026A0" w:rsidRPr="00A026A0">
        <w:rPr>
          <w:rFonts w:asciiTheme="minorHAnsi" w:eastAsiaTheme="minorHAnsi" w:hAnsiTheme="minorHAnsi" w:cstheme="minorHAnsi"/>
          <w:i/>
          <w:iCs/>
          <w:sz w:val="22"/>
          <w:szCs w:val="22"/>
        </w:rPr>
        <w:t>Javaslat Szombathely Megyei Jogú Város Bűnmegelőzési és Közbiztonsági Koncepciójának és Cselekvési Tervének elfogadására</w:t>
      </w:r>
      <w:r w:rsidRPr="00C15256">
        <w:rPr>
          <w:rFonts w:asciiTheme="minorHAnsi" w:eastAsiaTheme="minorHAnsi" w:hAnsiTheme="minorHAnsi" w:cstheme="minorHAnsi"/>
          <w:i/>
          <w:iCs/>
          <w:sz w:val="22"/>
          <w:szCs w:val="22"/>
        </w:rPr>
        <w:t>”</w:t>
      </w:r>
      <w:r w:rsidRPr="00C15256">
        <w:rPr>
          <w:rFonts w:asciiTheme="minorHAnsi" w:eastAsiaTheme="minorHAnsi" w:hAnsiTheme="minorHAnsi" w:cstheme="minorHAnsi"/>
          <w:sz w:val="22"/>
          <w:szCs w:val="22"/>
        </w:rPr>
        <w:t xml:space="preserve"> című előterjesztést megtárgyalta</w:t>
      </w:r>
      <w:r w:rsidR="00F63A88" w:rsidRPr="00C15256">
        <w:rPr>
          <w:rFonts w:asciiTheme="minorHAnsi" w:eastAsiaTheme="minorHAnsi" w:hAnsiTheme="minorHAnsi" w:cstheme="minorHAnsi"/>
          <w:sz w:val="22"/>
          <w:szCs w:val="22"/>
        </w:rPr>
        <w:t>, és</w:t>
      </w:r>
      <w:r w:rsidR="00A026A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B94E76">
        <w:rPr>
          <w:rFonts w:asciiTheme="minorHAnsi" w:eastAsiaTheme="minorHAnsi" w:hAnsiTheme="minorHAnsi" w:cstheme="minorHAnsi"/>
          <w:sz w:val="22"/>
          <w:szCs w:val="22"/>
        </w:rPr>
        <w:t xml:space="preserve">a </w:t>
      </w:r>
      <w:r w:rsidR="00A026A0" w:rsidRPr="001D1DB6">
        <w:rPr>
          <w:rFonts w:asciiTheme="minorHAnsi" w:hAnsiTheme="minorHAnsi" w:cstheme="minorHAnsi"/>
          <w:sz w:val="22"/>
          <w:szCs w:val="22"/>
        </w:rPr>
        <w:t>Szombathely Megyei Jogú Város Bűnmegelőzési és Közbiztonsági Koncepciójá</w:t>
      </w:r>
      <w:r w:rsidR="00BD646C">
        <w:rPr>
          <w:rFonts w:asciiTheme="minorHAnsi" w:hAnsiTheme="minorHAnsi" w:cstheme="minorHAnsi"/>
          <w:sz w:val="22"/>
          <w:szCs w:val="22"/>
        </w:rPr>
        <w:t xml:space="preserve">nak elfogadásáról szóló I. határozati javaslatot </w:t>
      </w:r>
      <w:r w:rsidR="00A026A0" w:rsidRPr="0070691D">
        <w:rPr>
          <w:rFonts w:asciiTheme="minorHAnsi" w:hAnsiTheme="minorHAnsi" w:cstheme="minorHAnsi"/>
          <w:sz w:val="22"/>
          <w:szCs w:val="22"/>
        </w:rPr>
        <w:t>a Közgyűlésnek elfogadásra javasolja.</w:t>
      </w:r>
    </w:p>
    <w:p w14:paraId="2DA7F845" w14:textId="77777777" w:rsidR="003E28F6" w:rsidRPr="003E28F6" w:rsidRDefault="003E28F6" w:rsidP="008F679C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B0D4E29" w14:textId="6CA3FF80" w:rsidR="00A026A0" w:rsidRPr="003043FF" w:rsidRDefault="00A026A0" w:rsidP="00BD646C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043FF">
        <w:rPr>
          <w:rFonts w:asciiTheme="minorHAnsi" w:hAnsiTheme="minorHAnsi" w:cstheme="minorHAnsi"/>
          <w:bCs/>
          <w:sz w:val="22"/>
          <w:szCs w:val="22"/>
        </w:rPr>
        <w:tab/>
      </w:r>
      <w:r w:rsidRPr="003043FF">
        <w:rPr>
          <w:rFonts w:asciiTheme="minorHAnsi" w:hAnsiTheme="minorHAnsi" w:cstheme="minorHAnsi"/>
          <w:bCs/>
          <w:sz w:val="22"/>
          <w:szCs w:val="22"/>
        </w:rPr>
        <w:tab/>
        <w:t>Kelemen Krisztián, a Bizottság elnöke</w:t>
      </w:r>
    </w:p>
    <w:p w14:paraId="59F006D0" w14:textId="77777777" w:rsidR="00A026A0" w:rsidRPr="003043FF" w:rsidRDefault="00A026A0" w:rsidP="00A026A0">
      <w:pPr>
        <w:ind w:left="141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Cs/>
          <w:sz w:val="22"/>
          <w:szCs w:val="22"/>
        </w:rPr>
        <w:t>(a végrehajtás előkészítéséért:</w:t>
      </w:r>
    </w:p>
    <w:p w14:paraId="6842325A" w14:textId="77777777" w:rsidR="00A026A0" w:rsidRPr="003043FF" w:rsidRDefault="00A026A0" w:rsidP="00A026A0">
      <w:pPr>
        <w:ind w:left="141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3C697CA8" w14:textId="77777777" w:rsidR="00A026A0" w:rsidRDefault="00A026A0" w:rsidP="00A026A0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45FAC3AB" w14:textId="40313FCD" w:rsidR="00A026A0" w:rsidRPr="00C15256" w:rsidRDefault="00A026A0" w:rsidP="00A026A0">
      <w:pPr>
        <w:rPr>
          <w:rFonts w:asciiTheme="minorHAnsi" w:hAnsiTheme="minorHAnsi" w:cstheme="minorHAnsi"/>
          <w:sz w:val="22"/>
          <w:szCs w:val="22"/>
        </w:rPr>
      </w:pPr>
      <w:r w:rsidRPr="0070691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70691D">
        <w:rPr>
          <w:rFonts w:asciiTheme="minorHAnsi" w:hAnsiTheme="minorHAnsi" w:cstheme="minorHAnsi"/>
          <w:sz w:val="22"/>
          <w:szCs w:val="22"/>
        </w:rPr>
        <w:tab/>
        <w:t>a Közgyűlés 2025. december 11-i ülése</w:t>
      </w:r>
    </w:p>
    <w:p w14:paraId="4CBDC529" w14:textId="77777777" w:rsidR="00B94E76" w:rsidRDefault="00B94E76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9D9F73E" w14:textId="77777777" w:rsidR="0011023F" w:rsidRDefault="0011023F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087428A" w14:textId="77777777" w:rsidR="00B94E76" w:rsidRPr="00C15256" w:rsidRDefault="00B94E76" w:rsidP="00B94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01093A8" w14:textId="01DAA0B6" w:rsidR="00B94E76" w:rsidRPr="0070691D" w:rsidRDefault="00B94E76" w:rsidP="00B94E76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70691D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65/2025. (XII.8.) BKKB számú határozat</w:t>
      </w:r>
    </w:p>
    <w:p w14:paraId="56FD609B" w14:textId="77777777" w:rsidR="00B94E76" w:rsidRPr="0070691D" w:rsidRDefault="00B94E76" w:rsidP="00B94E76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C6C44B8" w14:textId="48BAEB0A" w:rsidR="00B94E76" w:rsidRPr="00BD646C" w:rsidRDefault="00B94E76" w:rsidP="00BD646C">
      <w:pPr>
        <w:widowControl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D646C">
        <w:rPr>
          <w:rFonts w:asciiTheme="minorHAnsi" w:hAnsiTheme="minorHAnsi" w:cstheme="minorHAnsi"/>
          <w:sz w:val="22"/>
          <w:szCs w:val="22"/>
        </w:rPr>
        <w:t xml:space="preserve">A </w:t>
      </w:r>
      <w:r w:rsidRPr="00BD646C">
        <w:rPr>
          <w:rFonts w:asciiTheme="minorHAnsi" w:eastAsiaTheme="minorHAnsi" w:hAnsiTheme="minorHAnsi" w:cstheme="minorHAnsi"/>
          <w:sz w:val="22"/>
          <w:szCs w:val="22"/>
        </w:rPr>
        <w:t xml:space="preserve">Bűnmegelőzési, Közbiztonsági és Közrendvédelmi Bizottság a </w:t>
      </w:r>
      <w:r w:rsidRPr="00BD646C">
        <w:rPr>
          <w:rFonts w:asciiTheme="minorHAnsi" w:eastAsiaTheme="minorHAnsi" w:hAnsiTheme="minorHAnsi" w:cstheme="minorHAnsi"/>
          <w:i/>
          <w:iCs/>
          <w:sz w:val="22"/>
          <w:szCs w:val="22"/>
        </w:rPr>
        <w:t>„Javaslat Szombathely Megyei Jogú Város Bűnmegelőzési és Közbiztonsági Koncepciójának és Cselekvési Tervének elfogadására”</w:t>
      </w:r>
      <w:r w:rsidRPr="00BD646C">
        <w:rPr>
          <w:rFonts w:asciiTheme="minorHAnsi" w:eastAsiaTheme="minorHAnsi" w:hAnsiTheme="minorHAnsi" w:cstheme="minorHAnsi"/>
          <w:sz w:val="22"/>
          <w:szCs w:val="22"/>
        </w:rPr>
        <w:t xml:space="preserve"> című előterjesztést megtárgyalta, és a </w:t>
      </w:r>
      <w:r w:rsidRPr="00BD646C">
        <w:rPr>
          <w:rFonts w:asciiTheme="minorHAnsi" w:hAnsiTheme="minorHAnsi" w:cstheme="minorHAnsi"/>
          <w:sz w:val="22"/>
          <w:szCs w:val="22"/>
        </w:rPr>
        <w:t>Szombathely Megyei Jogú Város Bűnmegelőzési és Közbiztonsági Koncepciója 2025.04.01-2025.12.31. közötti időszakra jóváhagyott Cselekvési Programja végrehajtásáról szóló beszámoló</w:t>
      </w:r>
      <w:r w:rsidR="00BD646C" w:rsidRPr="00BD646C">
        <w:rPr>
          <w:rFonts w:asciiTheme="minorHAnsi" w:hAnsiTheme="minorHAnsi" w:cstheme="minorHAnsi"/>
          <w:sz w:val="22"/>
          <w:szCs w:val="22"/>
        </w:rPr>
        <w:t xml:space="preserve">, valamint a </w:t>
      </w:r>
      <w:r w:rsidR="00BD646C" w:rsidRPr="001D1DB6">
        <w:rPr>
          <w:rFonts w:asciiTheme="minorHAnsi" w:hAnsiTheme="minorHAnsi" w:cstheme="minorHAnsi"/>
          <w:sz w:val="22"/>
          <w:szCs w:val="22"/>
        </w:rPr>
        <w:t>Szombathely Megyei Jogú Város Bűnmegelőzési és Közbiztonsági Koncepciój</w:t>
      </w:r>
      <w:r w:rsidR="00BD646C">
        <w:rPr>
          <w:rFonts w:asciiTheme="minorHAnsi" w:hAnsiTheme="minorHAnsi" w:cstheme="minorHAnsi"/>
          <w:sz w:val="22"/>
          <w:szCs w:val="22"/>
        </w:rPr>
        <w:t>a végrehajtásához</w:t>
      </w:r>
      <w:r w:rsidR="00BD646C">
        <w:rPr>
          <w:rFonts w:asciiTheme="minorHAnsi" w:hAnsiTheme="minorHAnsi" w:cstheme="minorHAnsi"/>
          <w:sz w:val="22"/>
          <w:szCs w:val="22"/>
        </w:rPr>
        <w:t xml:space="preserve"> </w:t>
      </w:r>
      <w:r w:rsidR="00BD646C" w:rsidRPr="00BD646C">
        <w:rPr>
          <w:rFonts w:asciiTheme="minorHAnsi" w:hAnsiTheme="minorHAnsi" w:cstheme="minorHAnsi"/>
          <w:bCs/>
          <w:sz w:val="22"/>
          <w:szCs w:val="22"/>
        </w:rPr>
        <w:t xml:space="preserve">2026.01.01-2027.12.31. közötti időszakra </w:t>
      </w:r>
      <w:r w:rsidR="00BD646C" w:rsidRPr="00BD646C">
        <w:rPr>
          <w:rFonts w:asciiTheme="minorHAnsi" w:hAnsiTheme="minorHAnsi" w:cstheme="minorHAnsi"/>
          <w:sz w:val="22"/>
          <w:szCs w:val="22"/>
        </w:rPr>
        <w:t>szóló Cselekvési Terv</w:t>
      </w:r>
      <w:r w:rsidR="00BD646C" w:rsidRPr="00BD646C">
        <w:rPr>
          <w:rFonts w:asciiTheme="minorHAnsi" w:hAnsiTheme="minorHAnsi" w:cstheme="minorHAnsi"/>
          <w:sz w:val="22"/>
          <w:szCs w:val="22"/>
        </w:rPr>
        <w:t xml:space="preserve"> elfogadásáról szóló</w:t>
      </w:r>
      <w:r w:rsidR="00BD646C" w:rsidRPr="00BD646C">
        <w:rPr>
          <w:rFonts w:asciiTheme="minorHAnsi" w:hAnsiTheme="minorHAnsi" w:cstheme="minorHAnsi"/>
          <w:sz w:val="22"/>
          <w:szCs w:val="22"/>
        </w:rPr>
        <w:t xml:space="preserve"> </w:t>
      </w:r>
      <w:r w:rsidR="00BD646C" w:rsidRPr="00BD646C">
        <w:rPr>
          <w:rFonts w:asciiTheme="minorHAnsi" w:hAnsiTheme="minorHAnsi" w:cstheme="minorHAnsi"/>
          <w:sz w:val="22"/>
          <w:szCs w:val="22"/>
        </w:rPr>
        <w:t xml:space="preserve">II. határozati javaslatot </w:t>
      </w:r>
      <w:r w:rsidR="0070691D" w:rsidRPr="00BD646C">
        <w:rPr>
          <w:rFonts w:asciiTheme="minorHAnsi" w:hAnsiTheme="minorHAnsi" w:cstheme="minorHAnsi"/>
          <w:sz w:val="22"/>
          <w:szCs w:val="22"/>
        </w:rPr>
        <w:t>a Közgyűlésnek elfogadásra javasolja</w:t>
      </w:r>
      <w:r w:rsidRPr="00BD646C">
        <w:rPr>
          <w:rFonts w:asciiTheme="minorHAnsi" w:hAnsiTheme="minorHAnsi" w:cstheme="minorHAnsi"/>
          <w:sz w:val="22"/>
          <w:szCs w:val="22"/>
        </w:rPr>
        <w:t>.</w:t>
      </w:r>
    </w:p>
    <w:p w14:paraId="42002511" w14:textId="77777777" w:rsidR="00B94E76" w:rsidRPr="0070691D" w:rsidRDefault="00B94E76" w:rsidP="00B94E76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0FFDDF7" w14:textId="77777777" w:rsidR="00BD646C" w:rsidRPr="003043FF" w:rsidRDefault="00BD646C" w:rsidP="00BD646C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043FF">
        <w:rPr>
          <w:rFonts w:asciiTheme="minorHAnsi" w:hAnsiTheme="minorHAnsi" w:cstheme="minorHAnsi"/>
          <w:bCs/>
          <w:sz w:val="22"/>
          <w:szCs w:val="22"/>
        </w:rPr>
        <w:tab/>
      </w:r>
      <w:r w:rsidRPr="003043FF">
        <w:rPr>
          <w:rFonts w:asciiTheme="minorHAnsi" w:hAnsiTheme="minorHAnsi" w:cstheme="minorHAnsi"/>
          <w:bCs/>
          <w:sz w:val="22"/>
          <w:szCs w:val="22"/>
        </w:rPr>
        <w:tab/>
        <w:t>Kelemen Krisztián, a Bizottság elnöke</w:t>
      </w:r>
    </w:p>
    <w:p w14:paraId="22F344FE" w14:textId="77777777" w:rsidR="00BD646C" w:rsidRPr="003043FF" w:rsidRDefault="00BD646C" w:rsidP="00BD646C">
      <w:pPr>
        <w:ind w:left="141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Cs/>
          <w:sz w:val="22"/>
          <w:szCs w:val="22"/>
        </w:rPr>
        <w:t>(a végrehajtás előkészítéséért:</w:t>
      </w:r>
    </w:p>
    <w:p w14:paraId="69AA8C47" w14:textId="77777777" w:rsidR="00BD646C" w:rsidRPr="003043FF" w:rsidRDefault="00BD646C" w:rsidP="00BD646C">
      <w:pPr>
        <w:ind w:left="141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4ED46EFC" w14:textId="77777777" w:rsidR="00BD646C" w:rsidRDefault="00BD646C" w:rsidP="00BD646C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46B2A8AA" w14:textId="77777777" w:rsidR="00BD646C" w:rsidRPr="00C15256" w:rsidRDefault="00BD646C" w:rsidP="00BD646C">
      <w:pPr>
        <w:rPr>
          <w:rFonts w:asciiTheme="minorHAnsi" w:hAnsiTheme="minorHAnsi" w:cstheme="minorHAnsi"/>
          <w:sz w:val="22"/>
          <w:szCs w:val="22"/>
        </w:rPr>
      </w:pPr>
      <w:r w:rsidRPr="0070691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70691D">
        <w:rPr>
          <w:rFonts w:asciiTheme="minorHAnsi" w:hAnsiTheme="minorHAnsi" w:cstheme="minorHAnsi"/>
          <w:sz w:val="22"/>
          <w:szCs w:val="22"/>
        </w:rPr>
        <w:tab/>
        <w:t>a Közgyűlés 2025. december 11-i ülése</w:t>
      </w:r>
    </w:p>
    <w:p w14:paraId="5606308F" w14:textId="77777777" w:rsidR="00B94E76" w:rsidRDefault="00B94E76" w:rsidP="00B94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E7FA77C" w14:textId="77777777" w:rsidR="0011023F" w:rsidRDefault="0011023F" w:rsidP="00B94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3EC56DE9" w14:textId="77777777" w:rsidR="0011023F" w:rsidRDefault="0011023F" w:rsidP="00B94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17FFF08" w14:textId="77777777" w:rsidR="0011023F" w:rsidRDefault="0011023F" w:rsidP="00B94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94E5954" w14:textId="77777777" w:rsidR="0011023F" w:rsidRDefault="0011023F" w:rsidP="00B94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8141B84" w14:textId="77777777" w:rsidR="0011023F" w:rsidRDefault="0011023F" w:rsidP="00B94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3FC9CE44" w14:textId="77777777" w:rsidR="0011023F" w:rsidRDefault="0011023F" w:rsidP="00B94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4177410" w14:textId="77777777" w:rsidR="0011023F" w:rsidRDefault="0011023F" w:rsidP="00B94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5CD12B3" w14:textId="77777777" w:rsidR="0011023F" w:rsidRDefault="0011023F" w:rsidP="00B94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7076A4C" w14:textId="77777777" w:rsidR="0070691D" w:rsidRPr="00C15256" w:rsidRDefault="0070691D" w:rsidP="00B94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681C247" w14:textId="784D1FAB" w:rsidR="00B94E76" w:rsidRPr="002B3481" w:rsidRDefault="00B94E76" w:rsidP="00B94E76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2B3481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lastRenderedPageBreak/>
        <w:t>66/2025. (XII.8.) BKKB számú határozat</w:t>
      </w:r>
    </w:p>
    <w:p w14:paraId="7B06FFF2" w14:textId="77777777" w:rsidR="00B94E76" w:rsidRPr="002B3481" w:rsidRDefault="00B94E76" w:rsidP="00B94E76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695E52B" w14:textId="1E429612" w:rsidR="00B94E76" w:rsidRPr="002B3481" w:rsidRDefault="00B94E76" w:rsidP="00B94E76">
      <w:pPr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B3481">
        <w:rPr>
          <w:rFonts w:asciiTheme="minorHAnsi" w:eastAsiaTheme="minorHAnsi" w:hAnsiTheme="minorHAnsi" w:cstheme="minorHAnsi"/>
          <w:sz w:val="22"/>
          <w:szCs w:val="22"/>
        </w:rPr>
        <w:t xml:space="preserve">A Bűnmegelőzési, Közbiztonsági és Közrendvédelmi Bizottság a </w:t>
      </w:r>
      <w:r w:rsidRPr="002B3481">
        <w:rPr>
          <w:rFonts w:asciiTheme="minorHAnsi" w:eastAsiaTheme="minorHAnsi" w:hAnsiTheme="minorHAnsi" w:cstheme="minorHAnsi"/>
          <w:i/>
          <w:iCs/>
          <w:sz w:val="22"/>
          <w:szCs w:val="22"/>
        </w:rPr>
        <w:t>„Javaslat Szombathely Megyei Jogú Város Drogellenes Stratégiájával kapcsolatos döntés meghozatalára”</w:t>
      </w:r>
      <w:r w:rsidRPr="002B3481">
        <w:rPr>
          <w:rFonts w:asciiTheme="minorHAnsi" w:eastAsiaTheme="minorHAnsi" w:hAnsiTheme="minorHAnsi" w:cstheme="minorHAnsi"/>
          <w:sz w:val="22"/>
          <w:szCs w:val="22"/>
        </w:rPr>
        <w:t xml:space="preserve"> című előterjesztést megtárgyalta, és </w:t>
      </w:r>
      <w:r w:rsidR="00BD646C">
        <w:rPr>
          <w:rFonts w:asciiTheme="minorHAnsi" w:hAnsiTheme="minorHAnsi" w:cstheme="minorHAnsi"/>
          <w:sz w:val="22"/>
          <w:szCs w:val="22"/>
        </w:rPr>
        <w:t>a határozati javaslatot</w:t>
      </w:r>
      <w:r w:rsidRPr="002B3481">
        <w:rPr>
          <w:rFonts w:asciiTheme="minorHAnsi" w:hAnsiTheme="minorHAnsi" w:cstheme="minorHAnsi"/>
          <w:sz w:val="22"/>
          <w:szCs w:val="22"/>
        </w:rPr>
        <w:t xml:space="preserve"> a Közgyűlésnek elfogadásra javasolja.</w:t>
      </w:r>
    </w:p>
    <w:p w14:paraId="4F664824" w14:textId="77777777" w:rsidR="00B94E76" w:rsidRPr="002B3481" w:rsidRDefault="00B94E76" w:rsidP="00B94E76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89D337D" w14:textId="1AD963F7" w:rsidR="007B5793" w:rsidRPr="002B3481" w:rsidRDefault="007B5793" w:rsidP="00BD646C">
      <w:pPr>
        <w:tabs>
          <w:tab w:val="left" w:pos="10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2B3481">
        <w:rPr>
          <w:rFonts w:asciiTheme="minorHAnsi" w:hAnsiTheme="minorHAnsi" w:cstheme="minorHAnsi"/>
          <w:sz w:val="22"/>
          <w:szCs w:val="22"/>
        </w:rPr>
        <w:tab/>
      </w:r>
      <w:r w:rsidRPr="002B3481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2725ACE9" w14:textId="483EC3C8" w:rsidR="007B5793" w:rsidRPr="002B3481" w:rsidRDefault="007B5793" w:rsidP="007B5793">
      <w:pPr>
        <w:tabs>
          <w:tab w:val="left" w:pos="284"/>
          <w:tab w:val="left" w:pos="10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sz w:val="22"/>
          <w:szCs w:val="22"/>
        </w:rPr>
        <w:tab/>
      </w:r>
      <w:r w:rsidRPr="002B3481">
        <w:rPr>
          <w:rFonts w:asciiTheme="minorHAnsi" w:hAnsiTheme="minorHAnsi" w:cstheme="minorHAnsi"/>
          <w:sz w:val="22"/>
          <w:szCs w:val="22"/>
        </w:rPr>
        <w:tab/>
      </w:r>
      <w:r w:rsidRPr="002B3481">
        <w:rPr>
          <w:rFonts w:asciiTheme="minorHAnsi" w:hAnsiTheme="minorHAnsi" w:cstheme="minorHAnsi"/>
          <w:sz w:val="22"/>
          <w:szCs w:val="22"/>
        </w:rPr>
        <w:tab/>
      </w:r>
      <w:r w:rsidR="00BD646C">
        <w:rPr>
          <w:rFonts w:asciiTheme="minorHAnsi" w:hAnsiTheme="minorHAnsi" w:cstheme="minorHAnsi"/>
          <w:sz w:val="22"/>
          <w:szCs w:val="22"/>
        </w:rPr>
        <w:t>(</w:t>
      </w:r>
      <w:r w:rsidRPr="002B3481">
        <w:rPr>
          <w:rFonts w:asciiTheme="minorHAnsi" w:hAnsiTheme="minorHAnsi" w:cstheme="minorHAnsi"/>
          <w:sz w:val="22"/>
          <w:szCs w:val="22"/>
        </w:rPr>
        <w:t xml:space="preserve">a végrehajtás előkészítéséért: </w:t>
      </w:r>
    </w:p>
    <w:p w14:paraId="6B674101" w14:textId="63C46007" w:rsidR="007B5793" w:rsidRPr="002B3481" w:rsidRDefault="007B5793" w:rsidP="007B5793">
      <w:pPr>
        <w:tabs>
          <w:tab w:val="left" w:pos="284"/>
          <w:tab w:val="left" w:pos="108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sz w:val="22"/>
          <w:szCs w:val="22"/>
        </w:rPr>
        <w:tab/>
      </w:r>
      <w:r w:rsidRPr="002B3481">
        <w:rPr>
          <w:rFonts w:asciiTheme="minorHAnsi" w:hAnsiTheme="minorHAnsi" w:cstheme="minorHAnsi"/>
          <w:sz w:val="22"/>
          <w:szCs w:val="22"/>
        </w:rPr>
        <w:tab/>
      </w:r>
      <w:r w:rsidRPr="002B3481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</w:t>
      </w:r>
      <w:r w:rsidR="00BD646C">
        <w:rPr>
          <w:rFonts w:asciiTheme="minorHAnsi" w:hAnsiTheme="minorHAnsi" w:cstheme="minorHAnsi"/>
          <w:sz w:val="22"/>
          <w:szCs w:val="22"/>
        </w:rPr>
        <w:t>)</w:t>
      </w:r>
    </w:p>
    <w:p w14:paraId="5D5E1FE9" w14:textId="77777777" w:rsidR="00B94E76" w:rsidRPr="002B3481" w:rsidRDefault="00B94E76" w:rsidP="00B94E7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FB1232" w14:textId="77777777" w:rsidR="00B94E76" w:rsidRPr="00C15256" w:rsidRDefault="00B94E76" w:rsidP="00B94E76">
      <w:pPr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B3481">
        <w:rPr>
          <w:rFonts w:asciiTheme="minorHAnsi" w:hAnsiTheme="minorHAnsi" w:cstheme="minorHAnsi"/>
          <w:sz w:val="22"/>
          <w:szCs w:val="22"/>
        </w:rPr>
        <w:tab/>
        <w:t>a Közgyűlés 2025. december 11-i ülése</w:t>
      </w:r>
    </w:p>
    <w:p w14:paraId="32675DA5" w14:textId="77777777" w:rsidR="00A87478" w:rsidRDefault="00A87478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2EA8098" w14:textId="77777777" w:rsidR="0011023F" w:rsidRDefault="0011023F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D07009F" w14:textId="77777777" w:rsidR="002B3481" w:rsidRPr="00C15256" w:rsidRDefault="002B3481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4A3B86C" w14:textId="14C81ED1" w:rsidR="000F617C" w:rsidRPr="002B3481" w:rsidRDefault="007B5793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67</w:t>
      </w:r>
      <w:r w:rsidR="000F617C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="00A026A0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(XII.8.)</w:t>
      </w:r>
      <w:r w:rsidR="00630598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0F617C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5BC37671" w14:textId="77777777" w:rsidR="000F617C" w:rsidRPr="002B3481" w:rsidRDefault="000F617C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3B28C2A" w14:textId="77777777" w:rsidR="00A87478" w:rsidRPr="002B3481" w:rsidRDefault="00A87478" w:rsidP="00A87478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Hlk209522473"/>
      <w:r w:rsidRPr="002B3481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2B3481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 meghozatalára</w:t>
      </w:r>
      <w:r w:rsidRPr="002B3481">
        <w:rPr>
          <w:rFonts w:ascii="Calibri" w:hAnsi="Calibri" w:cs="Calibri"/>
          <w:bCs/>
          <w:sz w:val="22"/>
          <w:szCs w:val="22"/>
        </w:rPr>
        <w:t>”</w:t>
      </w:r>
      <w:r w:rsidRPr="002B3481">
        <w:rPr>
          <w:rFonts w:ascii="Calibri" w:hAnsi="Calibri" w:cs="Calibri"/>
          <w:sz w:val="22"/>
          <w:szCs w:val="22"/>
        </w:rPr>
        <w:t xml:space="preserve"> című</w:t>
      </w:r>
      <w:r w:rsidRPr="002B3481">
        <w:rPr>
          <w:rFonts w:ascii="Calibri" w:hAnsi="Calibri" w:cs="Calibri"/>
          <w:bCs/>
          <w:sz w:val="22"/>
          <w:szCs w:val="22"/>
        </w:rPr>
        <w:t xml:space="preserve"> előterjesztést, és az alábbi javaslatokat teszi a Városstratégiai, Idegenforgalmi és Sport Bizottságnak:</w:t>
      </w:r>
    </w:p>
    <w:p w14:paraId="53B8188C" w14:textId="77777777" w:rsidR="00A87478" w:rsidRPr="002B3481" w:rsidRDefault="00A87478" w:rsidP="00A8747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892A546" w14:textId="77777777" w:rsidR="00A87478" w:rsidRPr="002B3481" w:rsidRDefault="00A87478" w:rsidP="00A87478">
      <w:pPr>
        <w:numPr>
          <w:ilvl w:val="0"/>
          <w:numId w:val="30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bCs/>
          <w:sz w:val="22"/>
          <w:szCs w:val="22"/>
        </w:rPr>
        <w:t xml:space="preserve">A Bizottság javasolja a </w:t>
      </w:r>
      <w:proofErr w:type="spellStart"/>
      <w:r w:rsidRPr="002B3481">
        <w:rPr>
          <w:rFonts w:ascii="Calibri" w:hAnsi="Calibri" w:cs="Calibri"/>
          <w:bCs/>
          <w:sz w:val="22"/>
          <w:szCs w:val="22"/>
        </w:rPr>
        <w:t>Jurisich</w:t>
      </w:r>
      <w:proofErr w:type="spellEnd"/>
      <w:r w:rsidRPr="002B3481">
        <w:rPr>
          <w:rFonts w:ascii="Calibri" w:hAnsi="Calibri" w:cs="Calibri"/>
          <w:bCs/>
          <w:sz w:val="22"/>
          <w:szCs w:val="22"/>
        </w:rPr>
        <w:t xml:space="preserve"> Miklós utca 25. számú ingatlan előtt mozgáskorlátozott várakozóhely kijelölését, a várakozási korlátozás bevezetésével 10 méter távolságot jelölő kiegészítő táblával, valamint a szemközti oldalon megállási korlátozás bevezetését a </w:t>
      </w:r>
      <w:proofErr w:type="spellStart"/>
      <w:r w:rsidRPr="002B3481">
        <w:rPr>
          <w:rFonts w:ascii="Calibri" w:hAnsi="Calibri" w:cs="Calibri"/>
          <w:bCs/>
          <w:sz w:val="22"/>
          <w:szCs w:val="22"/>
        </w:rPr>
        <w:t>Jurisich</w:t>
      </w:r>
      <w:proofErr w:type="spellEnd"/>
      <w:r w:rsidRPr="002B3481">
        <w:rPr>
          <w:rFonts w:ascii="Calibri" w:hAnsi="Calibri" w:cs="Calibri"/>
          <w:bCs/>
          <w:sz w:val="22"/>
          <w:szCs w:val="22"/>
        </w:rPr>
        <w:t xml:space="preserve"> Miklós utca 22-26. számú ingatlanok előtt</w:t>
      </w:r>
      <w:r w:rsidRPr="002B3481">
        <w:rPr>
          <w:rFonts w:asciiTheme="minorHAnsi" w:hAnsiTheme="minorHAnsi" w:cstheme="minorHAnsi"/>
          <w:bCs/>
          <w:sz w:val="22"/>
          <w:szCs w:val="22"/>
        </w:rPr>
        <w:t>.</w:t>
      </w:r>
      <w:r w:rsidRPr="002B3481">
        <w:rPr>
          <w:rFonts w:ascii="Calibri" w:hAnsi="Calibri" w:cs="Calibri"/>
          <w:sz w:val="22"/>
          <w:szCs w:val="22"/>
        </w:rPr>
        <w:t xml:space="preserve"> </w:t>
      </w:r>
    </w:p>
    <w:p w14:paraId="0CDB5649" w14:textId="77777777" w:rsidR="00A87478" w:rsidRPr="002B3481" w:rsidRDefault="00A87478" w:rsidP="00A87478">
      <w:pPr>
        <w:numPr>
          <w:ilvl w:val="0"/>
          <w:numId w:val="30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bCs/>
          <w:sz w:val="22"/>
          <w:szCs w:val="22"/>
        </w:rPr>
        <w:t>A Bizottság javasolja az Eszterházy Antal utca 11. számú ingatlan előtt mozgáskorlátozott várakozóhely kijelölését, a várakozási korlátozás bevezetésével 10 méter távolságot jelölő kiegészítő táblával, valamint a szemközti oldalon megállási korlátozás bevezetését az Esterházy Antal utca 14-16. számú ingatlanok előtt.</w:t>
      </w:r>
    </w:p>
    <w:p w14:paraId="5589D88E" w14:textId="77777777" w:rsidR="00A87478" w:rsidRPr="002B3481" w:rsidRDefault="00A87478" w:rsidP="00A87478">
      <w:pPr>
        <w:numPr>
          <w:ilvl w:val="0"/>
          <w:numId w:val="30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bCs/>
          <w:sz w:val="22"/>
          <w:szCs w:val="22"/>
        </w:rPr>
        <w:t xml:space="preserve">A Bizottság javasolja, hogy a Szőllősi sétányon </w:t>
      </w:r>
      <w:r w:rsidRPr="002B3481">
        <w:rPr>
          <w:rFonts w:ascii="Calibri" w:hAnsi="Calibri" w:cs="Calibri"/>
          <w:sz w:val="22"/>
          <w:szCs w:val="22"/>
        </w:rPr>
        <w:t>egyirányú forgalmi rend kerüljön bevezetésre a</w:t>
      </w:r>
      <w:r w:rsidRPr="002B3481">
        <w:rPr>
          <w:rFonts w:ascii="Calibri" w:hAnsi="Calibri" w:cs="Calibri"/>
          <w:bCs/>
          <w:sz w:val="22"/>
          <w:szCs w:val="22"/>
        </w:rPr>
        <w:t xml:space="preserve"> Vitéz utca irányából a Szent Gellért utca irányába</w:t>
      </w:r>
      <w:r w:rsidRPr="002B3481">
        <w:rPr>
          <w:rFonts w:ascii="Calibri" w:hAnsi="Calibri" w:cs="Calibri"/>
          <w:sz w:val="22"/>
          <w:szCs w:val="22"/>
        </w:rPr>
        <w:t>. A forgalmi rend változás tapasztalatait 6 hónap próbaidőszak után felülvizsgálni szükséges.</w:t>
      </w:r>
    </w:p>
    <w:p w14:paraId="2445959B" w14:textId="77777777" w:rsidR="00A87478" w:rsidRPr="002B3481" w:rsidRDefault="00A87478" w:rsidP="00A87478">
      <w:pPr>
        <w:numPr>
          <w:ilvl w:val="0"/>
          <w:numId w:val="30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sz w:val="22"/>
          <w:szCs w:val="22"/>
        </w:rPr>
        <w:t xml:space="preserve">A Bizottság javasolja, hogy a Szent László király utcában lévő </w:t>
      </w:r>
      <w:proofErr w:type="spellStart"/>
      <w:r w:rsidRPr="002B3481">
        <w:rPr>
          <w:rFonts w:ascii="Calibri" w:hAnsi="Calibri" w:cs="Calibri"/>
          <w:sz w:val="22"/>
          <w:szCs w:val="22"/>
        </w:rPr>
        <w:t>Reményik</w:t>
      </w:r>
      <w:proofErr w:type="spellEnd"/>
      <w:r w:rsidRPr="002B3481">
        <w:rPr>
          <w:rFonts w:ascii="Calibri" w:hAnsi="Calibri" w:cs="Calibri"/>
          <w:sz w:val="22"/>
          <w:szCs w:val="22"/>
        </w:rPr>
        <w:t xml:space="preserve"> Sándor Evangélikus Általános Iskola és Alapfokú Művészeti Iskola előtt kerüljön kihelyezésre 1-1 db „Gyermekek” veszélyt jelző közúti jelzőtábla útburkolati jel felfestése mellett.</w:t>
      </w:r>
    </w:p>
    <w:p w14:paraId="1C8922DE" w14:textId="77777777" w:rsidR="00A87478" w:rsidRPr="002B3481" w:rsidRDefault="00A87478" w:rsidP="00A87478">
      <w:pPr>
        <w:numPr>
          <w:ilvl w:val="0"/>
          <w:numId w:val="30"/>
        </w:numPr>
        <w:spacing w:before="60"/>
        <w:ind w:hanging="437"/>
        <w:jc w:val="both"/>
        <w:rPr>
          <w:rFonts w:ascii="Calibri" w:hAnsi="Calibri" w:cs="Calibri"/>
          <w:b/>
          <w:sz w:val="22"/>
          <w:szCs w:val="22"/>
        </w:rPr>
      </w:pPr>
      <w:r w:rsidRPr="002B3481">
        <w:rPr>
          <w:rFonts w:ascii="Calibri" w:hAnsi="Calibri" w:cs="Calibri"/>
          <w:sz w:val="22"/>
          <w:szCs w:val="22"/>
        </w:rPr>
        <w:t>A Bizottság javasolja, hogy a</w:t>
      </w:r>
      <w:r w:rsidRPr="002B3481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2B3481">
        <w:rPr>
          <w:rFonts w:ascii="Calibri" w:hAnsi="Calibri" w:cs="Calibri"/>
          <w:sz w:val="22"/>
          <w:szCs w:val="22"/>
        </w:rPr>
        <w:t xml:space="preserve">Kisalföldi </w:t>
      </w:r>
      <w:proofErr w:type="spellStart"/>
      <w:r w:rsidRPr="002B3481">
        <w:rPr>
          <w:rFonts w:ascii="Calibri" w:hAnsi="Calibri" w:cs="Calibri"/>
          <w:sz w:val="22"/>
          <w:szCs w:val="22"/>
        </w:rPr>
        <w:t>ASzC</w:t>
      </w:r>
      <w:proofErr w:type="spellEnd"/>
      <w:r w:rsidRPr="002B3481">
        <w:rPr>
          <w:rFonts w:ascii="Calibri" w:hAnsi="Calibri" w:cs="Calibri"/>
          <w:sz w:val="22"/>
          <w:szCs w:val="22"/>
        </w:rPr>
        <w:t xml:space="preserve"> Herman Ottó Technikum, Szakképző Iskola és Kollégiumtól az </w:t>
      </w:r>
      <w:proofErr w:type="spellStart"/>
      <w:r w:rsidRPr="002B3481">
        <w:rPr>
          <w:rFonts w:ascii="Calibri" w:hAnsi="Calibri" w:cs="Calibri"/>
          <w:sz w:val="22"/>
          <w:szCs w:val="22"/>
        </w:rPr>
        <w:t>Ernuszt</w:t>
      </w:r>
      <w:proofErr w:type="spellEnd"/>
      <w:r w:rsidRPr="002B3481">
        <w:rPr>
          <w:rFonts w:ascii="Calibri" w:hAnsi="Calibri" w:cs="Calibri"/>
          <w:sz w:val="22"/>
          <w:szCs w:val="22"/>
        </w:rPr>
        <w:t xml:space="preserve"> Kelemen utca – Márton Áron utca kereszteződésig, valamint a Márton Áron utcában az </w:t>
      </w:r>
      <w:proofErr w:type="spellStart"/>
      <w:r w:rsidRPr="002B3481">
        <w:rPr>
          <w:rFonts w:ascii="Calibri" w:hAnsi="Calibri" w:cs="Calibri"/>
          <w:sz w:val="22"/>
          <w:szCs w:val="22"/>
        </w:rPr>
        <w:t>Ernuszt</w:t>
      </w:r>
      <w:proofErr w:type="spellEnd"/>
      <w:r w:rsidRPr="002B3481">
        <w:rPr>
          <w:rFonts w:ascii="Calibri" w:hAnsi="Calibri" w:cs="Calibri"/>
          <w:sz w:val="22"/>
          <w:szCs w:val="22"/>
        </w:rPr>
        <w:t xml:space="preserve"> Kelemen utcai kereszteződéstől mindkét irányban „Gyermekek” és „Gyalogosok” veszélyt jelző közlekedési táblák együttesen kerüljenek kihelyezésre.  </w:t>
      </w:r>
    </w:p>
    <w:p w14:paraId="540B6408" w14:textId="77777777" w:rsidR="00A87478" w:rsidRPr="002B3481" w:rsidRDefault="00A87478" w:rsidP="00A87478">
      <w:pPr>
        <w:numPr>
          <w:ilvl w:val="0"/>
          <w:numId w:val="30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sz w:val="22"/>
          <w:szCs w:val="22"/>
        </w:rPr>
        <w:t>A Bizottság javasolja, hogy a Ferenczy István utca – Alsóhegyi utca kereszteződésénél mindkét irányban</w:t>
      </w:r>
      <w:r w:rsidRPr="002B3481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2B3481">
        <w:rPr>
          <w:rFonts w:ascii="Calibri" w:hAnsi="Calibri" w:cs="Calibri"/>
          <w:sz w:val="22"/>
          <w:szCs w:val="22"/>
        </w:rPr>
        <w:t>„Kerékpárosok” és „Gyalogosok” veszélyt jelző közlekedési táblák együttesen kerüljenek kihelyezésre.</w:t>
      </w:r>
    </w:p>
    <w:p w14:paraId="54096863" w14:textId="77777777" w:rsidR="00A87478" w:rsidRPr="002B3481" w:rsidRDefault="00A87478" w:rsidP="00A87478">
      <w:pPr>
        <w:numPr>
          <w:ilvl w:val="0"/>
          <w:numId w:val="30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bCs/>
          <w:sz w:val="22"/>
          <w:szCs w:val="22"/>
        </w:rPr>
        <w:t xml:space="preserve">A Bizottság javasolja, hogy az Áprily Lajos utca 11/A – 27. számú ingatlanok között mindkét irányban „Megállni tilos” tábla, valamint az Áprily Lajos utca 23. számú ingatlan elé forgalomlassító borda kerüljön kihelyezésre. </w:t>
      </w:r>
      <w:r w:rsidRPr="002B3481">
        <w:rPr>
          <w:rFonts w:ascii="Calibri" w:hAnsi="Calibri" w:cs="Calibri"/>
          <w:sz w:val="22"/>
          <w:szCs w:val="22"/>
        </w:rPr>
        <w:t>A forgalmi rend változás tapasztalatait 3 hónap próbaidőszak után felülvizsgálni szükséges.</w:t>
      </w:r>
    </w:p>
    <w:p w14:paraId="07F683DF" w14:textId="77777777" w:rsidR="00A87478" w:rsidRPr="002B3481" w:rsidRDefault="00A87478" w:rsidP="00A8747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72DB6B0" w14:textId="77777777" w:rsidR="00A87478" w:rsidRPr="002B3481" w:rsidRDefault="00A87478" w:rsidP="00A87478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2B3481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2B3481">
        <w:rPr>
          <w:rFonts w:ascii="Calibri" w:hAnsi="Calibri" w:cs="Calibri"/>
          <w:b/>
          <w:bCs/>
          <w:sz w:val="22"/>
          <w:szCs w:val="22"/>
        </w:rPr>
        <w:tab/>
      </w:r>
      <w:r w:rsidRPr="002B3481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2B3481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2B3481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4FC64C03" w14:textId="77777777" w:rsidR="00A87478" w:rsidRPr="002B3481" w:rsidRDefault="00A87478" w:rsidP="00A8747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b/>
          <w:bCs/>
          <w:sz w:val="22"/>
          <w:szCs w:val="22"/>
        </w:rPr>
        <w:tab/>
      </w:r>
      <w:r w:rsidRPr="002B3481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055EF346" w14:textId="77777777" w:rsidR="00A87478" w:rsidRPr="002B3481" w:rsidRDefault="00A87478" w:rsidP="00A8747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26A7724A" w14:textId="71C85356" w:rsidR="00A87478" w:rsidRPr="002B3481" w:rsidRDefault="00BD646C" w:rsidP="00A8747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A87478" w:rsidRPr="002B3481">
        <w:rPr>
          <w:rFonts w:ascii="Calibri" w:hAnsi="Calibri" w:cs="Calibri"/>
          <w:sz w:val="22"/>
          <w:szCs w:val="22"/>
        </w:rPr>
        <w:t xml:space="preserve">a végrehajtás előkészítéséért: </w:t>
      </w:r>
    </w:p>
    <w:p w14:paraId="00D83AA8" w14:textId="72911720" w:rsidR="00A87478" w:rsidRPr="002B3481" w:rsidRDefault="00A87478" w:rsidP="00A8747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B3481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  <w:r w:rsidR="00BD646C">
        <w:rPr>
          <w:rFonts w:ascii="Calibri" w:hAnsi="Calibri" w:cs="Calibri"/>
          <w:sz w:val="22"/>
          <w:szCs w:val="22"/>
        </w:rPr>
        <w:t>)</w:t>
      </w:r>
    </w:p>
    <w:p w14:paraId="024EF43C" w14:textId="77777777" w:rsidR="00A87478" w:rsidRPr="002B3481" w:rsidRDefault="00A87478" w:rsidP="00A87478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9FC53ED" w14:textId="77777777" w:rsidR="00A87478" w:rsidRPr="00FA6123" w:rsidRDefault="00A87478" w:rsidP="00A87478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2B3481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2B3481">
        <w:rPr>
          <w:rFonts w:ascii="Calibri" w:hAnsi="Calibri" w:cs="Calibri"/>
          <w:bCs/>
          <w:sz w:val="22"/>
          <w:szCs w:val="22"/>
        </w:rPr>
        <w:tab/>
        <w:t>VISB 2025. december 9-i ülése</w:t>
      </w:r>
    </w:p>
    <w:p w14:paraId="3BBB32EA" w14:textId="77777777" w:rsidR="006F203D" w:rsidRDefault="006F203D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E20F0B" w14:textId="77777777" w:rsidR="0011023F" w:rsidRDefault="0011023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A5D531C" w14:textId="77777777" w:rsidR="0011023F" w:rsidRDefault="0011023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B5FDE3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2"/>
    <w:p w14:paraId="1AB728E2" w14:textId="4638D78C" w:rsidR="00F4062D" w:rsidRPr="002B3481" w:rsidRDefault="00F809B6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B3481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6</w:t>
      </w:r>
      <w:r w:rsidR="00D62C43" w:rsidRPr="002B3481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F4062D" w:rsidRPr="002B3481">
        <w:rPr>
          <w:rFonts w:asciiTheme="minorHAnsi" w:hAnsiTheme="minorHAnsi" w:cstheme="minorHAnsi"/>
          <w:b/>
          <w:sz w:val="22"/>
          <w:szCs w:val="22"/>
          <w:u w:val="single"/>
        </w:rPr>
        <w:t xml:space="preserve">/2025. </w:t>
      </w:r>
      <w:r w:rsidR="00A026A0" w:rsidRPr="002B3481">
        <w:rPr>
          <w:rFonts w:asciiTheme="minorHAnsi" w:hAnsiTheme="minorHAnsi" w:cstheme="minorHAnsi"/>
          <w:b/>
          <w:sz w:val="22"/>
          <w:szCs w:val="22"/>
          <w:u w:val="single"/>
        </w:rPr>
        <w:t>(XII.8.)</w:t>
      </w:r>
      <w:r w:rsidR="00630598" w:rsidRPr="002B348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4062D" w:rsidRPr="002B3481">
        <w:rPr>
          <w:rFonts w:asciiTheme="minorHAnsi" w:hAnsiTheme="minorHAnsi" w:cstheme="minorHAnsi"/>
          <w:b/>
          <w:sz w:val="22"/>
          <w:szCs w:val="22"/>
          <w:u w:val="single"/>
        </w:rPr>
        <w:t>BKKB számú határozat</w:t>
      </w:r>
    </w:p>
    <w:p w14:paraId="50B5B70F" w14:textId="77777777" w:rsidR="00481D98" w:rsidRPr="002B3481" w:rsidRDefault="00481D98" w:rsidP="008F679C">
      <w:pPr>
        <w:rPr>
          <w:rFonts w:asciiTheme="minorHAnsi" w:hAnsiTheme="minorHAnsi" w:cstheme="minorHAnsi"/>
          <w:sz w:val="22"/>
          <w:szCs w:val="22"/>
        </w:rPr>
      </w:pPr>
      <w:bookmarkStart w:id="3" w:name="_Hlk115332252"/>
    </w:p>
    <w:p w14:paraId="663CA705" w14:textId="4C079739" w:rsidR="00481D98" w:rsidRPr="00BD646C" w:rsidRDefault="00481D98" w:rsidP="00BD646C">
      <w:pPr>
        <w:pStyle w:val="Listaszerbekezds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46C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="00D62C43" w:rsidRPr="00BD646C">
        <w:rPr>
          <w:rFonts w:asciiTheme="minorHAnsi" w:hAnsiTheme="minorHAnsi" w:cstheme="minorHAnsi"/>
          <w:i/>
          <w:iCs/>
          <w:sz w:val="22"/>
          <w:szCs w:val="22"/>
        </w:rPr>
        <w:t xml:space="preserve">Szombathely Megyei Jogú Város közlekedés forgalmi helyzetének értékelése, jövőbeni elképzelések” </w:t>
      </w:r>
      <w:r w:rsidR="00D62C43" w:rsidRPr="00BD646C">
        <w:rPr>
          <w:rFonts w:asciiTheme="minorHAnsi" w:hAnsiTheme="minorHAnsi" w:cstheme="minorHAnsi"/>
          <w:sz w:val="22"/>
          <w:szCs w:val="22"/>
        </w:rPr>
        <w:t>című előterjesztést megtárgyalta</w:t>
      </w:r>
      <w:r w:rsidR="00366F03" w:rsidRPr="00BD646C">
        <w:rPr>
          <w:rFonts w:asciiTheme="minorHAnsi" w:hAnsiTheme="minorHAnsi" w:cstheme="minorHAnsi"/>
          <w:sz w:val="22"/>
          <w:szCs w:val="22"/>
        </w:rPr>
        <w:t>,</w:t>
      </w:r>
      <w:r w:rsidRPr="00BD646C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117516900"/>
      <w:r w:rsidRPr="00BD646C">
        <w:rPr>
          <w:rFonts w:asciiTheme="minorHAnsi" w:hAnsiTheme="minorHAnsi" w:cstheme="minorHAnsi"/>
          <w:sz w:val="22"/>
          <w:szCs w:val="22"/>
        </w:rPr>
        <w:t xml:space="preserve">és az </w:t>
      </w:r>
      <w:r w:rsidR="00B1303E" w:rsidRPr="00BD646C">
        <w:rPr>
          <w:rFonts w:asciiTheme="minorHAnsi" w:hAnsiTheme="minorHAnsi" w:cstheme="minorHAnsi"/>
          <w:sz w:val="22"/>
          <w:szCs w:val="22"/>
        </w:rPr>
        <w:t xml:space="preserve">előterjesztésben foglaltakat, valamint az </w:t>
      </w:r>
      <w:r w:rsidR="00AD6727" w:rsidRPr="00BD646C">
        <w:rPr>
          <w:rFonts w:asciiTheme="minorHAnsi" w:hAnsiTheme="minorHAnsi" w:cstheme="minorHAnsi"/>
          <w:sz w:val="22"/>
          <w:szCs w:val="22"/>
        </w:rPr>
        <w:t xml:space="preserve">ülésen </w:t>
      </w:r>
      <w:proofErr w:type="spellStart"/>
      <w:r w:rsidRPr="00BD646C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BD646C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p w14:paraId="1AC34984" w14:textId="77777777" w:rsidR="00B1303E" w:rsidRDefault="00B1303E" w:rsidP="008F67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6132D" w14:textId="3D0BFF75" w:rsidR="00B1303E" w:rsidRPr="00BD646C" w:rsidRDefault="00B1303E" w:rsidP="00BD646C">
      <w:pPr>
        <w:pStyle w:val="Listaszerbekezds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46C">
        <w:rPr>
          <w:rFonts w:asciiTheme="minorHAnsi" w:hAnsiTheme="minorHAnsi" w:cstheme="minorHAnsi"/>
          <w:sz w:val="22"/>
          <w:szCs w:val="22"/>
        </w:rPr>
        <w:t>A Bizottság felkéri a Városüzemeltetési és Városfejlesztési Osztályt és a Szombathelyi Rendőrkapitányságot, hogy rendszeresen egyeztessenek Szombathely Megyei Jogú Város közlekedés forgalmi helyzetének értékelése és jövőbeni elképzelései tekintetében, és ezek eredményéről legalább félévente tájékoztassák a Bizottságot.</w:t>
      </w:r>
    </w:p>
    <w:bookmarkEnd w:id="4"/>
    <w:p w14:paraId="3FE04C39" w14:textId="77777777" w:rsidR="00481D98" w:rsidRPr="00C15256" w:rsidRDefault="00481D98" w:rsidP="008F67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905A5" w14:textId="77777777" w:rsidR="00481D98" w:rsidRPr="00C15256" w:rsidRDefault="00481D98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1525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15256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2BA43BD" w14:textId="77777777" w:rsidR="00481D98" w:rsidRPr="00C15256" w:rsidRDefault="00481D98" w:rsidP="008F679C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0EC5775D" w14:textId="77777777" w:rsidR="00481D98" w:rsidRPr="00C15256" w:rsidRDefault="00481D98" w:rsidP="008F679C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880EC1F" w14:textId="3BDAD0AF" w:rsidR="00481D98" w:rsidRPr="00C15256" w:rsidRDefault="00B1303E" w:rsidP="008F679C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B3481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  <w:r w:rsidR="00481D98" w:rsidRPr="00C15256">
        <w:rPr>
          <w:rFonts w:asciiTheme="minorHAnsi" w:hAnsiTheme="minorHAnsi" w:cstheme="minorHAnsi"/>
          <w:bCs/>
          <w:sz w:val="22"/>
          <w:szCs w:val="22"/>
        </w:rPr>
        <w:t>)</w:t>
      </w:r>
    </w:p>
    <w:p w14:paraId="14EF4A17" w14:textId="77777777" w:rsidR="00481D98" w:rsidRPr="00C15256" w:rsidRDefault="00481D98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AFA0C41" w14:textId="2BA9B318" w:rsidR="00481D98" w:rsidRPr="00C15256" w:rsidRDefault="00481D98" w:rsidP="008F679C">
      <w:pPr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15256">
        <w:rPr>
          <w:rFonts w:asciiTheme="minorHAnsi" w:hAnsiTheme="minorHAnsi" w:cstheme="minorHAnsi"/>
          <w:sz w:val="22"/>
          <w:szCs w:val="22"/>
        </w:rPr>
        <w:tab/>
      </w:r>
      <w:r w:rsidR="00BD646C">
        <w:rPr>
          <w:rFonts w:asciiTheme="minorHAnsi" w:hAnsiTheme="minorHAnsi" w:cstheme="minorHAnsi"/>
          <w:sz w:val="22"/>
          <w:szCs w:val="22"/>
        </w:rPr>
        <w:t>folyamatos</w:t>
      </w:r>
    </w:p>
    <w:p w14:paraId="11A18F82" w14:textId="77777777" w:rsidR="00C93A8F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CD6D3E" w14:textId="77777777" w:rsidR="0011023F" w:rsidRDefault="0011023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B90099" w14:textId="77777777" w:rsidR="00590D25" w:rsidRPr="00C15256" w:rsidRDefault="00590D25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2A922C" w14:textId="50F5BC05" w:rsidR="00996552" w:rsidRPr="002B3481" w:rsidRDefault="00F809B6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</w:t>
      </w:r>
      <w:r w:rsidR="00A87478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9</w:t>
      </w:r>
      <w:r w:rsidR="00996552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="00A026A0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(XII.8.)</w:t>
      </w:r>
      <w:r w:rsidR="00630598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996552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3136639F" w14:textId="77777777" w:rsidR="00996552" w:rsidRPr="002B3481" w:rsidRDefault="00996552" w:rsidP="008F679C">
      <w:pPr>
        <w:rPr>
          <w:rFonts w:asciiTheme="minorHAnsi" w:hAnsiTheme="minorHAnsi" w:cstheme="minorHAnsi"/>
          <w:sz w:val="22"/>
          <w:szCs w:val="22"/>
        </w:rPr>
      </w:pPr>
    </w:p>
    <w:p w14:paraId="4D4AC478" w14:textId="77777777" w:rsidR="00A87478" w:rsidRPr="002B3481" w:rsidRDefault="00A87478" w:rsidP="00A87478">
      <w:pPr>
        <w:jc w:val="both"/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2B3481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2B3481">
        <w:rPr>
          <w:rFonts w:asciiTheme="minorHAnsi" w:hAnsiTheme="minorHAnsi" w:cstheme="minorHAnsi"/>
          <w:sz w:val="22"/>
          <w:szCs w:val="22"/>
        </w:rPr>
        <w:t xml:space="preserve">” című előterjesztést megtárgyalta, és az ülésen </w:t>
      </w:r>
      <w:proofErr w:type="spellStart"/>
      <w:r w:rsidRPr="002B3481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2B3481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p w14:paraId="48600430" w14:textId="77777777" w:rsidR="00A87478" w:rsidRPr="002B3481" w:rsidRDefault="00A87478" w:rsidP="00A874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8D820D" w14:textId="77777777" w:rsidR="00A87478" w:rsidRPr="002B3481" w:rsidRDefault="00A87478" w:rsidP="00A8747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B348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B3481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DC2F3AF" w14:textId="77777777" w:rsidR="00A87478" w:rsidRPr="002B3481" w:rsidRDefault="00A87478" w:rsidP="00A87478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B3481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5B0B3493" w14:textId="77777777" w:rsidR="00A87478" w:rsidRPr="002B3481" w:rsidRDefault="00A87478" w:rsidP="00A8747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57ECC77D" w14:textId="77777777" w:rsidR="00A87478" w:rsidRPr="002B3481" w:rsidRDefault="00A87478" w:rsidP="00A87478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B3481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31ADE951" w14:textId="77777777" w:rsidR="00A87478" w:rsidRPr="002B3481" w:rsidRDefault="00A87478" w:rsidP="00A87478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7DC9945" w14:textId="77777777" w:rsidR="00A87478" w:rsidRPr="00C15256" w:rsidRDefault="00A87478" w:rsidP="00A87478">
      <w:pPr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B3481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2B12ABB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C10752" w14:textId="77777777" w:rsidR="00C93A8F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B56A58" w14:textId="77777777" w:rsidR="0011023F" w:rsidRDefault="0011023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F9D241" w14:textId="77777777" w:rsidR="0011023F" w:rsidRPr="00C15256" w:rsidRDefault="0011023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42C842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338D711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BE0705" w14:textId="5E475669" w:rsidR="00F541F5" w:rsidRPr="00C15256" w:rsidRDefault="00996552" w:rsidP="008F679C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541F5" w:rsidRPr="00C15256">
        <w:rPr>
          <w:rFonts w:asciiTheme="minorHAnsi" w:hAnsiTheme="minorHAnsi" w:cstheme="minorHAnsi"/>
          <w:b/>
          <w:bCs/>
          <w:sz w:val="22"/>
          <w:szCs w:val="22"/>
        </w:rPr>
        <w:t>(: Kelemen Krisztián :)</w:t>
      </w:r>
    </w:p>
    <w:p w14:paraId="00203D03" w14:textId="77777777" w:rsidR="00F541F5" w:rsidRPr="008F679C" w:rsidRDefault="00F541F5" w:rsidP="008F679C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</w:rPr>
        <w:tab/>
        <w:t>a Bizottság elnöke</w:t>
      </w:r>
      <w:bookmarkEnd w:id="3"/>
    </w:p>
    <w:sectPr w:rsidR="00F541F5" w:rsidRPr="008F679C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0A77" w14:textId="77777777" w:rsidR="003808C0" w:rsidRDefault="003808C0" w:rsidP="00492410">
      <w:r>
        <w:separator/>
      </w:r>
    </w:p>
  </w:endnote>
  <w:endnote w:type="continuationSeparator" w:id="0">
    <w:p w14:paraId="17F50A1A" w14:textId="77777777" w:rsidR="003808C0" w:rsidRDefault="003808C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7" w:name="_Hlk178071532"/>
    <w:bookmarkStart w:id="8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D43A" w14:textId="77777777" w:rsidR="003808C0" w:rsidRDefault="003808C0" w:rsidP="00492410">
      <w:r>
        <w:separator/>
      </w:r>
    </w:p>
  </w:footnote>
  <w:footnote w:type="continuationSeparator" w:id="0">
    <w:p w14:paraId="7F89AA6D" w14:textId="77777777" w:rsidR="003808C0" w:rsidRDefault="003808C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5" w:name="_Hlk178071479"/>
    <w:bookmarkStart w:id="6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5"/>
  <w:bookmarkEnd w:id="6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8E4129"/>
    <w:multiLevelType w:val="hybridMultilevel"/>
    <w:tmpl w:val="E9C25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9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16FA9"/>
    <w:multiLevelType w:val="hybridMultilevel"/>
    <w:tmpl w:val="44C83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A2E96"/>
    <w:multiLevelType w:val="hybridMultilevel"/>
    <w:tmpl w:val="B79EB452"/>
    <w:lvl w:ilvl="0" w:tplc="C8366D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5"/>
  </w:num>
  <w:num w:numId="2" w16cid:durableId="249197975">
    <w:abstractNumId w:val="31"/>
  </w:num>
  <w:num w:numId="3" w16cid:durableId="1932732820">
    <w:abstractNumId w:val="23"/>
  </w:num>
  <w:num w:numId="4" w16cid:durableId="1447430968">
    <w:abstractNumId w:val="36"/>
  </w:num>
  <w:num w:numId="5" w16cid:durableId="41711896">
    <w:abstractNumId w:val="29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1"/>
  </w:num>
  <w:num w:numId="10" w16cid:durableId="1840849978">
    <w:abstractNumId w:val="11"/>
  </w:num>
  <w:num w:numId="11" w16cid:durableId="1908959424">
    <w:abstractNumId w:val="16"/>
  </w:num>
  <w:num w:numId="12" w16cid:durableId="1422481917">
    <w:abstractNumId w:val="2"/>
  </w:num>
  <w:num w:numId="13" w16cid:durableId="101606565">
    <w:abstractNumId w:val="22"/>
  </w:num>
  <w:num w:numId="14" w16cid:durableId="1791243129">
    <w:abstractNumId w:val="37"/>
  </w:num>
  <w:num w:numId="15" w16cid:durableId="1668243626">
    <w:abstractNumId w:val="13"/>
  </w:num>
  <w:num w:numId="16" w16cid:durableId="769739732">
    <w:abstractNumId w:val="14"/>
  </w:num>
  <w:num w:numId="17" w16cid:durableId="926498550">
    <w:abstractNumId w:val="17"/>
  </w:num>
  <w:num w:numId="18" w16cid:durableId="423262594">
    <w:abstractNumId w:val="26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3"/>
  </w:num>
  <w:num w:numId="22" w16cid:durableId="706030912">
    <w:abstractNumId w:val="18"/>
  </w:num>
  <w:num w:numId="23" w16cid:durableId="499852113">
    <w:abstractNumId w:val="19"/>
  </w:num>
  <w:num w:numId="24" w16cid:durableId="224292501">
    <w:abstractNumId w:val="35"/>
  </w:num>
  <w:num w:numId="25" w16cid:durableId="662204220">
    <w:abstractNumId w:val="1"/>
  </w:num>
  <w:num w:numId="26" w16cid:durableId="737551939">
    <w:abstractNumId w:val="12"/>
  </w:num>
  <w:num w:numId="27" w16cid:durableId="148133404">
    <w:abstractNumId w:val="0"/>
  </w:num>
  <w:num w:numId="28" w16cid:durableId="731268593">
    <w:abstractNumId w:val="34"/>
  </w:num>
  <w:num w:numId="29" w16cid:durableId="1771393331">
    <w:abstractNumId w:val="4"/>
  </w:num>
  <w:num w:numId="30" w16cid:durableId="1242642862">
    <w:abstractNumId w:val="27"/>
  </w:num>
  <w:num w:numId="31" w16cid:durableId="334651370">
    <w:abstractNumId w:val="30"/>
  </w:num>
  <w:num w:numId="32" w16cid:durableId="1748769413">
    <w:abstractNumId w:val="28"/>
  </w:num>
  <w:num w:numId="33" w16cid:durableId="243875530">
    <w:abstractNumId w:val="24"/>
  </w:num>
  <w:num w:numId="34" w16cid:durableId="2046902263">
    <w:abstractNumId w:val="8"/>
  </w:num>
  <w:num w:numId="35" w16cid:durableId="510532998">
    <w:abstractNumId w:val="15"/>
  </w:num>
  <w:num w:numId="36" w16cid:durableId="898174535">
    <w:abstractNumId w:val="10"/>
  </w:num>
  <w:num w:numId="37" w16cid:durableId="1455825982">
    <w:abstractNumId w:val="20"/>
  </w:num>
  <w:num w:numId="38" w16cid:durableId="1934781933">
    <w:abstractNumId w:val="9"/>
  </w:num>
  <w:num w:numId="39" w16cid:durableId="4657041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004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023F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3481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1BF7"/>
    <w:rsid w:val="00342FC9"/>
    <w:rsid w:val="00343CD0"/>
    <w:rsid w:val="00346820"/>
    <w:rsid w:val="00354631"/>
    <w:rsid w:val="00355D9A"/>
    <w:rsid w:val="00364482"/>
    <w:rsid w:val="00366F03"/>
    <w:rsid w:val="00367611"/>
    <w:rsid w:val="00370099"/>
    <w:rsid w:val="00376C17"/>
    <w:rsid w:val="00376EF7"/>
    <w:rsid w:val="00377842"/>
    <w:rsid w:val="003808C0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28F6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14E03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53EB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35EA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751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0D25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35B8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0598"/>
    <w:rsid w:val="00631F99"/>
    <w:rsid w:val="00633427"/>
    <w:rsid w:val="00633C24"/>
    <w:rsid w:val="00640551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90F31"/>
    <w:rsid w:val="006A2746"/>
    <w:rsid w:val="006A3BA5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0691D"/>
    <w:rsid w:val="007106C3"/>
    <w:rsid w:val="0071553E"/>
    <w:rsid w:val="00716122"/>
    <w:rsid w:val="00720F86"/>
    <w:rsid w:val="00721293"/>
    <w:rsid w:val="0072157F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46751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5793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19D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13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679C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26A0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1B32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87478"/>
    <w:rsid w:val="00A92A31"/>
    <w:rsid w:val="00A93E0A"/>
    <w:rsid w:val="00A978E5"/>
    <w:rsid w:val="00A97E9C"/>
    <w:rsid w:val="00AA4798"/>
    <w:rsid w:val="00AB4E3F"/>
    <w:rsid w:val="00AB6A31"/>
    <w:rsid w:val="00AB7645"/>
    <w:rsid w:val="00AC5AF3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3E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4E76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646C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5256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4D98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070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2C43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B99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30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5BE3"/>
    <w:rsid w:val="00EC6244"/>
    <w:rsid w:val="00EC687D"/>
    <w:rsid w:val="00EC70FC"/>
    <w:rsid w:val="00EC7592"/>
    <w:rsid w:val="00ED0E33"/>
    <w:rsid w:val="00ED5E0E"/>
    <w:rsid w:val="00ED74E1"/>
    <w:rsid w:val="00ED7A09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3A88"/>
    <w:rsid w:val="00F643C1"/>
    <w:rsid w:val="00F660B2"/>
    <w:rsid w:val="00F77ED2"/>
    <w:rsid w:val="00F809B6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14</TotalTime>
  <Pages>4</Pages>
  <Words>1104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Holler Péter dr.</cp:lastModifiedBy>
  <cp:revision>3</cp:revision>
  <cp:lastPrinted>2025-04-29T11:34:00Z</cp:lastPrinted>
  <dcterms:created xsi:type="dcterms:W3CDTF">2025-12-08T14:53:00Z</dcterms:created>
  <dcterms:modified xsi:type="dcterms:W3CDTF">2025-12-09T07:45:00Z</dcterms:modified>
</cp:coreProperties>
</file>