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4AC6" w14:textId="77777777" w:rsidR="00C47CA2" w:rsidRDefault="00C47CA2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D4D7047" w14:textId="77777777" w:rsidR="00C47CA2" w:rsidRDefault="00C47CA2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6D23F90" w14:textId="104F4D19" w:rsidR="00DC20CF" w:rsidRPr="00D62C43" w:rsidRDefault="00633C24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A026A0"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</w:t>
      </w:r>
      <w:r w:rsidR="00166CDF"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A026A0"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(XII.8.)</w:t>
      </w:r>
      <w:r w:rsidR="00630598"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DC20CF" w:rsidRPr="00D62C4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Default="00DC20CF" w:rsidP="008F679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26D1D2CD" w:rsidR="00DC20CF" w:rsidRPr="00D62C43" w:rsidRDefault="00DC20CF" w:rsidP="008F679C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7A20F1"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</w:t>
      </w:r>
      <w:r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A026A0"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decem</w:t>
      </w:r>
      <w:r w:rsidR="00630598"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ber</w:t>
      </w:r>
      <w:r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A026A0"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8</w:t>
      </w:r>
      <w:r w:rsidRPr="00D62C4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D62C43" w:rsidRDefault="00DC20CF" w:rsidP="008F679C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28FB01FF" w14:textId="77777777" w:rsidR="00A026A0" w:rsidRPr="00D62C43" w:rsidRDefault="00A026A0" w:rsidP="00A026A0">
      <w:pPr>
        <w:rPr>
          <w:rFonts w:asciiTheme="minorHAnsi" w:hAnsiTheme="minorHAnsi" w:cstheme="minorHAnsi"/>
          <w:b/>
          <w:sz w:val="22"/>
          <w:szCs w:val="20"/>
          <w:u w:val="single"/>
        </w:rPr>
      </w:pPr>
      <w:r w:rsidRPr="00D62C43">
        <w:rPr>
          <w:rFonts w:asciiTheme="minorHAnsi" w:hAnsiTheme="minorHAnsi" w:cstheme="minorHAnsi"/>
          <w:b/>
          <w:sz w:val="22"/>
          <w:szCs w:val="20"/>
          <w:u w:val="single"/>
        </w:rPr>
        <w:t>Nyilvános ülés:</w:t>
      </w:r>
    </w:p>
    <w:p w14:paraId="4088593F" w14:textId="77777777" w:rsidR="00A026A0" w:rsidRPr="00D62C43" w:rsidRDefault="00A026A0" w:rsidP="00A026A0">
      <w:pPr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49D495E9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>1./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  <w:t xml:space="preserve">Javaslat Szombathely Megyei Jogú Város Önkormányzata 2026. évi átmeneti gazdálkodásáról szóló rendeletének megalkotására </w:t>
      </w:r>
      <w:r w:rsidRPr="00D62C4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0"/>
        </w:rPr>
        <w:t>(Közgyűlési 2.)</w:t>
      </w:r>
    </w:p>
    <w:p w14:paraId="7B87E52E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proofErr w:type="spellStart"/>
      <w:r w:rsidRPr="00D62C43">
        <w:rPr>
          <w:rFonts w:asciiTheme="minorHAnsi" w:hAnsiTheme="minorHAnsi" w:cstheme="minorHAnsi"/>
          <w:bCs/>
          <w:sz w:val="22"/>
          <w:szCs w:val="20"/>
        </w:rPr>
        <w:t>Stéger</w:t>
      </w:r>
      <w:proofErr w:type="spellEnd"/>
      <w:r w:rsidRPr="00D62C43">
        <w:rPr>
          <w:rFonts w:asciiTheme="minorHAnsi" w:hAnsiTheme="minorHAnsi" w:cstheme="minorHAnsi"/>
          <w:bCs/>
          <w:sz w:val="22"/>
          <w:szCs w:val="20"/>
        </w:rPr>
        <w:t xml:space="preserve"> Gábor, a Közgazdasági és Adó Osztály vezetője</w:t>
      </w:r>
    </w:p>
    <w:p w14:paraId="2770183D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125E9FD3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2./</w:t>
      </w: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ab/>
      </w:r>
      <w:r w:rsidRPr="00D62C43">
        <w:rPr>
          <w:rFonts w:asciiTheme="minorHAnsi" w:hAnsiTheme="minorHAnsi" w:cstheme="minorHAnsi"/>
          <w:b/>
          <w:sz w:val="22"/>
          <w:szCs w:val="20"/>
        </w:rPr>
        <w:t>Javaslat Szombathely Megyei Jogú Város Bűnmegelőzési és Közbiztonsági Koncepciójának és Cselekvési Tervének elfogadására</w:t>
      </w:r>
      <w:r w:rsidRPr="00D62C43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0"/>
        </w:rPr>
        <w:t xml:space="preserve"> </w:t>
      </w:r>
      <w:r w:rsidRPr="00D62C4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0"/>
        </w:rPr>
        <w:t>(Közgyűlési 4.)</w:t>
      </w:r>
    </w:p>
    <w:p w14:paraId="532615F4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 xml:space="preserve"> 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>Kelemen Krisztián, a Bizottság elnöke</w:t>
      </w:r>
    </w:p>
    <w:p w14:paraId="7725033C" w14:textId="77777777" w:rsidR="00A026A0" w:rsidRPr="00D62C43" w:rsidRDefault="00A026A0" w:rsidP="00A026A0">
      <w:pPr>
        <w:ind w:left="2121" w:firstLine="3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>Dr. Holler Péter, a Hatósági Osztály vezetője</w:t>
      </w:r>
    </w:p>
    <w:p w14:paraId="61FA0D94" w14:textId="77777777" w:rsidR="00A026A0" w:rsidRPr="00D62C43" w:rsidRDefault="00A026A0" w:rsidP="00A026A0">
      <w:pPr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Meghívott:</w:t>
      </w:r>
      <w:r w:rsidRPr="00D62C43">
        <w:rPr>
          <w:rFonts w:asciiTheme="minorHAnsi" w:hAnsiTheme="minorHAnsi" w:cstheme="minorHAnsi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>Némethné dr. Zsigó Zita r. alezredes, a VVRFK Bűnmegelőzési Alosztály vezetője</w:t>
      </w:r>
    </w:p>
    <w:p w14:paraId="50E7DF79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6A7516B2" w14:textId="77777777" w:rsidR="00A026A0" w:rsidRPr="00D62C43" w:rsidRDefault="00A026A0" w:rsidP="00A026A0">
      <w:pPr>
        <w:ind w:left="705" w:hanging="705"/>
        <w:jc w:val="both"/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</w:pP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3./</w:t>
      </w: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ab/>
        <w:t xml:space="preserve">Javaslat Szombathely Megyei Jogú Város Drogellenes Stratégiájával kapcsolatos döntés meghozatalára </w:t>
      </w:r>
      <w:r w:rsidRPr="00D62C43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0"/>
        </w:rPr>
        <w:t>(Közgyűlési 5.)</w:t>
      </w:r>
    </w:p>
    <w:p w14:paraId="28F4A087" w14:textId="77777777" w:rsidR="00A026A0" w:rsidRPr="00D62C43" w:rsidRDefault="00A026A0" w:rsidP="00A026A0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D62C43">
        <w:rPr>
          <w:rFonts w:asciiTheme="minorHAnsi" w:hAnsiTheme="minorHAnsi" w:cstheme="minorHAnsi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>Kelemen Krisztián, a Bizottság elnöke</w:t>
      </w:r>
      <w:r w:rsidRPr="00D62C43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4BBF2A2B" w14:textId="77777777" w:rsidR="00A026A0" w:rsidRPr="00D62C43" w:rsidRDefault="00A026A0" w:rsidP="00A026A0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sz w:val="22"/>
          <w:szCs w:val="20"/>
        </w:rPr>
        <w:t>Vinczéné Dr. Menyhárt Mária, az Egészségügyi és Közszolgálati Osztály vezetője</w:t>
      </w:r>
    </w:p>
    <w:p w14:paraId="7FC18643" w14:textId="77777777" w:rsidR="00A026A0" w:rsidRPr="00D62C43" w:rsidRDefault="00A026A0" w:rsidP="00A026A0">
      <w:pPr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Meghívott:</w:t>
      </w:r>
      <w:r w:rsidRPr="00D62C43">
        <w:rPr>
          <w:rFonts w:asciiTheme="minorHAnsi" w:hAnsiTheme="minorHAnsi" w:cstheme="minorHAnsi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>Némethné dr. Zsigó Zita r. alezredes, a KEF szakmai társelnöke</w:t>
      </w:r>
    </w:p>
    <w:p w14:paraId="3E48C5F4" w14:textId="77777777" w:rsidR="00A026A0" w:rsidRPr="00D62C43" w:rsidRDefault="00A026A0" w:rsidP="00A026A0">
      <w:pPr>
        <w:tabs>
          <w:tab w:val="left" w:pos="1843"/>
        </w:tabs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</w:p>
    <w:p w14:paraId="08DF072C" w14:textId="77777777" w:rsidR="00A026A0" w:rsidRPr="00D62C43" w:rsidRDefault="00A026A0" w:rsidP="00A026A0">
      <w:pPr>
        <w:ind w:left="705" w:hanging="705"/>
        <w:jc w:val="both"/>
        <w:rPr>
          <w:rFonts w:ascii="Roboto" w:hAnsi="Roboto"/>
          <w:b/>
          <w:bCs/>
          <w:color w:val="000000"/>
          <w:sz w:val="22"/>
          <w:szCs w:val="22"/>
          <w:shd w:val="clear" w:color="auto" w:fill="FFFFFF"/>
        </w:rPr>
      </w:pPr>
      <w:r w:rsidRPr="00D62C43">
        <w:rPr>
          <w:rFonts w:asciiTheme="minorHAnsi" w:hAnsiTheme="minorHAnsi" w:cstheme="minorHAnsi"/>
          <w:b/>
          <w:bCs/>
          <w:sz w:val="22"/>
          <w:szCs w:val="20"/>
        </w:rPr>
        <w:t>4./</w:t>
      </w:r>
      <w:r w:rsidRPr="00D62C43">
        <w:rPr>
          <w:rFonts w:asciiTheme="minorHAnsi" w:hAnsiTheme="minorHAnsi" w:cstheme="minorHAnsi"/>
          <w:b/>
          <w:bCs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bCs/>
          <w:color w:val="000000"/>
          <w:sz w:val="22"/>
          <w:szCs w:val="20"/>
          <w:shd w:val="clear" w:color="auto" w:fill="FFFFFF"/>
        </w:rPr>
        <w:t>Javaslat Szombathely város területén forgalmi rend változtatással kapcsolatos döntések meghozatalára</w:t>
      </w:r>
    </w:p>
    <w:p w14:paraId="6F22DB2E" w14:textId="77777777" w:rsidR="00A026A0" w:rsidRPr="00D62C43" w:rsidRDefault="00A026A0" w:rsidP="00A026A0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Előadók:</w:t>
      </w:r>
      <w:r w:rsidRPr="00D62C43">
        <w:rPr>
          <w:rFonts w:asciiTheme="minorHAnsi" w:hAnsiTheme="minorHAnsi" w:cstheme="minorHAnsi"/>
          <w:sz w:val="22"/>
          <w:szCs w:val="20"/>
        </w:rPr>
        <w:tab/>
        <w:t>Dr. Gyuráczné Dr. Speier Anikó, a Városüzemeltetési és Városfejlesztési Osztály vezetője</w:t>
      </w:r>
    </w:p>
    <w:p w14:paraId="273F5665" w14:textId="77777777" w:rsidR="00A026A0" w:rsidRPr="00D62C43" w:rsidRDefault="00A026A0" w:rsidP="00A026A0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  <w:t>Bonti Tamás, a Kommunális Iroda vezetője</w:t>
      </w:r>
    </w:p>
    <w:p w14:paraId="43E21CB6" w14:textId="77777777" w:rsidR="00A026A0" w:rsidRPr="00D62C43" w:rsidRDefault="00A026A0" w:rsidP="00A026A0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Meghívottak:</w:t>
      </w:r>
      <w:r w:rsidRPr="00D62C43">
        <w:rPr>
          <w:rFonts w:asciiTheme="minorHAnsi" w:hAnsiTheme="minorHAnsi" w:cstheme="minorHAnsi"/>
          <w:sz w:val="22"/>
          <w:szCs w:val="20"/>
        </w:rPr>
        <w:tab/>
        <w:t>Lukács Dániel, a 7. sz. választókerület képviselője</w:t>
      </w:r>
    </w:p>
    <w:p w14:paraId="5474388D" w14:textId="77777777" w:rsidR="00A026A0" w:rsidRPr="00D62C43" w:rsidRDefault="00A026A0" w:rsidP="00A026A0">
      <w:pPr>
        <w:tabs>
          <w:tab w:val="left" w:pos="1843"/>
        </w:tabs>
        <w:jc w:val="both"/>
        <w:rPr>
          <w:rFonts w:asciiTheme="minorHAnsi" w:hAnsiTheme="minorHAnsi" w:cstheme="minorHAnsi"/>
          <w:bCs/>
          <w:sz w:val="22"/>
          <w:szCs w:val="20"/>
        </w:rPr>
      </w:pPr>
      <w:r w:rsidRPr="00D62C43">
        <w:rPr>
          <w:rFonts w:asciiTheme="minorHAnsi" w:hAnsiTheme="minorHAnsi" w:cstheme="minorHAnsi"/>
          <w:sz w:val="22"/>
          <w:szCs w:val="20"/>
        </w:rPr>
        <w:tab/>
      </w:r>
      <w:r w:rsidRPr="00D62C43">
        <w:rPr>
          <w:rFonts w:asciiTheme="minorHAnsi" w:hAnsiTheme="minorHAnsi" w:cstheme="minorHAnsi"/>
          <w:sz w:val="22"/>
          <w:szCs w:val="20"/>
        </w:rPr>
        <w:tab/>
        <w:t>Németh Ákos tanácsnok, a 8. sz. választókerület képviselője</w:t>
      </w:r>
    </w:p>
    <w:p w14:paraId="09AA492D" w14:textId="77777777" w:rsidR="00A026A0" w:rsidRPr="00D62C43" w:rsidRDefault="00A026A0" w:rsidP="00A026A0">
      <w:pPr>
        <w:tabs>
          <w:tab w:val="left" w:pos="1843"/>
        </w:tabs>
        <w:jc w:val="both"/>
        <w:rPr>
          <w:rFonts w:asciiTheme="minorHAnsi" w:hAnsiTheme="minorHAnsi" w:cstheme="minorHAnsi"/>
          <w:bCs/>
          <w:sz w:val="22"/>
          <w:szCs w:val="20"/>
        </w:rPr>
      </w:pPr>
      <w:r w:rsidRPr="00D62C43">
        <w:rPr>
          <w:rFonts w:asciiTheme="minorHAnsi" w:hAnsiTheme="minorHAnsi" w:cstheme="minorHAnsi"/>
          <w:sz w:val="22"/>
          <w:szCs w:val="20"/>
        </w:rPr>
        <w:tab/>
      </w:r>
      <w:r w:rsidRPr="00D62C43">
        <w:rPr>
          <w:rFonts w:asciiTheme="minorHAnsi" w:hAnsiTheme="minorHAnsi" w:cstheme="minorHAnsi"/>
          <w:sz w:val="22"/>
          <w:szCs w:val="20"/>
        </w:rPr>
        <w:tab/>
      </w:r>
      <w:proofErr w:type="spellStart"/>
      <w:r w:rsidRPr="00D62C43">
        <w:rPr>
          <w:rFonts w:asciiTheme="minorHAnsi" w:hAnsiTheme="minorHAnsi" w:cstheme="minorHAnsi"/>
          <w:sz w:val="22"/>
          <w:szCs w:val="20"/>
        </w:rPr>
        <w:t>Szuhai</w:t>
      </w:r>
      <w:proofErr w:type="spellEnd"/>
      <w:r w:rsidRPr="00D62C43">
        <w:rPr>
          <w:rFonts w:asciiTheme="minorHAnsi" w:hAnsiTheme="minorHAnsi" w:cstheme="minorHAnsi"/>
          <w:sz w:val="22"/>
          <w:szCs w:val="20"/>
        </w:rPr>
        <w:t xml:space="preserve"> Viktor tanácsnok, a 11 sz. választókerület képviselője</w:t>
      </w:r>
    </w:p>
    <w:p w14:paraId="64C5EF8E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1883FADF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bCs/>
          <w:sz w:val="22"/>
          <w:szCs w:val="20"/>
        </w:rPr>
        <w:t>5./</w:t>
      </w:r>
      <w:r w:rsidRPr="00D62C43">
        <w:rPr>
          <w:rFonts w:asciiTheme="minorHAnsi" w:hAnsiTheme="minorHAnsi" w:cstheme="minorHAnsi"/>
          <w:b/>
          <w:bCs/>
          <w:sz w:val="22"/>
          <w:szCs w:val="20"/>
        </w:rPr>
        <w:tab/>
        <w:t>Szombathely Megyei Jogú Város közlekedés forgalmi helyzetének értékelése, jövőbeni elképzelések</w:t>
      </w:r>
    </w:p>
    <w:p w14:paraId="1A3C0026" w14:textId="77777777" w:rsidR="00A026A0" w:rsidRPr="00D62C43" w:rsidRDefault="00A026A0" w:rsidP="00A026A0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0ADE820E" w14:textId="77777777" w:rsidR="00A026A0" w:rsidRPr="00D62C43" w:rsidRDefault="00A026A0" w:rsidP="00A026A0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</w:p>
    <w:p w14:paraId="15301B2B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>6./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bCs/>
          <w:sz w:val="22"/>
          <w:szCs w:val="20"/>
        </w:rPr>
        <w:t>Áttekintés az elmúlt időszak rendőrségi intézkedéseiről</w:t>
      </w:r>
      <w:r w:rsidRPr="00D62C43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D62C43">
        <w:rPr>
          <w:rFonts w:asciiTheme="minorHAnsi" w:hAnsiTheme="minorHAnsi" w:cstheme="minorHAnsi"/>
          <w:bCs/>
          <w:i/>
          <w:iCs/>
          <w:color w:val="000000"/>
          <w:sz w:val="22"/>
          <w:szCs w:val="20"/>
        </w:rPr>
        <w:t>(szóbeli előterjesztés)</w:t>
      </w:r>
    </w:p>
    <w:p w14:paraId="718F106B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  <w:u w:val="single"/>
        </w:rPr>
        <w:t>Előadó:</w:t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Cs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sz w:val="22"/>
          <w:szCs w:val="20"/>
        </w:rPr>
        <w:t>Dr. Koncz Gabriella r. ezredes, kapitányságvezető, a Bizottság tagja</w:t>
      </w:r>
    </w:p>
    <w:p w14:paraId="1875C3DF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78E8042C" w14:textId="77777777" w:rsidR="00A026A0" w:rsidRPr="00D62C43" w:rsidRDefault="00A026A0" w:rsidP="00A026A0">
      <w:pPr>
        <w:ind w:left="705" w:hanging="705"/>
        <w:jc w:val="both"/>
        <w:rPr>
          <w:rFonts w:asciiTheme="minorHAnsi" w:hAnsiTheme="minorHAnsi" w:cstheme="minorHAnsi"/>
          <w:sz w:val="22"/>
          <w:szCs w:val="20"/>
        </w:rPr>
      </w:pP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>7./</w:t>
      </w:r>
      <w:r w:rsidRPr="00D62C43">
        <w:rPr>
          <w:rFonts w:asciiTheme="minorHAnsi" w:hAnsiTheme="minorHAnsi" w:cstheme="minorHAnsi"/>
          <w:b/>
          <w:color w:val="000000"/>
          <w:sz w:val="22"/>
          <w:szCs w:val="20"/>
        </w:rPr>
        <w:tab/>
      </w:r>
      <w:r w:rsidRPr="00D62C43">
        <w:rPr>
          <w:rFonts w:asciiTheme="minorHAnsi" w:hAnsiTheme="minorHAnsi" w:cstheme="minorHAnsi"/>
          <w:b/>
          <w:bCs/>
          <w:sz w:val="22"/>
          <w:szCs w:val="20"/>
        </w:rPr>
        <w:t>Különfélék</w:t>
      </w:r>
    </w:p>
    <w:p w14:paraId="77F4F4BB" w14:textId="77777777" w:rsidR="00A026A0" w:rsidRPr="00D62C43" w:rsidRDefault="00A026A0" w:rsidP="00A026A0">
      <w:pPr>
        <w:ind w:left="2124" w:hanging="1415"/>
        <w:rPr>
          <w:rFonts w:asciiTheme="minorHAnsi" w:eastAsia="Calibri" w:hAnsiTheme="minorHAnsi" w:cstheme="minorHAnsi"/>
          <w:b/>
          <w:sz w:val="22"/>
          <w:szCs w:val="20"/>
          <w:lang w:eastAsia="en-US"/>
        </w:rPr>
      </w:pPr>
      <w:r w:rsidRPr="00D62C43">
        <w:rPr>
          <w:rFonts w:asciiTheme="minorHAnsi" w:eastAsia="Calibri" w:hAnsiTheme="minorHAnsi" w:cstheme="minorHAnsi"/>
          <w:b/>
          <w:sz w:val="22"/>
          <w:szCs w:val="20"/>
          <w:u w:val="single"/>
          <w:lang w:eastAsia="en-US"/>
        </w:rPr>
        <w:t>Előadó:</w:t>
      </w:r>
      <w:r w:rsidRPr="00D62C43">
        <w:rPr>
          <w:rFonts w:asciiTheme="minorHAnsi" w:eastAsia="Calibri" w:hAnsiTheme="minorHAnsi" w:cstheme="minorHAnsi"/>
          <w:bCs/>
          <w:sz w:val="22"/>
          <w:szCs w:val="20"/>
          <w:lang w:eastAsia="en-US"/>
        </w:rPr>
        <w:tab/>
        <w:t>Kelemen Krisztián, a Bizottság elnöke</w:t>
      </w:r>
    </w:p>
    <w:p w14:paraId="0EFD4324" w14:textId="77777777" w:rsidR="001E2345" w:rsidRPr="00D62C43" w:rsidRDefault="001E2345" w:rsidP="008F679C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147E3AB" w14:textId="77777777" w:rsidR="00774B01" w:rsidRPr="00D62C43" w:rsidRDefault="00DC20CF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62C43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D62C43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D62C43">
        <w:rPr>
          <w:rFonts w:asciiTheme="minorHAnsi" w:hAnsiTheme="minorHAnsi" w:cstheme="minorHAnsi"/>
          <w:bCs/>
          <w:sz w:val="22"/>
          <w:szCs w:val="22"/>
        </w:rPr>
        <w:tab/>
      </w:r>
      <w:r w:rsidRPr="00D62C43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444C8507" w14:textId="77777777" w:rsidR="00774B01" w:rsidRPr="00D62C43" w:rsidRDefault="00774B01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C221E70" w14:textId="44476058" w:rsidR="00DC20CF" w:rsidRPr="00C15256" w:rsidRDefault="00DC20CF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D62C43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D62C43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6D2511D8" w14:textId="77777777" w:rsidR="00A026A0" w:rsidRDefault="00A026A0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0520FE0" w14:textId="77777777" w:rsidR="00A026A0" w:rsidRPr="00C15256" w:rsidRDefault="00A026A0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C3E0634" w14:textId="77777777" w:rsidR="000F617C" w:rsidRPr="00C15256" w:rsidRDefault="000F617C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0F617C" w:rsidRPr="00C15256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0A77" w14:textId="77777777" w:rsidR="003808C0" w:rsidRDefault="003808C0" w:rsidP="00492410">
      <w:r>
        <w:separator/>
      </w:r>
    </w:p>
  </w:endnote>
  <w:endnote w:type="continuationSeparator" w:id="0">
    <w:p w14:paraId="17F50A1A" w14:textId="77777777" w:rsidR="003808C0" w:rsidRDefault="003808C0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D43A" w14:textId="77777777" w:rsidR="003808C0" w:rsidRDefault="003808C0" w:rsidP="00492410">
      <w:r>
        <w:separator/>
      </w:r>
    </w:p>
  </w:footnote>
  <w:footnote w:type="continuationSeparator" w:id="0">
    <w:p w14:paraId="7F89AA6D" w14:textId="77777777" w:rsidR="003808C0" w:rsidRDefault="003808C0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8E4129"/>
    <w:multiLevelType w:val="hybridMultilevel"/>
    <w:tmpl w:val="E9C25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16FA9"/>
    <w:multiLevelType w:val="hybridMultilevel"/>
    <w:tmpl w:val="44C83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5"/>
  </w:num>
  <w:num w:numId="2" w16cid:durableId="249197975">
    <w:abstractNumId w:val="31"/>
  </w:num>
  <w:num w:numId="3" w16cid:durableId="1932732820">
    <w:abstractNumId w:val="23"/>
  </w:num>
  <w:num w:numId="4" w16cid:durableId="1447430968">
    <w:abstractNumId w:val="36"/>
  </w:num>
  <w:num w:numId="5" w16cid:durableId="41711896">
    <w:abstractNumId w:val="29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1"/>
  </w:num>
  <w:num w:numId="10" w16cid:durableId="1840849978">
    <w:abstractNumId w:val="11"/>
  </w:num>
  <w:num w:numId="11" w16cid:durableId="1908959424">
    <w:abstractNumId w:val="16"/>
  </w:num>
  <w:num w:numId="12" w16cid:durableId="1422481917">
    <w:abstractNumId w:val="2"/>
  </w:num>
  <w:num w:numId="13" w16cid:durableId="101606565">
    <w:abstractNumId w:val="22"/>
  </w:num>
  <w:num w:numId="14" w16cid:durableId="1791243129">
    <w:abstractNumId w:val="37"/>
  </w:num>
  <w:num w:numId="15" w16cid:durableId="1668243626">
    <w:abstractNumId w:val="13"/>
  </w:num>
  <w:num w:numId="16" w16cid:durableId="769739732">
    <w:abstractNumId w:val="14"/>
  </w:num>
  <w:num w:numId="17" w16cid:durableId="926498550">
    <w:abstractNumId w:val="17"/>
  </w:num>
  <w:num w:numId="18" w16cid:durableId="423262594">
    <w:abstractNumId w:val="26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3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5"/>
  </w:num>
  <w:num w:numId="25" w16cid:durableId="662204220">
    <w:abstractNumId w:val="1"/>
  </w:num>
  <w:num w:numId="26" w16cid:durableId="737551939">
    <w:abstractNumId w:val="12"/>
  </w:num>
  <w:num w:numId="27" w16cid:durableId="148133404">
    <w:abstractNumId w:val="0"/>
  </w:num>
  <w:num w:numId="28" w16cid:durableId="731268593">
    <w:abstractNumId w:val="34"/>
  </w:num>
  <w:num w:numId="29" w16cid:durableId="1771393331">
    <w:abstractNumId w:val="4"/>
  </w:num>
  <w:num w:numId="30" w16cid:durableId="1242642862">
    <w:abstractNumId w:val="27"/>
  </w:num>
  <w:num w:numId="31" w16cid:durableId="334651370">
    <w:abstractNumId w:val="30"/>
  </w:num>
  <w:num w:numId="32" w16cid:durableId="1748769413">
    <w:abstractNumId w:val="28"/>
  </w:num>
  <w:num w:numId="33" w16cid:durableId="243875530">
    <w:abstractNumId w:val="24"/>
  </w:num>
  <w:num w:numId="34" w16cid:durableId="2046902263">
    <w:abstractNumId w:val="8"/>
  </w:num>
  <w:num w:numId="35" w16cid:durableId="510532998">
    <w:abstractNumId w:val="15"/>
  </w:num>
  <w:num w:numId="36" w16cid:durableId="898174535">
    <w:abstractNumId w:val="10"/>
  </w:num>
  <w:num w:numId="37" w16cid:durableId="1455825982">
    <w:abstractNumId w:val="20"/>
  </w:num>
  <w:num w:numId="38" w16cid:durableId="1934781933">
    <w:abstractNumId w:val="9"/>
  </w:num>
  <w:num w:numId="39" w16cid:durableId="46570411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004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023F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3481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380C"/>
    <w:rsid w:val="00364482"/>
    <w:rsid w:val="00366F03"/>
    <w:rsid w:val="00367611"/>
    <w:rsid w:val="00370099"/>
    <w:rsid w:val="00376C17"/>
    <w:rsid w:val="00376EF7"/>
    <w:rsid w:val="00377842"/>
    <w:rsid w:val="003808C0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39EA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0691D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46751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5793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26A0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1B32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87478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3E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B3D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4E76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646C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47CA2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2C43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30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239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2025-12-09T13:33:00Z</dcterms:created>
  <dcterms:modified xsi:type="dcterms:W3CDTF">2025-12-09T13:34:00Z</dcterms:modified>
</cp:coreProperties>
</file>