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4DC0" w14:textId="77777777" w:rsidR="00CD5C73" w:rsidRPr="004E0E5D" w:rsidRDefault="00CD5C73" w:rsidP="00993E20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sz w:val="22"/>
          <w:szCs w:val="22"/>
          <w:u w:val="single"/>
        </w:rPr>
        <w:t>E L Ő T E R J E S Z T É S</w:t>
      </w:r>
    </w:p>
    <w:p w14:paraId="71DE7F56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0DF450" w14:textId="125F0A7A" w:rsidR="009D25F6" w:rsidRPr="009D25F6" w:rsidRDefault="00CD5C73" w:rsidP="00993E20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 xml:space="preserve">Szombathely Megyei Jogú Város </w:t>
      </w:r>
      <w:r w:rsidR="00291C3E" w:rsidRPr="009D25F6">
        <w:rPr>
          <w:rFonts w:asciiTheme="minorHAnsi" w:hAnsiTheme="minorHAnsi" w:cstheme="minorHAnsi"/>
          <w:bCs/>
          <w:sz w:val="22"/>
          <w:szCs w:val="22"/>
        </w:rPr>
        <w:t>Közgyűlés</w:t>
      </w:r>
      <w:r w:rsidR="009D25F6"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7FC7F61B" w14:textId="174BABE3" w:rsidR="00CD5C73" w:rsidRPr="009D25F6" w:rsidRDefault="00CD5C73" w:rsidP="00993E20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Városstratégiai</w:t>
      </w:r>
      <w:r w:rsidR="001D177F" w:rsidRPr="009D25F6">
        <w:rPr>
          <w:rFonts w:asciiTheme="minorHAnsi" w:hAnsiTheme="minorHAnsi" w:cstheme="minorHAnsi"/>
          <w:bCs/>
          <w:sz w:val="22"/>
          <w:szCs w:val="22"/>
        </w:rPr>
        <w:t>, Idegenforgalmi és Sport</w:t>
      </w:r>
      <w:r w:rsidRPr="009D25F6">
        <w:rPr>
          <w:rFonts w:asciiTheme="minorHAnsi" w:hAnsiTheme="minorHAnsi" w:cstheme="minorHAnsi"/>
          <w:bCs/>
          <w:sz w:val="22"/>
          <w:szCs w:val="22"/>
        </w:rPr>
        <w:t xml:space="preserve"> Bizottságának </w:t>
      </w:r>
    </w:p>
    <w:p w14:paraId="3539715B" w14:textId="370761C9" w:rsidR="00CD5C73" w:rsidRPr="004E0E5D" w:rsidRDefault="00CD5C73" w:rsidP="00993E20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 xml:space="preserve"> 20</w:t>
      </w:r>
      <w:r w:rsidR="00EB0B5B" w:rsidRPr="004E0E5D">
        <w:rPr>
          <w:rFonts w:asciiTheme="minorHAnsi" w:hAnsiTheme="minorHAnsi" w:cstheme="minorHAnsi"/>
          <w:bCs/>
          <w:sz w:val="22"/>
          <w:szCs w:val="22"/>
        </w:rPr>
        <w:t>2</w:t>
      </w:r>
      <w:r w:rsidR="00EB1DFD">
        <w:rPr>
          <w:rFonts w:asciiTheme="minorHAnsi" w:hAnsiTheme="minorHAnsi" w:cstheme="minorHAnsi"/>
          <w:bCs/>
          <w:sz w:val="22"/>
          <w:szCs w:val="22"/>
        </w:rPr>
        <w:t>5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30BF4">
        <w:rPr>
          <w:rFonts w:asciiTheme="minorHAnsi" w:hAnsiTheme="minorHAnsi" w:cstheme="minorHAnsi"/>
          <w:bCs/>
          <w:sz w:val="22"/>
          <w:szCs w:val="22"/>
        </w:rPr>
        <w:t>December</w:t>
      </w:r>
      <w:r w:rsidR="00E65A9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30BF4">
        <w:rPr>
          <w:rFonts w:asciiTheme="minorHAnsi" w:hAnsiTheme="minorHAnsi" w:cstheme="minorHAnsi"/>
          <w:bCs/>
          <w:sz w:val="22"/>
          <w:szCs w:val="22"/>
        </w:rPr>
        <w:t>9</w:t>
      </w:r>
      <w:r w:rsidR="00396253" w:rsidRPr="004E0E5D">
        <w:rPr>
          <w:rFonts w:asciiTheme="minorHAnsi" w:hAnsiTheme="minorHAnsi" w:cstheme="minorHAnsi"/>
          <w:bCs/>
          <w:sz w:val="22"/>
          <w:szCs w:val="22"/>
        </w:rPr>
        <w:t>-i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 ülésére</w:t>
      </w:r>
    </w:p>
    <w:p w14:paraId="61616962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5BAD2C" w14:textId="35BCD6C4" w:rsidR="001620F4" w:rsidRPr="00521CE6" w:rsidRDefault="009C6FFD" w:rsidP="00993E20">
      <w:pPr>
        <w:jc w:val="center"/>
        <w:rPr>
          <w:rFonts w:ascii="Calibri" w:hAnsi="Calibri" w:cs="Calibri"/>
          <w:i/>
          <w:sz w:val="22"/>
          <w:szCs w:val="22"/>
        </w:rPr>
      </w:pPr>
      <w:bookmarkStart w:id="0" w:name="_Hlk182492878"/>
      <w:r w:rsidRPr="009C6FFD">
        <w:rPr>
          <w:rFonts w:ascii="Calibri" w:hAnsi="Calibri" w:cs="Calibri"/>
          <w:i/>
          <w:sz w:val="22"/>
          <w:szCs w:val="22"/>
        </w:rPr>
        <w:t>Javaslat a Pázmány Péter körút 8192/1 hrsz-ú üzletház telekbejárónak átalakításá</w:t>
      </w:r>
      <w:r>
        <w:rPr>
          <w:rFonts w:ascii="Calibri" w:hAnsi="Calibri" w:cs="Calibri"/>
          <w:i/>
          <w:sz w:val="22"/>
          <w:szCs w:val="22"/>
        </w:rPr>
        <w:t xml:space="preserve">hoz </w:t>
      </w:r>
      <w:r w:rsidR="00521CE6" w:rsidRPr="00521CE6">
        <w:rPr>
          <w:rFonts w:ascii="Calibri" w:hAnsi="Calibri" w:cs="Calibri"/>
          <w:i/>
          <w:sz w:val="22"/>
          <w:szCs w:val="22"/>
        </w:rPr>
        <w:t>szükséges döntés meghozatalára</w:t>
      </w:r>
    </w:p>
    <w:bookmarkEnd w:id="0"/>
    <w:p w14:paraId="23788EDC" w14:textId="77777777" w:rsidR="00521CE6" w:rsidRPr="00521CE6" w:rsidRDefault="00521CE6" w:rsidP="00993E20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8A369F9" w14:textId="526C5EC8" w:rsidR="001905C5" w:rsidRDefault="001905C5" w:rsidP="001905C5">
      <w:pPr>
        <w:jc w:val="both"/>
        <w:rPr>
          <w:rFonts w:asciiTheme="minorHAnsi" w:hAnsiTheme="minorHAnsi" w:cstheme="minorHAnsi"/>
          <w:sz w:val="22"/>
          <w:szCs w:val="22"/>
        </w:rPr>
      </w:pPr>
      <w:r w:rsidRPr="001905C5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1905C5">
        <w:rPr>
          <w:rFonts w:asciiTheme="minorHAnsi" w:hAnsiTheme="minorHAnsi" w:cstheme="minorHAnsi"/>
          <w:sz w:val="22"/>
          <w:szCs w:val="22"/>
        </w:rPr>
        <w:t>Landa</w:t>
      </w:r>
      <w:proofErr w:type="spellEnd"/>
      <w:r w:rsidRPr="001905C5">
        <w:rPr>
          <w:rFonts w:asciiTheme="minorHAnsi" w:hAnsiTheme="minorHAnsi" w:cstheme="minorHAnsi"/>
          <w:sz w:val="22"/>
          <w:szCs w:val="22"/>
        </w:rPr>
        <w:t xml:space="preserve"> Kereskedelmi, Ipari és Szolgáltató Kft.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1905C5">
        <w:rPr>
          <w:rFonts w:asciiTheme="minorHAnsi" w:hAnsiTheme="minorHAnsi" w:cstheme="minorHAnsi"/>
          <w:sz w:val="22"/>
          <w:szCs w:val="22"/>
        </w:rPr>
        <w:t>8900 Zalaegerszeg, Stadion út 1.</w:t>
      </w:r>
      <w:r>
        <w:rPr>
          <w:rFonts w:asciiTheme="minorHAnsi" w:hAnsiTheme="minorHAnsi" w:cstheme="minorHAnsi"/>
          <w:sz w:val="22"/>
          <w:szCs w:val="22"/>
        </w:rPr>
        <w:t xml:space="preserve">) megbízásából a </w:t>
      </w:r>
      <w:proofErr w:type="spellStart"/>
      <w:r>
        <w:rPr>
          <w:rFonts w:asciiTheme="minorHAnsi" w:hAnsiTheme="minorHAnsi" w:cstheme="minorHAnsi"/>
          <w:sz w:val="22"/>
          <w:szCs w:val="22"/>
        </w:rPr>
        <w:t>Pannonway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Kft. (</w:t>
      </w:r>
      <w:r w:rsidRPr="001905C5">
        <w:rPr>
          <w:rFonts w:asciiTheme="minorHAnsi" w:hAnsiTheme="minorHAnsi" w:cstheme="minorHAnsi"/>
          <w:sz w:val="22"/>
          <w:szCs w:val="22"/>
        </w:rPr>
        <w:t>8900 Zalaegerszeg, Batsányi J. u. 9</w:t>
      </w:r>
      <w:r>
        <w:rPr>
          <w:rFonts w:asciiTheme="minorHAnsi" w:hAnsiTheme="minorHAnsi" w:cstheme="minorHAnsi"/>
          <w:sz w:val="22"/>
          <w:szCs w:val="22"/>
        </w:rPr>
        <w:t xml:space="preserve">.) kérelmet nyújtott </w:t>
      </w:r>
      <w:r w:rsidRPr="001905C5">
        <w:rPr>
          <w:rFonts w:asciiTheme="minorHAnsi" w:hAnsiTheme="minorHAnsi" w:cstheme="minorHAnsi"/>
          <w:sz w:val="22"/>
          <w:szCs w:val="22"/>
        </w:rPr>
        <w:t>be Szombathely Megyei Jogú Város Önkormányzatához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1905C5">
        <w:rPr>
          <w:rFonts w:asciiTheme="minorHAnsi" w:hAnsiTheme="minorHAnsi" w:cstheme="minorHAnsi"/>
          <w:sz w:val="22"/>
          <w:szCs w:val="22"/>
        </w:rPr>
        <w:t xml:space="preserve"> S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905C5">
        <w:rPr>
          <w:rFonts w:asciiTheme="minorHAnsi" w:hAnsiTheme="minorHAnsi" w:cstheme="minorHAnsi"/>
          <w:sz w:val="22"/>
          <w:szCs w:val="22"/>
        </w:rPr>
        <w:t xml:space="preserve">ombathely belterületén, a 8192/1 hrsz-ú területen fekvő bútoráruház </w:t>
      </w:r>
      <w:r>
        <w:rPr>
          <w:rFonts w:asciiTheme="minorHAnsi" w:hAnsiTheme="minorHAnsi" w:cstheme="minorHAnsi"/>
          <w:sz w:val="22"/>
          <w:szCs w:val="22"/>
        </w:rPr>
        <w:t>telekbejárójának áttervezése kapcsán</w:t>
      </w:r>
      <w:r w:rsidRPr="001905C5">
        <w:rPr>
          <w:rFonts w:asciiTheme="minorHAnsi" w:hAnsiTheme="minorHAnsi" w:cstheme="minorHAnsi"/>
          <w:sz w:val="22"/>
          <w:szCs w:val="22"/>
        </w:rPr>
        <w:t>.</w:t>
      </w:r>
    </w:p>
    <w:p w14:paraId="2D252767" w14:textId="77777777" w:rsidR="00242326" w:rsidRDefault="00242326" w:rsidP="00190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07B6D6" w14:textId="67B06517" w:rsidR="00D82A2E" w:rsidRDefault="00D82A2E" w:rsidP="001905C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ingatlan rendelkezik telekbejáróval</w:t>
      </w:r>
      <w:r w:rsidR="007D18F3">
        <w:rPr>
          <w:rFonts w:asciiTheme="minorHAnsi" w:hAnsiTheme="minorHAnsi" w:cstheme="minorHAnsi"/>
          <w:sz w:val="22"/>
          <w:szCs w:val="22"/>
        </w:rPr>
        <w:t xml:space="preserve"> a Pázmány Péter körút </w:t>
      </w:r>
      <w:r w:rsidR="00096454">
        <w:rPr>
          <w:rFonts w:asciiTheme="minorHAnsi" w:hAnsiTheme="minorHAnsi" w:cstheme="minorHAnsi"/>
          <w:sz w:val="22"/>
          <w:szCs w:val="22"/>
        </w:rPr>
        <w:t xml:space="preserve">(8426 hrsz.) </w:t>
      </w:r>
      <w:r w:rsidR="007D18F3">
        <w:rPr>
          <w:rFonts w:asciiTheme="minorHAnsi" w:hAnsiTheme="minorHAnsi" w:cstheme="minorHAnsi"/>
          <w:sz w:val="22"/>
          <w:szCs w:val="22"/>
        </w:rPr>
        <w:t>tengelyéhez kapcsolódva</w:t>
      </w:r>
      <w:r w:rsidR="008B3CFB">
        <w:rPr>
          <w:rFonts w:asciiTheme="minorHAnsi" w:hAnsiTheme="minorHAnsi" w:cstheme="minorHAnsi"/>
          <w:sz w:val="22"/>
          <w:szCs w:val="22"/>
        </w:rPr>
        <w:t xml:space="preserve">. </w:t>
      </w:r>
      <w:r w:rsidR="007D18F3">
        <w:rPr>
          <w:rFonts w:asciiTheme="minorHAnsi" w:hAnsiTheme="minorHAnsi" w:cstheme="minorHAnsi"/>
          <w:sz w:val="22"/>
          <w:szCs w:val="22"/>
        </w:rPr>
        <w:t>A rekonstrukció során a bejáró</w:t>
      </w:r>
      <w:r w:rsidR="00A117B9">
        <w:rPr>
          <w:rFonts w:asciiTheme="minorHAnsi" w:hAnsiTheme="minorHAnsi" w:cstheme="minorHAnsi"/>
          <w:sz w:val="22"/>
          <w:szCs w:val="22"/>
        </w:rPr>
        <w:t xml:space="preserve">t </w:t>
      </w:r>
      <w:r w:rsidR="009C18BF">
        <w:rPr>
          <w:rFonts w:asciiTheme="minorHAnsi" w:hAnsiTheme="minorHAnsi" w:cstheme="minorHAnsi"/>
          <w:sz w:val="22"/>
          <w:szCs w:val="22"/>
        </w:rPr>
        <w:t xml:space="preserve">6 méteresre </w:t>
      </w:r>
      <w:r w:rsidR="00A117B9">
        <w:rPr>
          <w:rFonts w:asciiTheme="minorHAnsi" w:hAnsiTheme="minorHAnsi" w:cstheme="minorHAnsi"/>
          <w:sz w:val="22"/>
          <w:szCs w:val="22"/>
        </w:rPr>
        <w:t>ki</w:t>
      </w:r>
      <w:r w:rsidR="007D18F3">
        <w:rPr>
          <w:rFonts w:asciiTheme="minorHAnsi" w:hAnsiTheme="minorHAnsi" w:cstheme="minorHAnsi"/>
          <w:sz w:val="22"/>
          <w:szCs w:val="22"/>
        </w:rPr>
        <w:t>szélesít</w:t>
      </w:r>
      <w:r w:rsidR="00A117B9">
        <w:rPr>
          <w:rFonts w:asciiTheme="minorHAnsi" w:hAnsiTheme="minorHAnsi" w:cstheme="minorHAnsi"/>
          <w:sz w:val="22"/>
          <w:szCs w:val="22"/>
        </w:rPr>
        <w:t>ik</w:t>
      </w:r>
      <w:r w:rsidR="007D18F3">
        <w:rPr>
          <w:rFonts w:asciiTheme="minorHAnsi" w:hAnsiTheme="minorHAnsi" w:cstheme="minorHAnsi"/>
          <w:sz w:val="22"/>
          <w:szCs w:val="22"/>
        </w:rPr>
        <w:t>,</w:t>
      </w:r>
      <w:r w:rsidR="009C24E5">
        <w:rPr>
          <w:rFonts w:asciiTheme="minorHAnsi" w:hAnsiTheme="minorHAnsi" w:cstheme="minorHAnsi"/>
          <w:sz w:val="22"/>
          <w:szCs w:val="22"/>
        </w:rPr>
        <w:t xml:space="preserve"> </w:t>
      </w:r>
      <w:r w:rsidR="009C24E5" w:rsidRPr="009C24E5">
        <w:rPr>
          <w:rFonts w:asciiTheme="minorHAnsi" w:hAnsiTheme="minorHAnsi" w:cstheme="minorHAnsi"/>
          <w:sz w:val="22"/>
          <w:szCs w:val="22"/>
        </w:rPr>
        <w:t>a lekerekítő ívek módosításra kerülnek</w:t>
      </w:r>
      <w:r w:rsidR="00AB3CE6">
        <w:rPr>
          <w:rFonts w:asciiTheme="minorHAnsi" w:hAnsiTheme="minorHAnsi" w:cstheme="minorHAnsi"/>
          <w:sz w:val="22"/>
          <w:szCs w:val="22"/>
        </w:rPr>
        <w:t xml:space="preserve">. Az átalakítás </w:t>
      </w:r>
      <w:proofErr w:type="spellStart"/>
      <w:r w:rsidR="005B05A2">
        <w:rPr>
          <w:rFonts w:asciiTheme="minorHAnsi" w:hAnsiTheme="minorHAnsi" w:cstheme="minorHAnsi"/>
          <w:sz w:val="22"/>
          <w:szCs w:val="22"/>
        </w:rPr>
        <w:t>Önkrományzati</w:t>
      </w:r>
      <w:proofErr w:type="spellEnd"/>
      <w:r w:rsidR="005B05A2">
        <w:rPr>
          <w:rFonts w:asciiTheme="minorHAnsi" w:hAnsiTheme="minorHAnsi" w:cstheme="minorHAnsi"/>
          <w:sz w:val="22"/>
          <w:szCs w:val="22"/>
        </w:rPr>
        <w:t xml:space="preserve"> </w:t>
      </w:r>
      <w:r w:rsidR="00AB3CE6">
        <w:rPr>
          <w:rFonts w:asciiTheme="minorHAnsi" w:hAnsiTheme="minorHAnsi" w:cstheme="minorHAnsi"/>
          <w:sz w:val="22"/>
          <w:szCs w:val="22"/>
        </w:rPr>
        <w:t>köz</w:t>
      </w:r>
      <w:r w:rsidR="005B05A2">
        <w:rPr>
          <w:rFonts w:asciiTheme="minorHAnsi" w:hAnsiTheme="minorHAnsi" w:cstheme="minorHAnsi"/>
          <w:sz w:val="22"/>
          <w:szCs w:val="22"/>
        </w:rPr>
        <w:t>utat</w:t>
      </w:r>
      <w:r w:rsidR="00AB3CE6">
        <w:rPr>
          <w:rFonts w:asciiTheme="minorHAnsi" w:hAnsiTheme="minorHAnsi" w:cstheme="minorHAnsi"/>
          <w:sz w:val="22"/>
          <w:szCs w:val="22"/>
        </w:rPr>
        <w:t xml:space="preserve"> is érint, </w:t>
      </w:r>
      <w:r w:rsidR="00AA3E65">
        <w:rPr>
          <w:rFonts w:asciiTheme="minorHAnsi" w:hAnsiTheme="minorHAnsi" w:cstheme="minorHAnsi"/>
          <w:sz w:val="22"/>
          <w:szCs w:val="22"/>
        </w:rPr>
        <w:t xml:space="preserve">mely következtében a közterületen található parkolóhelyekből eggyel kevesebb lesz. </w:t>
      </w:r>
      <w:r w:rsidR="00242326">
        <w:rPr>
          <w:rFonts w:asciiTheme="minorHAnsi" w:hAnsiTheme="minorHAnsi" w:cstheme="minorHAnsi"/>
          <w:sz w:val="22"/>
          <w:szCs w:val="22"/>
        </w:rPr>
        <w:t xml:space="preserve"> </w:t>
      </w:r>
      <w:r w:rsidR="00096454" w:rsidRPr="00096454">
        <w:rPr>
          <w:rFonts w:asciiTheme="minorHAnsi" w:hAnsiTheme="minorHAnsi" w:cstheme="minorHAnsi"/>
          <w:sz w:val="22"/>
          <w:szCs w:val="22"/>
        </w:rPr>
        <w:t>A tervezett új kialakítást az 1. számú melléklet tartalmazza.</w:t>
      </w:r>
    </w:p>
    <w:p w14:paraId="42CFA66D" w14:textId="77777777" w:rsidR="00633857" w:rsidRPr="00166FBF" w:rsidRDefault="00633857" w:rsidP="00190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0BBB56" w14:textId="7A140B2D" w:rsidR="00255E73" w:rsidRPr="004E0E5D" w:rsidRDefault="00255E73" w:rsidP="00993E20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Kérem Tisztelt Bizottságot, hogy a</w:t>
      </w:r>
      <w:r w:rsidR="00901688">
        <w:rPr>
          <w:rFonts w:asciiTheme="minorHAnsi" w:hAnsiTheme="minorHAnsi" w:cstheme="minorHAnsi"/>
          <w:sz w:val="22"/>
          <w:szCs w:val="22"/>
        </w:rPr>
        <w:t>z</w:t>
      </w:r>
      <w:r w:rsidRPr="004E0E5D">
        <w:rPr>
          <w:rFonts w:asciiTheme="minorHAnsi" w:hAnsiTheme="minorHAnsi" w:cstheme="minorHAnsi"/>
          <w:sz w:val="22"/>
          <w:szCs w:val="22"/>
        </w:rPr>
        <w:t xml:space="preserve"> előterjesztést megtárgyalni, és</w:t>
      </w:r>
      <w:r w:rsidR="00291C3E" w:rsidRPr="004E0E5D">
        <w:rPr>
          <w:rFonts w:asciiTheme="minorHAnsi" w:hAnsiTheme="minorHAnsi" w:cstheme="minorHAnsi"/>
          <w:sz w:val="22"/>
          <w:szCs w:val="22"/>
        </w:rPr>
        <w:t xml:space="preserve"> a</w:t>
      </w:r>
      <w:r w:rsidRPr="004E0E5D">
        <w:rPr>
          <w:rFonts w:asciiTheme="minorHAnsi" w:hAnsiTheme="minorHAnsi" w:cstheme="minorHAnsi"/>
          <w:sz w:val="22"/>
          <w:szCs w:val="22"/>
        </w:rPr>
        <w:t xml:space="preserve"> határozati javaslatot elfogadni szíveskedjék!</w:t>
      </w:r>
    </w:p>
    <w:p w14:paraId="74D58617" w14:textId="77777777" w:rsidR="00B87EBF" w:rsidRPr="004E0E5D" w:rsidRDefault="00B87EBF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EC98E2" w14:textId="246B1F5E" w:rsidR="00CD5C73" w:rsidRPr="004E0E5D" w:rsidRDefault="00CD5C73" w:rsidP="00993E20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Szombathely, 20</w:t>
      </w:r>
      <w:r w:rsidR="00E57CF7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E314A1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79508D">
        <w:rPr>
          <w:rFonts w:asciiTheme="minorHAnsi" w:hAnsiTheme="minorHAnsi" w:cstheme="minorHAnsi"/>
          <w:b/>
          <w:bCs/>
          <w:iCs/>
          <w:sz w:val="22"/>
          <w:szCs w:val="22"/>
        </w:rPr>
        <w:t>december</w:t>
      </w:r>
      <w:r w:rsidR="00F71018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proofErr w:type="gramStart"/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„  </w:t>
      </w:r>
      <w:proofErr w:type="gramEnd"/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 </w:t>
      </w:r>
      <w:proofErr w:type="gramStart"/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”</w:t>
      </w:r>
      <w:proofErr w:type="gramEnd"/>
    </w:p>
    <w:p w14:paraId="4AB21F72" w14:textId="77777777" w:rsidR="00CD5C73" w:rsidRPr="004E0E5D" w:rsidRDefault="00CD5C73" w:rsidP="00993E2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6D304E" w14:textId="77777777" w:rsidR="00CD5C73" w:rsidRPr="004E0E5D" w:rsidRDefault="00CD5C73" w:rsidP="00993E2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64D999" w14:textId="54D1F5F1" w:rsidR="00CD5C73" w:rsidRPr="004E0E5D" w:rsidRDefault="00CA00CA" w:rsidP="00993E2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4E0E5D">
        <w:rPr>
          <w:rFonts w:ascii="Calibri" w:hAnsi="Calibri" w:cs="Calibri"/>
          <w:bCs/>
          <w:sz w:val="22"/>
          <w:szCs w:val="22"/>
        </w:rPr>
        <w:tab/>
      </w:r>
      <w:r w:rsidRPr="004E0E5D">
        <w:rPr>
          <w:rFonts w:ascii="Calibri" w:hAnsi="Calibri" w:cs="Calibri"/>
          <w:b/>
          <w:sz w:val="22"/>
          <w:szCs w:val="22"/>
        </w:rPr>
        <w:t xml:space="preserve">/: </w:t>
      </w:r>
      <w:r w:rsidRPr="004E0E5D">
        <w:rPr>
          <w:rFonts w:ascii="Calibri" w:hAnsi="Calibri" w:cs="Calibri"/>
          <w:b/>
          <w:bCs/>
          <w:sz w:val="22"/>
          <w:szCs w:val="22"/>
        </w:rPr>
        <w:t>Horváth Soma</w:t>
      </w:r>
      <w:r w:rsidRPr="004E0E5D">
        <w:rPr>
          <w:rFonts w:ascii="Calibri" w:hAnsi="Calibri" w:cs="Calibri"/>
          <w:b/>
          <w:sz w:val="22"/>
          <w:szCs w:val="22"/>
        </w:rPr>
        <w:t xml:space="preserve"> :/</w:t>
      </w:r>
    </w:p>
    <w:p w14:paraId="3E8EE6D3" w14:textId="77777777" w:rsidR="00266C69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4AFC9D52" w14:textId="0B39F855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Határozati Javaslat</w:t>
      </w:r>
    </w:p>
    <w:p w14:paraId="582C2B5A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E86C24" w14:textId="30928BEA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proofErr w:type="gramEnd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</w:t>
      </w:r>
      <w:r w:rsidR="00E57CF7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E314A1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DE0D67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="0065499C"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65499C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1D177F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VIS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B. sz. határozat</w:t>
      </w:r>
    </w:p>
    <w:p w14:paraId="2E898F4D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4B37DD" w14:textId="0B95ACB5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A Városstratégiai</w:t>
      </w:r>
      <w:r w:rsidR="001D177F"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Pr="004E0E5D">
        <w:rPr>
          <w:rFonts w:asciiTheme="minorHAnsi" w:hAnsiTheme="minorHAnsi" w:cstheme="minorHAnsi"/>
          <w:sz w:val="22"/>
          <w:szCs w:val="22"/>
        </w:rPr>
        <w:t xml:space="preserve"> Bizottság </w:t>
      </w:r>
      <w:r w:rsidR="005F0DE6">
        <w:rPr>
          <w:rFonts w:asciiTheme="minorHAnsi" w:hAnsiTheme="minorHAnsi" w:cstheme="minorHAnsi"/>
          <w:sz w:val="22"/>
          <w:szCs w:val="22"/>
        </w:rPr>
        <w:t xml:space="preserve">a </w:t>
      </w:r>
      <w:r w:rsidR="009F1D58">
        <w:rPr>
          <w:rFonts w:asciiTheme="minorHAnsi" w:hAnsiTheme="minorHAnsi" w:cstheme="minorHAnsi"/>
          <w:sz w:val="22"/>
          <w:szCs w:val="22"/>
        </w:rPr>
        <w:t>„</w:t>
      </w:r>
      <w:r w:rsidR="009B0F57" w:rsidRPr="009B0F57">
        <w:rPr>
          <w:rFonts w:asciiTheme="minorHAnsi" w:hAnsiTheme="minorHAnsi" w:cstheme="minorHAnsi"/>
          <w:i/>
          <w:iCs/>
          <w:sz w:val="22"/>
          <w:szCs w:val="22"/>
        </w:rPr>
        <w:t>Javaslat a Pázmány Péter körút 8192/1 hrsz-ú üzletház telekbejárónak átalakításához szükséges döntés meghozatalára</w:t>
      </w:r>
      <w:r w:rsidR="009F1D58">
        <w:rPr>
          <w:rFonts w:asciiTheme="minorHAnsi" w:hAnsiTheme="minorHAnsi" w:cstheme="minorHAnsi"/>
          <w:sz w:val="22"/>
          <w:szCs w:val="22"/>
        </w:rPr>
        <w:t xml:space="preserve">” </w:t>
      </w:r>
      <w:r w:rsidR="00DB5B4C" w:rsidRPr="004E0E5D">
        <w:rPr>
          <w:rFonts w:asciiTheme="minorHAnsi" w:hAnsiTheme="minorHAnsi" w:cstheme="minorHAnsi"/>
          <w:sz w:val="22"/>
          <w:szCs w:val="22"/>
        </w:rPr>
        <w:t xml:space="preserve">című </w:t>
      </w:r>
      <w:r w:rsidR="00255E73" w:rsidRPr="004E0E5D">
        <w:rPr>
          <w:rFonts w:asciiTheme="minorHAnsi" w:hAnsiTheme="minorHAnsi" w:cstheme="minorHAnsi"/>
          <w:sz w:val="22"/>
          <w:szCs w:val="22"/>
        </w:rPr>
        <w:t>előterjesztést</w:t>
      </w:r>
      <w:r w:rsidR="00255E73" w:rsidRPr="004E0E5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A7A0D" w:rsidRPr="004E0E5D">
        <w:rPr>
          <w:rFonts w:asciiTheme="minorHAnsi" w:hAnsiTheme="minorHAnsi" w:cstheme="minorHAnsi"/>
          <w:sz w:val="22"/>
          <w:szCs w:val="22"/>
        </w:rPr>
        <w:t>megtárgyalta, és</w:t>
      </w:r>
      <w:r w:rsidR="00AC2EFB">
        <w:rPr>
          <w:rFonts w:asciiTheme="minorHAnsi" w:hAnsiTheme="minorHAnsi" w:cstheme="minorHAnsi"/>
          <w:sz w:val="22"/>
          <w:szCs w:val="22"/>
        </w:rPr>
        <w:t xml:space="preserve"> az SZMSZ 54. § (1) bekezdés 26. pontja alapján</w:t>
      </w:r>
      <w:r w:rsidR="00BA7A0D" w:rsidRPr="004E0E5D">
        <w:rPr>
          <w:rFonts w:asciiTheme="minorHAnsi" w:hAnsiTheme="minorHAnsi" w:cstheme="minorHAnsi"/>
          <w:sz w:val="22"/>
          <w:szCs w:val="22"/>
        </w:rPr>
        <w:t xml:space="preserve"> </w:t>
      </w:r>
      <w:r w:rsidR="00286955" w:rsidRPr="004E0E5D">
        <w:rPr>
          <w:rFonts w:asciiTheme="minorHAnsi" w:hAnsiTheme="minorHAnsi" w:cstheme="minorHAnsi"/>
          <w:sz w:val="22"/>
          <w:szCs w:val="22"/>
        </w:rPr>
        <w:t>az alábbi döntést hozta</w:t>
      </w:r>
      <w:r w:rsidR="008C2810">
        <w:rPr>
          <w:rFonts w:asciiTheme="minorHAnsi" w:hAnsiTheme="minorHAnsi" w:cstheme="minorHAnsi"/>
          <w:sz w:val="22"/>
          <w:szCs w:val="22"/>
        </w:rPr>
        <w:t>:</w:t>
      </w:r>
    </w:p>
    <w:p w14:paraId="56AB10A5" w14:textId="77777777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8E7369" w14:textId="5F3BBB7F" w:rsidR="009C78A0" w:rsidRPr="00675D13" w:rsidRDefault="005E0A32" w:rsidP="00675D13">
      <w:pPr>
        <w:jc w:val="both"/>
        <w:rPr>
          <w:rFonts w:asciiTheme="minorHAnsi" w:hAnsiTheme="minorHAnsi" w:cstheme="minorHAnsi"/>
          <w:sz w:val="22"/>
          <w:szCs w:val="22"/>
        </w:rPr>
      </w:pPr>
      <w:r w:rsidRPr="00675D13">
        <w:rPr>
          <w:rFonts w:asciiTheme="minorHAnsi" w:hAnsiTheme="minorHAnsi" w:cstheme="minorHAnsi"/>
          <w:sz w:val="22"/>
          <w:szCs w:val="22"/>
        </w:rPr>
        <w:t xml:space="preserve">A Bizottság hozzájárul, hogy a </w:t>
      </w:r>
      <w:proofErr w:type="spellStart"/>
      <w:r w:rsidR="00AA3E65" w:rsidRPr="00675D13">
        <w:rPr>
          <w:rFonts w:asciiTheme="minorHAnsi" w:hAnsiTheme="minorHAnsi" w:cstheme="minorHAnsi"/>
          <w:sz w:val="22"/>
          <w:szCs w:val="22"/>
        </w:rPr>
        <w:t>Landa</w:t>
      </w:r>
      <w:proofErr w:type="spellEnd"/>
      <w:r w:rsidR="00AA3E65" w:rsidRPr="00675D13">
        <w:rPr>
          <w:rFonts w:asciiTheme="minorHAnsi" w:hAnsiTheme="minorHAnsi" w:cstheme="minorHAnsi"/>
          <w:sz w:val="22"/>
          <w:szCs w:val="22"/>
        </w:rPr>
        <w:t xml:space="preserve"> Kereskedelmi, Ipari és Szolgáltató Kft</w:t>
      </w:r>
      <w:r w:rsidRPr="00675D13">
        <w:rPr>
          <w:rFonts w:asciiTheme="minorHAnsi" w:hAnsiTheme="minorHAnsi" w:cstheme="minorHAnsi"/>
          <w:sz w:val="22"/>
          <w:szCs w:val="22"/>
        </w:rPr>
        <w:t xml:space="preserve">. beruházásában tervezett </w:t>
      </w:r>
      <w:r w:rsidR="00AA3E65" w:rsidRPr="00675D13">
        <w:rPr>
          <w:rFonts w:asciiTheme="minorHAnsi" w:hAnsiTheme="minorHAnsi" w:cstheme="minorHAnsi"/>
          <w:sz w:val="22"/>
          <w:szCs w:val="22"/>
        </w:rPr>
        <w:t>Pázmány Péter körút 8192/1 hrsz-ú üzletház telekbejárónak átalakítása</w:t>
      </w:r>
      <w:r w:rsidR="00561F0B" w:rsidRPr="00675D13">
        <w:rPr>
          <w:rFonts w:asciiTheme="minorHAnsi" w:hAnsiTheme="minorHAnsi" w:cstheme="minorHAnsi"/>
          <w:sz w:val="22"/>
          <w:szCs w:val="22"/>
        </w:rPr>
        <w:t xml:space="preserve"> </w:t>
      </w:r>
      <w:r w:rsidR="00675D13">
        <w:rPr>
          <w:rFonts w:asciiTheme="minorHAnsi" w:hAnsiTheme="minorHAnsi" w:cstheme="minorHAnsi"/>
          <w:sz w:val="22"/>
          <w:szCs w:val="22"/>
        </w:rPr>
        <w:t>az előterjesztés melléklete szerinti terv alapján</w:t>
      </w:r>
      <w:r w:rsidR="00AA3E65" w:rsidRPr="00675D13">
        <w:rPr>
          <w:rFonts w:asciiTheme="minorHAnsi" w:hAnsiTheme="minorHAnsi" w:cstheme="minorHAnsi"/>
          <w:sz w:val="22"/>
          <w:szCs w:val="22"/>
        </w:rPr>
        <w:t xml:space="preserve"> megvalósuljon</w:t>
      </w:r>
      <w:r w:rsidRPr="00675D13">
        <w:rPr>
          <w:rFonts w:asciiTheme="minorHAnsi" w:hAnsiTheme="minorHAnsi" w:cstheme="minorHAnsi"/>
          <w:sz w:val="22"/>
          <w:szCs w:val="22"/>
        </w:rPr>
        <w:t>.</w:t>
      </w:r>
    </w:p>
    <w:p w14:paraId="6AFA908F" w14:textId="77777777" w:rsidR="007D3174" w:rsidRPr="004E0E5D" w:rsidRDefault="007D3174" w:rsidP="00993E2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FC3C89F" w14:textId="59C8AB0E" w:rsidR="00291C3E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 w:rsidR="00AA7FC3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291C3E" w:rsidRPr="004E0E5D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="00291C3E" w:rsidRPr="004E0E5D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="00291C3E" w:rsidRPr="004E0E5D">
        <w:rPr>
          <w:rFonts w:asciiTheme="minorHAnsi" w:hAnsiTheme="minorHAnsi" w:cstheme="minorHAnsi"/>
          <w:sz w:val="22"/>
          <w:szCs w:val="22"/>
        </w:rPr>
        <w:t xml:space="preserve"> Andr</w:t>
      </w:r>
      <w:r w:rsidR="0052299E" w:rsidRPr="004E0E5D">
        <w:rPr>
          <w:rFonts w:asciiTheme="minorHAnsi" w:hAnsiTheme="minorHAnsi" w:cstheme="minorHAnsi"/>
          <w:sz w:val="22"/>
          <w:szCs w:val="22"/>
        </w:rPr>
        <w:t>á</w:t>
      </w:r>
      <w:r w:rsidR="00291C3E" w:rsidRPr="004E0E5D">
        <w:rPr>
          <w:rFonts w:asciiTheme="minorHAnsi" w:hAnsiTheme="minorHAnsi" w:cstheme="minorHAnsi"/>
          <w:sz w:val="22"/>
          <w:szCs w:val="22"/>
        </w:rPr>
        <w:t>s polgármester</w:t>
      </w:r>
    </w:p>
    <w:p w14:paraId="16DC3579" w14:textId="18FC2F89" w:rsidR="004E0E5D" w:rsidRPr="004E0E5D" w:rsidRDefault="004E0E5D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0E0A85E1" w14:textId="34FE02F2" w:rsidR="00CD5C73" w:rsidRPr="004E0E5D" w:rsidRDefault="001D177F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Tóth Kálmán</w:t>
      </w:r>
      <w:r w:rsidR="00CD5C73" w:rsidRPr="004E0E5D">
        <w:rPr>
          <w:rFonts w:asciiTheme="minorHAnsi" w:hAnsiTheme="minorHAnsi" w:cstheme="minorHAnsi"/>
          <w:sz w:val="22"/>
          <w:szCs w:val="22"/>
        </w:rPr>
        <w:t>, a Városstratégiai</w:t>
      </w:r>
      <w:r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="00CD5C73" w:rsidRPr="004E0E5D">
        <w:rPr>
          <w:rFonts w:asciiTheme="minorHAnsi" w:hAnsiTheme="minorHAnsi" w:cstheme="minorHAnsi"/>
          <w:sz w:val="22"/>
          <w:szCs w:val="22"/>
        </w:rPr>
        <w:t xml:space="preserve"> Bizottság elnöke</w:t>
      </w:r>
    </w:p>
    <w:p w14:paraId="44BEB6D2" w14:textId="77777777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637864F6" w14:textId="572A42AD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8C4AF6"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 w:rsidR="008C4AF6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</w:t>
      </w:r>
      <w:r w:rsidR="00240F79" w:rsidRPr="004E0E5D">
        <w:rPr>
          <w:rFonts w:asciiTheme="minorHAnsi" w:hAnsiTheme="minorHAnsi" w:cstheme="minorHAnsi"/>
          <w:sz w:val="22"/>
          <w:szCs w:val="22"/>
        </w:rPr>
        <w:t>)</w:t>
      </w:r>
    </w:p>
    <w:p w14:paraId="78D05212" w14:textId="02CDF559" w:rsidR="00CD5C73" w:rsidRPr="004E0E5D" w:rsidRDefault="00EA528E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CD5C73" w:rsidRPr="004E0E5D">
        <w:rPr>
          <w:rFonts w:asciiTheme="minorHAnsi" w:hAnsiTheme="minorHAnsi" w:cstheme="minorHAnsi"/>
          <w:sz w:val="22"/>
          <w:szCs w:val="22"/>
        </w:rPr>
        <w:tab/>
      </w:r>
      <w:r w:rsidR="00CD5C73" w:rsidRPr="004E0E5D">
        <w:rPr>
          <w:rFonts w:asciiTheme="minorHAnsi" w:hAnsiTheme="minorHAnsi" w:cstheme="minorHAnsi"/>
          <w:sz w:val="22"/>
          <w:szCs w:val="22"/>
        </w:rPr>
        <w:tab/>
      </w:r>
    </w:p>
    <w:p w14:paraId="1BC7C6BD" w14:textId="2F01E8D5" w:rsidR="00EA528E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0B1924">
        <w:rPr>
          <w:rFonts w:asciiTheme="minorHAnsi" w:hAnsiTheme="minorHAnsi" w:cstheme="minorHAnsi"/>
          <w:sz w:val="22"/>
          <w:szCs w:val="22"/>
        </w:rPr>
        <w:t>azonnal</w:t>
      </w:r>
    </w:p>
    <w:p w14:paraId="2A68636E" w14:textId="77777777" w:rsidR="000E2441" w:rsidRPr="001620F4" w:rsidRDefault="000E2441" w:rsidP="00993E20">
      <w:pPr>
        <w:rPr>
          <w:rFonts w:asciiTheme="minorHAnsi" w:hAnsiTheme="minorHAnsi" w:cstheme="minorHAnsi"/>
        </w:rPr>
      </w:pPr>
    </w:p>
    <w:sectPr w:rsidR="000E2441" w:rsidRPr="001620F4" w:rsidSect="00942438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002E" w14:textId="77777777" w:rsidR="00D81357" w:rsidRDefault="00D81357">
      <w:r>
        <w:separator/>
      </w:r>
    </w:p>
  </w:endnote>
  <w:endnote w:type="continuationSeparator" w:id="0">
    <w:p w14:paraId="0A5F35FF" w14:textId="77777777" w:rsidR="00D81357" w:rsidRDefault="00D8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A72B" w14:textId="77777777" w:rsidR="002D467D" w:rsidRDefault="002D467D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701AC547" w14:textId="1CBBD5D9" w:rsidR="005F19FE" w:rsidRPr="004E0E5D" w:rsidRDefault="0004716E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B0203" wp14:editId="02337A42">
              <wp:simplePos x="0" y="0"/>
              <wp:positionH relativeFrom="column">
                <wp:posOffset>332939</wp:posOffset>
              </wp:positionH>
              <wp:positionV relativeFrom="paragraph">
                <wp:posOffset>-27021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FD6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26.2pt;margin-top:-2.1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ClKptb3gAAAAkBAAAPAAAAZHJzL2Rvd25yZXYu&#10;eG1sTI/NTsMwEITvSLyDtUhcUGsnpPyEOFWFxIEjbSWu23hJAvE6ip0m9OlxxQGOszOa+bZYz7YT&#10;Rxp861hDslQgiCtnWq417HcviwcQPiAb7ByThm/ysC4vLwrMjZv4jY7bUItYwj5HDU0IfS6lrxqy&#10;6JeuJ47ehxsshiiHWpoBp1huO5kqdSctthwXGuzpuaHqaztaDeTHVaI2j7bev56mm/f09Dn1O62v&#10;r+bNE4hAc/gLwxk/okMZmQ5uZONFp2GVZjGpYZHdgjj7KsnuQRx+L7Is5P8Pyh8A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pSqbW94AAAAJAQAADwAAAAAAAAAAAAAAAAARBAAAZHJz&#10;L2Rvd25yZXYueG1sUEsFBgAAAAAEAAQA8wAAABwFAAAAAA==&#10;"/>
          </w:pict>
        </mc:Fallback>
      </mc:AlternateContent>
    </w:r>
    <w:r w:rsidR="00EC7C11" w:rsidRPr="004E0E5D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Pr="004E0E5D">
      <w:rPr>
        <w:rFonts w:asciiTheme="minorHAnsi" w:hAnsiTheme="minorHAnsi" w:cstheme="minorHAnsi"/>
        <w:noProof/>
        <w:sz w:val="20"/>
        <w:szCs w:val="20"/>
      </w:rPr>
      <w:t>2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  <w:r w:rsidR="00EC7C11" w:rsidRPr="004E0E5D">
      <w:rPr>
        <w:rFonts w:asciiTheme="minorHAnsi" w:hAnsiTheme="minorHAnsi" w:cstheme="minorHAnsi"/>
        <w:sz w:val="20"/>
        <w:szCs w:val="20"/>
      </w:rPr>
      <w:t xml:space="preserve"> /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Pr="004E0E5D">
      <w:rPr>
        <w:rFonts w:asciiTheme="minorHAnsi" w:hAnsiTheme="minorHAnsi" w:cstheme="minorHAnsi"/>
        <w:noProof/>
        <w:sz w:val="20"/>
        <w:szCs w:val="20"/>
      </w:rPr>
      <w:t>3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22D5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3E879BD5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Telefon: +36 94/520-366</w:t>
    </w:r>
  </w:p>
  <w:p w14:paraId="7371FEEF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Email: horvath.soma@szombathely.hu</w:t>
    </w:r>
  </w:p>
  <w:p w14:paraId="0656A20F" w14:textId="774E1EBE" w:rsidR="005F19FE" w:rsidRPr="004E0E5D" w:rsidRDefault="004E0E5D" w:rsidP="004E0E5D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A133" w14:textId="77777777" w:rsidR="00D81357" w:rsidRDefault="00D81357">
      <w:r>
        <w:separator/>
      </w:r>
    </w:p>
  </w:footnote>
  <w:footnote w:type="continuationSeparator" w:id="0">
    <w:p w14:paraId="7DACB988" w14:textId="77777777" w:rsidR="00D81357" w:rsidRDefault="00D81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CE40" w14:textId="77777777" w:rsidR="005F19FE" w:rsidRPr="001620F4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1620F4">
      <w:rPr>
        <w:rFonts w:asciiTheme="minorHAnsi" w:hAnsiTheme="minorHAnsi" w:cstheme="minorHAnsi"/>
      </w:rPr>
      <w:tab/>
    </w:r>
    <w:r w:rsidR="0004716E" w:rsidRPr="001620F4">
      <w:rPr>
        <w:rFonts w:asciiTheme="minorHAnsi" w:hAnsiTheme="minorHAnsi" w:cstheme="minorHAnsi"/>
        <w:noProof/>
        <w:sz w:val="20"/>
      </w:rPr>
      <w:drawing>
        <wp:inline distT="0" distB="0" distL="0" distR="0" wp14:anchorId="0C2A3500" wp14:editId="4A3FF513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637BA" w14:textId="77777777" w:rsidR="005F19FE" w:rsidRPr="001620F4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1620F4">
      <w:rPr>
        <w:rFonts w:asciiTheme="minorHAnsi" w:hAnsiTheme="minorHAnsi" w:cstheme="minorHAnsi"/>
      </w:rPr>
      <w:tab/>
    </w:r>
    <w:r w:rsidRPr="001620F4">
      <w:rPr>
        <w:rFonts w:asciiTheme="minorHAnsi" w:hAnsiTheme="minorHAnsi" w:cstheme="minorHAnsi"/>
        <w:smallCaps/>
      </w:rPr>
      <w:t xml:space="preserve">Szombathely Megyei Jogú Város </w:t>
    </w:r>
  </w:p>
  <w:p w14:paraId="2E94C98A" w14:textId="77777777" w:rsidR="005F19FE" w:rsidRPr="001620F4" w:rsidRDefault="005F19FE">
    <w:pPr>
      <w:tabs>
        <w:tab w:val="center" w:pos="1800"/>
      </w:tabs>
      <w:rPr>
        <w:rFonts w:asciiTheme="minorHAnsi" w:hAnsiTheme="minorHAnsi" w:cstheme="minorHAnsi"/>
      </w:rPr>
    </w:pPr>
    <w:r w:rsidRPr="001620F4">
      <w:rPr>
        <w:rFonts w:asciiTheme="minorHAnsi" w:hAnsiTheme="minorHAnsi" w:cstheme="minorHAnsi"/>
        <w:smallCaps/>
      </w:rPr>
      <w:tab/>
    </w:r>
    <w:r w:rsidR="00AC3D7B" w:rsidRPr="001620F4">
      <w:rPr>
        <w:rFonts w:asciiTheme="minorHAnsi" w:hAnsiTheme="minorHAnsi" w:cstheme="minorHAnsi"/>
        <w:smallCaps/>
      </w:rPr>
      <w:t>Alpolgármestere</w:t>
    </w:r>
  </w:p>
  <w:p w14:paraId="1D048D59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22"/>
    <w:multiLevelType w:val="hybridMultilevel"/>
    <w:tmpl w:val="E1BA4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C3BC7"/>
    <w:multiLevelType w:val="hybridMultilevel"/>
    <w:tmpl w:val="7AC65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C69C8"/>
    <w:multiLevelType w:val="hybridMultilevel"/>
    <w:tmpl w:val="FD7C23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55B98"/>
    <w:multiLevelType w:val="hybridMultilevel"/>
    <w:tmpl w:val="51E89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46EF6"/>
    <w:multiLevelType w:val="hybridMultilevel"/>
    <w:tmpl w:val="4E628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C1C42"/>
    <w:multiLevelType w:val="hybridMultilevel"/>
    <w:tmpl w:val="D6AC1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5458">
    <w:abstractNumId w:val="6"/>
  </w:num>
  <w:num w:numId="2" w16cid:durableId="966350234">
    <w:abstractNumId w:val="7"/>
  </w:num>
  <w:num w:numId="3" w16cid:durableId="464927536">
    <w:abstractNumId w:val="0"/>
  </w:num>
  <w:num w:numId="4" w16cid:durableId="258026164">
    <w:abstractNumId w:val="1"/>
  </w:num>
  <w:num w:numId="5" w16cid:durableId="439303042">
    <w:abstractNumId w:val="4"/>
  </w:num>
  <w:num w:numId="6" w16cid:durableId="1614896194">
    <w:abstractNumId w:val="2"/>
  </w:num>
  <w:num w:numId="7" w16cid:durableId="599678736">
    <w:abstractNumId w:val="3"/>
  </w:num>
  <w:num w:numId="8" w16cid:durableId="2000621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E"/>
    <w:rsid w:val="00001CD4"/>
    <w:rsid w:val="00011379"/>
    <w:rsid w:val="00012042"/>
    <w:rsid w:val="000129E4"/>
    <w:rsid w:val="000218BB"/>
    <w:rsid w:val="00022FAC"/>
    <w:rsid w:val="00024F26"/>
    <w:rsid w:val="00030CB4"/>
    <w:rsid w:val="00044644"/>
    <w:rsid w:val="00046363"/>
    <w:rsid w:val="0004716E"/>
    <w:rsid w:val="000471AD"/>
    <w:rsid w:val="00047B63"/>
    <w:rsid w:val="00053AA0"/>
    <w:rsid w:val="00054D5B"/>
    <w:rsid w:val="00071325"/>
    <w:rsid w:val="000731B6"/>
    <w:rsid w:val="00081056"/>
    <w:rsid w:val="0009247A"/>
    <w:rsid w:val="00096454"/>
    <w:rsid w:val="000974C7"/>
    <w:rsid w:val="000B10AD"/>
    <w:rsid w:val="000B1924"/>
    <w:rsid w:val="000B1C08"/>
    <w:rsid w:val="000B37A0"/>
    <w:rsid w:val="000B4BC3"/>
    <w:rsid w:val="000B5C19"/>
    <w:rsid w:val="000B6CC0"/>
    <w:rsid w:val="000C403E"/>
    <w:rsid w:val="000C62E2"/>
    <w:rsid w:val="000D0469"/>
    <w:rsid w:val="000D3253"/>
    <w:rsid w:val="000D3395"/>
    <w:rsid w:val="000D3DED"/>
    <w:rsid w:val="000D3F57"/>
    <w:rsid w:val="000D5554"/>
    <w:rsid w:val="000D76C5"/>
    <w:rsid w:val="000E2441"/>
    <w:rsid w:val="000E3852"/>
    <w:rsid w:val="000F1603"/>
    <w:rsid w:val="000F52A2"/>
    <w:rsid w:val="001049BF"/>
    <w:rsid w:val="00104A60"/>
    <w:rsid w:val="00113E2B"/>
    <w:rsid w:val="001147BF"/>
    <w:rsid w:val="001248CD"/>
    <w:rsid w:val="00126603"/>
    <w:rsid w:val="00126B5D"/>
    <w:rsid w:val="00132161"/>
    <w:rsid w:val="0014281F"/>
    <w:rsid w:val="0014564A"/>
    <w:rsid w:val="0015016D"/>
    <w:rsid w:val="00153EEF"/>
    <w:rsid w:val="00157FF4"/>
    <w:rsid w:val="001620F4"/>
    <w:rsid w:val="00162688"/>
    <w:rsid w:val="00166FBF"/>
    <w:rsid w:val="00182178"/>
    <w:rsid w:val="0019059E"/>
    <w:rsid w:val="001905C5"/>
    <w:rsid w:val="00191CC5"/>
    <w:rsid w:val="00195360"/>
    <w:rsid w:val="001A4648"/>
    <w:rsid w:val="001B09FF"/>
    <w:rsid w:val="001C025C"/>
    <w:rsid w:val="001C1A95"/>
    <w:rsid w:val="001C3296"/>
    <w:rsid w:val="001D177F"/>
    <w:rsid w:val="001D7B26"/>
    <w:rsid w:val="001D7F70"/>
    <w:rsid w:val="001E215E"/>
    <w:rsid w:val="001E396A"/>
    <w:rsid w:val="001F56DA"/>
    <w:rsid w:val="001F6B87"/>
    <w:rsid w:val="001F7BEF"/>
    <w:rsid w:val="002007A9"/>
    <w:rsid w:val="00204FBE"/>
    <w:rsid w:val="0023503D"/>
    <w:rsid w:val="00235671"/>
    <w:rsid w:val="002403A8"/>
    <w:rsid w:val="00240F79"/>
    <w:rsid w:val="00242326"/>
    <w:rsid w:val="00253FDD"/>
    <w:rsid w:val="00255E73"/>
    <w:rsid w:val="002646AC"/>
    <w:rsid w:val="0026476F"/>
    <w:rsid w:val="002649CA"/>
    <w:rsid w:val="00266C69"/>
    <w:rsid w:val="00271902"/>
    <w:rsid w:val="0028060C"/>
    <w:rsid w:val="00286955"/>
    <w:rsid w:val="00291C3E"/>
    <w:rsid w:val="00294008"/>
    <w:rsid w:val="002A1DDA"/>
    <w:rsid w:val="002A34CE"/>
    <w:rsid w:val="002A3655"/>
    <w:rsid w:val="002A387E"/>
    <w:rsid w:val="002A6F36"/>
    <w:rsid w:val="002B1D61"/>
    <w:rsid w:val="002B2FD5"/>
    <w:rsid w:val="002B7493"/>
    <w:rsid w:val="002C6974"/>
    <w:rsid w:val="002D467D"/>
    <w:rsid w:val="002D4A6F"/>
    <w:rsid w:val="002E5B2A"/>
    <w:rsid w:val="002E628F"/>
    <w:rsid w:val="002E6DE1"/>
    <w:rsid w:val="002F0512"/>
    <w:rsid w:val="0030617A"/>
    <w:rsid w:val="00306921"/>
    <w:rsid w:val="00310221"/>
    <w:rsid w:val="00315A69"/>
    <w:rsid w:val="003162F8"/>
    <w:rsid w:val="00316E3E"/>
    <w:rsid w:val="00316E8B"/>
    <w:rsid w:val="00317C8F"/>
    <w:rsid w:val="00325973"/>
    <w:rsid w:val="0032649B"/>
    <w:rsid w:val="00334FC7"/>
    <w:rsid w:val="00337B74"/>
    <w:rsid w:val="0034130E"/>
    <w:rsid w:val="00344565"/>
    <w:rsid w:val="003554EB"/>
    <w:rsid w:val="003556BC"/>
    <w:rsid w:val="00356256"/>
    <w:rsid w:val="0036455B"/>
    <w:rsid w:val="00372E3A"/>
    <w:rsid w:val="00380D60"/>
    <w:rsid w:val="003822DA"/>
    <w:rsid w:val="0039141F"/>
    <w:rsid w:val="003919B9"/>
    <w:rsid w:val="00396253"/>
    <w:rsid w:val="003A0B9D"/>
    <w:rsid w:val="003B7A03"/>
    <w:rsid w:val="003C23AE"/>
    <w:rsid w:val="003C49A2"/>
    <w:rsid w:val="003C7A4F"/>
    <w:rsid w:val="003D1858"/>
    <w:rsid w:val="003D4654"/>
    <w:rsid w:val="003D4F2C"/>
    <w:rsid w:val="003D7969"/>
    <w:rsid w:val="003D7BDA"/>
    <w:rsid w:val="003E028C"/>
    <w:rsid w:val="003E7CF1"/>
    <w:rsid w:val="003F75B5"/>
    <w:rsid w:val="003F7AAF"/>
    <w:rsid w:val="00400292"/>
    <w:rsid w:val="004017CA"/>
    <w:rsid w:val="00402327"/>
    <w:rsid w:val="00407238"/>
    <w:rsid w:val="004100CC"/>
    <w:rsid w:val="00410320"/>
    <w:rsid w:val="00422D1A"/>
    <w:rsid w:val="00434C9C"/>
    <w:rsid w:val="004373E5"/>
    <w:rsid w:val="00441EF0"/>
    <w:rsid w:val="00445820"/>
    <w:rsid w:val="0044602F"/>
    <w:rsid w:val="00450B67"/>
    <w:rsid w:val="00457029"/>
    <w:rsid w:val="00463E48"/>
    <w:rsid w:val="004647A5"/>
    <w:rsid w:val="00464DF4"/>
    <w:rsid w:val="00467924"/>
    <w:rsid w:val="004775EA"/>
    <w:rsid w:val="004811C8"/>
    <w:rsid w:val="00481863"/>
    <w:rsid w:val="0048326F"/>
    <w:rsid w:val="0048366D"/>
    <w:rsid w:val="00484FD5"/>
    <w:rsid w:val="00495677"/>
    <w:rsid w:val="004957E9"/>
    <w:rsid w:val="004A143E"/>
    <w:rsid w:val="004A21F5"/>
    <w:rsid w:val="004A757E"/>
    <w:rsid w:val="004B62C9"/>
    <w:rsid w:val="004C040C"/>
    <w:rsid w:val="004C635C"/>
    <w:rsid w:val="004D0B2F"/>
    <w:rsid w:val="004D115B"/>
    <w:rsid w:val="004D3442"/>
    <w:rsid w:val="004D673E"/>
    <w:rsid w:val="004E073E"/>
    <w:rsid w:val="004E0E5D"/>
    <w:rsid w:val="004E37A5"/>
    <w:rsid w:val="004E3E27"/>
    <w:rsid w:val="004E466C"/>
    <w:rsid w:val="004E6FF2"/>
    <w:rsid w:val="004E7020"/>
    <w:rsid w:val="004E76E9"/>
    <w:rsid w:val="004F70CB"/>
    <w:rsid w:val="00500F0C"/>
    <w:rsid w:val="005115D7"/>
    <w:rsid w:val="00513B40"/>
    <w:rsid w:val="005152D7"/>
    <w:rsid w:val="00521CE6"/>
    <w:rsid w:val="0052299E"/>
    <w:rsid w:val="00522E4D"/>
    <w:rsid w:val="005257DE"/>
    <w:rsid w:val="00530260"/>
    <w:rsid w:val="00537F82"/>
    <w:rsid w:val="00537FAE"/>
    <w:rsid w:val="005419B0"/>
    <w:rsid w:val="00546307"/>
    <w:rsid w:val="00546335"/>
    <w:rsid w:val="00556EF0"/>
    <w:rsid w:val="00561F0B"/>
    <w:rsid w:val="005738BD"/>
    <w:rsid w:val="005743F8"/>
    <w:rsid w:val="00575A5F"/>
    <w:rsid w:val="0058139C"/>
    <w:rsid w:val="00583E18"/>
    <w:rsid w:val="0058772E"/>
    <w:rsid w:val="005A5C7A"/>
    <w:rsid w:val="005A6A60"/>
    <w:rsid w:val="005A7998"/>
    <w:rsid w:val="005B05A2"/>
    <w:rsid w:val="005B2C79"/>
    <w:rsid w:val="005C6943"/>
    <w:rsid w:val="005C7E3A"/>
    <w:rsid w:val="005D0820"/>
    <w:rsid w:val="005E0A32"/>
    <w:rsid w:val="005E1A3A"/>
    <w:rsid w:val="005E394E"/>
    <w:rsid w:val="005F0DE6"/>
    <w:rsid w:val="005F19FE"/>
    <w:rsid w:val="00603158"/>
    <w:rsid w:val="00613787"/>
    <w:rsid w:val="006164BC"/>
    <w:rsid w:val="00621D34"/>
    <w:rsid w:val="00632069"/>
    <w:rsid w:val="00633857"/>
    <w:rsid w:val="00644EE3"/>
    <w:rsid w:val="00645EAF"/>
    <w:rsid w:val="00646709"/>
    <w:rsid w:val="0065499C"/>
    <w:rsid w:val="00655564"/>
    <w:rsid w:val="00665129"/>
    <w:rsid w:val="00666746"/>
    <w:rsid w:val="00671916"/>
    <w:rsid w:val="00675D13"/>
    <w:rsid w:val="0067608A"/>
    <w:rsid w:val="006816DA"/>
    <w:rsid w:val="0068284C"/>
    <w:rsid w:val="00685185"/>
    <w:rsid w:val="006953C1"/>
    <w:rsid w:val="006A378C"/>
    <w:rsid w:val="006A41EA"/>
    <w:rsid w:val="006B05E5"/>
    <w:rsid w:val="006B199A"/>
    <w:rsid w:val="006B1CE3"/>
    <w:rsid w:val="006B5218"/>
    <w:rsid w:val="006B6162"/>
    <w:rsid w:val="006B7C25"/>
    <w:rsid w:val="006C2A4E"/>
    <w:rsid w:val="006C3A89"/>
    <w:rsid w:val="006C6C63"/>
    <w:rsid w:val="006D1CB8"/>
    <w:rsid w:val="006D5583"/>
    <w:rsid w:val="006D7101"/>
    <w:rsid w:val="006E3463"/>
    <w:rsid w:val="006F0460"/>
    <w:rsid w:val="006F0B22"/>
    <w:rsid w:val="006F3707"/>
    <w:rsid w:val="006F4986"/>
    <w:rsid w:val="006F58C0"/>
    <w:rsid w:val="00700756"/>
    <w:rsid w:val="0070111C"/>
    <w:rsid w:val="00704DC9"/>
    <w:rsid w:val="007054D2"/>
    <w:rsid w:val="0070702E"/>
    <w:rsid w:val="00721799"/>
    <w:rsid w:val="0072554B"/>
    <w:rsid w:val="00730FC9"/>
    <w:rsid w:val="007350E2"/>
    <w:rsid w:val="00737AA3"/>
    <w:rsid w:val="0075223F"/>
    <w:rsid w:val="00761742"/>
    <w:rsid w:val="00767B6D"/>
    <w:rsid w:val="007704C6"/>
    <w:rsid w:val="00770C70"/>
    <w:rsid w:val="0077185F"/>
    <w:rsid w:val="00776D72"/>
    <w:rsid w:val="00776DA9"/>
    <w:rsid w:val="00776FD1"/>
    <w:rsid w:val="00780374"/>
    <w:rsid w:val="007818CF"/>
    <w:rsid w:val="007824ED"/>
    <w:rsid w:val="00792E43"/>
    <w:rsid w:val="0079380B"/>
    <w:rsid w:val="00793AA0"/>
    <w:rsid w:val="0079508D"/>
    <w:rsid w:val="007974B3"/>
    <w:rsid w:val="007A0BB7"/>
    <w:rsid w:val="007A77E6"/>
    <w:rsid w:val="007A7A22"/>
    <w:rsid w:val="007B2FF9"/>
    <w:rsid w:val="007B4759"/>
    <w:rsid w:val="007B4DC7"/>
    <w:rsid w:val="007D088F"/>
    <w:rsid w:val="007D18F3"/>
    <w:rsid w:val="007D3174"/>
    <w:rsid w:val="007E1D59"/>
    <w:rsid w:val="007E3E80"/>
    <w:rsid w:val="007F0390"/>
    <w:rsid w:val="007F2F31"/>
    <w:rsid w:val="00803C8D"/>
    <w:rsid w:val="008067A4"/>
    <w:rsid w:val="00814B21"/>
    <w:rsid w:val="00820566"/>
    <w:rsid w:val="00822744"/>
    <w:rsid w:val="00825C9A"/>
    <w:rsid w:val="008300E6"/>
    <w:rsid w:val="00834AA0"/>
    <w:rsid w:val="00842DA1"/>
    <w:rsid w:val="0084515A"/>
    <w:rsid w:val="008520A1"/>
    <w:rsid w:val="00863C46"/>
    <w:rsid w:val="008711A4"/>
    <w:rsid w:val="008715FC"/>
    <w:rsid w:val="008728D0"/>
    <w:rsid w:val="00876C01"/>
    <w:rsid w:val="008A3856"/>
    <w:rsid w:val="008B3CFB"/>
    <w:rsid w:val="008B5517"/>
    <w:rsid w:val="008B5740"/>
    <w:rsid w:val="008C0997"/>
    <w:rsid w:val="008C1FFD"/>
    <w:rsid w:val="008C2810"/>
    <w:rsid w:val="008C4AF6"/>
    <w:rsid w:val="008C4D9A"/>
    <w:rsid w:val="008D1A8D"/>
    <w:rsid w:val="008D7C6B"/>
    <w:rsid w:val="008E3534"/>
    <w:rsid w:val="008F1CCE"/>
    <w:rsid w:val="008F2628"/>
    <w:rsid w:val="008F3CE2"/>
    <w:rsid w:val="008F5374"/>
    <w:rsid w:val="008F59A3"/>
    <w:rsid w:val="00901688"/>
    <w:rsid w:val="0090562F"/>
    <w:rsid w:val="00907328"/>
    <w:rsid w:val="0090790A"/>
    <w:rsid w:val="00907940"/>
    <w:rsid w:val="00910CA0"/>
    <w:rsid w:val="00911826"/>
    <w:rsid w:val="00913F23"/>
    <w:rsid w:val="00921613"/>
    <w:rsid w:val="00921F1A"/>
    <w:rsid w:val="009220BC"/>
    <w:rsid w:val="00931AD1"/>
    <w:rsid w:val="00933251"/>
    <w:rsid w:val="009348EA"/>
    <w:rsid w:val="00935D71"/>
    <w:rsid w:val="009409F8"/>
    <w:rsid w:val="0094141D"/>
    <w:rsid w:val="00942438"/>
    <w:rsid w:val="009535CA"/>
    <w:rsid w:val="009565DD"/>
    <w:rsid w:val="0096279B"/>
    <w:rsid w:val="00962F74"/>
    <w:rsid w:val="009652B9"/>
    <w:rsid w:val="00971A64"/>
    <w:rsid w:val="00972CED"/>
    <w:rsid w:val="00973323"/>
    <w:rsid w:val="00992B89"/>
    <w:rsid w:val="00993BF1"/>
    <w:rsid w:val="00993E20"/>
    <w:rsid w:val="009A4F93"/>
    <w:rsid w:val="009A76F7"/>
    <w:rsid w:val="009B0F57"/>
    <w:rsid w:val="009B331E"/>
    <w:rsid w:val="009C18BF"/>
    <w:rsid w:val="009C24E5"/>
    <w:rsid w:val="009C6FFD"/>
    <w:rsid w:val="009C78A0"/>
    <w:rsid w:val="009D1C68"/>
    <w:rsid w:val="009D25F6"/>
    <w:rsid w:val="009D458C"/>
    <w:rsid w:val="009D6A04"/>
    <w:rsid w:val="009E1778"/>
    <w:rsid w:val="009F0FA1"/>
    <w:rsid w:val="009F1D58"/>
    <w:rsid w:val="009F3963"/>
    <w:rsid w:val="009F6B65"/>
    <w:rsid w:val="00A023F9"/>
    <w:rsid w:val="00A03438"/>
    <w:rsid w:val="00A03674"/>
    <w:rsid w:val="00A03A41"/>
    <w:rsid w:val="00A061FC"/>
    <w:rsid w:val="00A07D0C"/>
    <w:rsid w:val="00A117B9"/>
    <w:rsid w:val="00A14728"/>
    <w:rsid w:val="00A2411B"/>
    <w:rsid w:val="00A2539F"/>
    <w:rsid w:val="00A27B29"/>
    <w:rsid w:val="00A30BF4"/>
    <w:rsid w:val="00A36CE3"/>
    <w:rsid w:val="00A37493"/>
    <w:rsid w:val="00A45416"/>
    <w:rsid w:val="00A46B7A"/>
    <w:rsid w:val="00A51C32"/>
    <w:rsid w:val="00A542B2"/>
    <w:rsid w:val="00A60F63"/>
    <w:rsid w:val="00A628B0"/>
    <w:rsid w:val="00A66BCD"/>
    <w:rsid w:val="00A7633E"/>
    <w:rsid w:val="00A8419C"/>
    <w:rsid w:val="00A9626A"/>
    <w:rsid w:val="00A962AD"/>
    <w:rsid w:val="00AA3E65"/>
    <w:rsid w:val="00AA620A"/>
    <w:rsid w:val="00AA7FC3"/>
    <w:rsid w:val="00AB2B9B"/>
    <w:rsid w:val="00AB3804"/>
    <w:rsid w:val="00AB3CE6"/>
    <w:rsid w:val="00AB7B31"/>
    <w:rsid w:val="00AC0D85"/>
    <w:rsid w:val="00AC2AFA"/>
    <w:rsid w:val="00AC2EFB"/>
    <w:rsid w:val="00AC3D7B"/>
    <w:rsid w:val="00AD02AB"/>
    <w:rsid w:val="00AD08CD"/>
    <w:rsid w:val="00AD7DC4"/>
    <w:rsid w:val="00AE346E"/>
    <w:rsid w:val="00AF3980"/>
    <w:rsid w:val="00B0018B"/>
    <w:rsid w:val="00B02959"/>
    <w:rsid w:val="00B04595"/>
    <w:rsid w:val="00B17126"/>
    <w:rsid w:val="00B35D7F"/>
    <w:rsid w:val="00B36166"/>
    <w:rsid w:val="00B375C2"/>
    <w:rsid w:val="00B41ED9"/>
    <w:rsid w:val="00B4584E"/>
    <w:rsid w:val="00B51BFF"/>
    <w:rsid w:val="00B529DF"/>
    <w:rsid w:val="00B5645B"/>
    <w:rsid w:val="00B610E8"/>
    <w:rsid w:val="00B63744"/>
    <w:rsid w:val="00B72D17"/>
    <w:rsid w:val="00B73EB5"/>
    <w:rsid w:val="00B84119"/>
    <w:rsid w:val="00B8412D"/>
    <w:rsid w:val="00B87EBF"/>
    <w:rsid w:val="00B90589"/>
    <w:rsid w:val="00BA7A0D"/>
    <w:rsid w:val="00BB5679"/>
    <w:rsid w:val="00BB7C14"/>
    <w:rsid w:val="00BC46F6"/>
    <w:rsid w:val="00BC5D6B"/>
    <w:rsid w:val="00BD2E8B"/>
    <w:rsid w:val="00BE370B"/>
    <w:rsid w:val="00BE629A"/>
    <w:rsid w:val="00C029BA"/>
    <w:rsid w:val="00C101FD"/>
    <w:rsid w:val="00C14A32"/>
    <w:rsid w:val="00C1607D"/>
    <w:rsid w:val="00C22F59"/>
    <w:rsid w:val="00C24236"/>
    <w:rsid w:val="00C40370"/>
    <w:rsid w:val="00C409F6"/>
    <w:rsid w:val="00C471BA"/>
    <w:rsid w:val="00C52F89"/>
    <w:rsid w:val="00C5335A"/>
    <w:rsid w:val="00C53FA7"/>
    <w:rsid w:val="00C54E75"/>
    <w:rsid w:val="00C603FC"/>
    <w:rsid w:val="00C62D8A"/>
    <w:rsid w:val="00C712A7"/>
    <w:rsid w:val="00C916AE"/>
    <w:rsid w:val="00C93E1A"/>
    <w:rsid w:val="00CA00CA"/>
    <w:rsid w:val="00CB518C"/>
    <w:rsid w:val="00CC528F"/>
    <w:rsid w:val="00CD5C73"/>
    <w:rsid w:val="00CE0560"/>
    <w:rsid w:val="00CE5E2A"/>
    <w:rsid w:val="00CF2F50"/>
    <w:rsid w:val="00CF39CD"/>
    <w:rsid w:val="00CF7BD9"/>
    <w:rsid w:val="00D03318"/>
    <w:rsid w:val="00D05FF9"/>
    <w:rsid w:val="00D07E85"/>
    <w:rsid w:val="00D13167"/>
    <w:rsid w:val="00D25ECB"/>
    <w:rsid w:val="00D40802"/>
    <w:rsid w:val="00D40856"/>
    <w:rsid w:val="00D415E0"/>
    <w:rsid w:val="00D43090"/>
    <w:rsid w:val="00D51D7A"/>
    <w:rsid w:val="00D54DF8"/>
    <w:rsid w:val="00D569EC"/>
    <w:rsid w:val="00D65189"/>
    <w:rsid w:val="00D65B03"/>
    <w:rsid w:val="00D71AA3"/>
    <w:rsid w:val="00D80509"/>
    <w:rsid w:val="00D81357"/>
    <w:rsid w:val="00D82631"/>
    <w:rsid w:val="00D82A2E"/>
    <w:rsid w:val="00DB37AA"/>
    <w:rsid w:val="00DB4E1F"/>
    <w:rsid w:val="00DB5B4C"/>
    <w:rsid w:val="00DB74D3"/>
    <w:rsid w:val="00DC39AC"/>
    <w:rsid w:val="00DC6F0F"/>
    <w:rsid w:val="00DD089B"/>
    <w:rsid w:val="00DD2DAD"/>
    <w:rsid w:val="00DD4428"/>
    <w:rsid w:val="00DE0D67"/>
    <w:rsid w:val="00DF0423"/>
    <w:rsid w:val="00DF6820"/>
    <w:rsid w:val="00E0381D"/>
    <w:rsid w:val="00E165B1"/>
    <w:rsid w:val="00E20D84"/>
    <w:rsid w:val="00E2646A"/>
    <w:rsid w:val="00E314A1"/>
    <w:rsid w:val="00E34FFA"/>
    <w:rsid w:val="00E35940"/>
    <w:rsid w:val="00E414D2"/>
    <w:rsid w:val="00E41FBD"/>
    <w:rsid w:val="00E42C0B"/>
    <w:rsid w:val="00E46E63"/>
    <w:rsid w:val="00E5049F"/>
    <w:rsid w:val="00E517C8"/>
    <w:rsid w:val="00E54D31"/>
    <w:rsid w:val="00E57CF7"/>
    <w:rsid w:val="00E64A5D"/>
    <w:rsid w:val="00E65A9B"/>
    <w:rsid w:val="00E6634F"/>
    <w:rsid w:val="00E70F93"/>
    <w:rsid w:val="00E711CC"/>
    <w:rsid w:val="00E71A39"/>
    <w:rsid w:val="00E71B42"/>
    <w:rsid w:val="00E82F69"/>
    <w:rsid w:val="00E83A11"/>
    <w:rsid w:val="00E86255"/>
    <w:rsid w:val="00E94140"/>
    <w:rsid w:val="00E961BC"/>
    <w:rsid w:val="00E97F55"/>
    <w:rsid w:val="00EA483E"/>
    <w:rsid w:val="00EA4F2A"/>
    <w:rsid w:val="00EA528E"/>
    <w:rsid w:val="00EB05D8"/>
    <w:rsid w:val="00EB0B5B"/>
    <w:rsid w:val="00EB10DA"/>
    <w:rsid w:val="00EB1352"/>
    <w:rsid w:val="00EB1DFD"/>
    <w:rsid w:val="00EC3367"/>
    <w:rsid w:val="00EC3386"/>
    <w:rsid w:val="00EC7C11"/>
    <w:rsid w:val="00ED21C0"/>
    <w:rsid w:val="00ED2D66"/>
    <w:rsid w:val="00ED4E21"/>
    <w:rsid w:val="00ED6CB6"/>
    <w:rsid w:val="00EE0469"/>
    <w:rsid w:val="00EE515B"/>
    <w:rsid w:val="00EE6628"/>
    <w:rsid w:val="00EF2C45"/>
    <w:rsid w:val="00EF51A0"/>
    <w:rsid w:val="00F10BD1"/>
    <w:rsid w:val="00F12F01"/>
    <w:rsid w:val="00F1759C"/>
    <w:rsid w:val="00F25928"/>
    <w:rsid w:val="00F2658C"/>
    <w:rsid w:val="00F266C2"/>
    <w:rsid w:val="00F42A5C"/>
    <w:rsid w:val="00F5046C"/>
    <w:rsid w:val="00F51B2E"/>
    <w:rsid w:val="00F71018"/>
    <w:rsid w:val="00F72E64"/>
    <w:rsid w:val="00F73691"/>
    <w:rsid w:val="00F75309"/>
    <w:rsid w:val="00F80E75"/>
    <w:rsid w:val="00F92B4A"/>
    <w:rsid w:val="00F93187"/>
    <w:rsid w:val="00F9486F"/>
    <w:rsid w:val="00FA2515"/>
    <w:rsid w:val="00FA4BA7"/>
    <w:rsid w:val="00FD07A3"/>
    <w:rsid w:val="00FD6933"/>
    <w:rsid w:val="00FF3213"/>
    <w:rsid w:val="00FF3656"/>
    <w:rsid w:val="00FF39E1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2E1CB"/>
  <w15:chartTrackingRefBased/>
  <w15:docId w15:val="{DEC7075E-33DD-4BDF-91AD-D0C3D1AE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E2441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D5C7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CD5C73"/>
    <w:rPr>
      <w:sz w:val="24"/>
    </w:rPr>
  </w:style>
  <w:style w:type="paragraph" w:styleId="Listaszerbekezds">
    <w:name w:val="List Paragraph"/>
    <w:basedOn w:val="Norml"/>
    <w:uiPriority w:val="34"/>
    <w:qFormat/>
    <w:rsid w:val="009652B9"/>
    <w:pPr>
      <w:ind w:left="720"/>
      <w:contextualSpacing/>
    </w:pPr>
  </w:style>
  <w:style w:type="character" w:styleId="Hiperhivatkozs">
    <w:name w:val="Hyperlink"/>
    <w:basedOn w:val="Bekezdsalapbettpusa"/>
    <w:rsid w:val="003822D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822DA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rsid w:val="00632069"/>
    <w:rPr>
      <w:b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Varosfejlesztes\penzes.laszlo\dokumentumok\2017\t&#233;li%20&#252;zem\el&#337;t%20GVB%20t&#233;l%20171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252D-86A6-4042-A404-2EA69187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előt GVB tél 1718</Template>
  <TotalTime>67</TotalTime>
  <Pages>2</Pages>
  <Words>258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Dávid</dc:creator>
  <cp:keywords/>
  <dc:description/>
  <cp:lastModifiedBy>Németh-Tóth Katalin</cp:lastModifiedBy>
  <cp:revision>18</cp:revision>
  <cp:lastPrinted>2023-10-18T07:13:00Z</cp:lastPrinted>
  <dcterms:created xsi:type="dcterms:W3CDTF">2025-11-26T09:25:00Z</dcterms:created>
  <dcterms:modified xsi:type="dcterms:W3CDTF">2025-11-27T09:24:00Z</dcterms:modified>
</cp:coreProperties>
</file>