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2BB" w14:textId="77777777" w:rsidR="00C93A8F" w:rsidRPr="008F679C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9B90099" w14:textId="77777777" w:rsidR="00590D25" w:rsidRPr="00C15256" w:rsidRDefault="00590D25" w:rsidP="008F679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115332252"/>
    </w:p>
    <w:p w14:paraId="392A922C" w14:textId="19A5EFD7" w:rsidR="00996552" w:rsidRPr="00C15256" w:rsidRDefault="00F809B6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61</w:t>
      </w:r>
      <w:r w:rsidR="00996552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0598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996552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3136639F" w14:textId="77777777" w:rsidR="00996552" w:rsidRPr="00C15256" w:rsidRDefault="00996552" w:rsidP="008F679C">
      <w:pPr>
        <w:rPr>
          <w:rFonts w:asciiTheme="minorHAnsi" w:hAnsiTheme="minorHAnsi" w:cstheme="minorHAnsi"/>
          <w:sz w:val="22"/>
          <w:szCs w:val="22"/>
        </w:rPr>
      </w:pPr>
    </w:p>
    <w:p w14:paraId="0421A846" w14:textId="21E15F35" w:rsidR="00F809B6" w:rsidRPr="00C15256" w:rsidRDefault="00F809B6" w:rsidP="008F679C">
      <w:pPr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 xml:space="preserve">A Bűnmegelőzési, Közbiztonsági és Közrendvédelmi Bizottság a </w:t>
      </w:r>
      <w:r w:rsidRPr="00C15256">
        <w:rPr>
          <w:rFonts w:asciiTheme="minorHAnsi" w:hAnsiTheme="minorHAnsi" w:cstheme="minorHAnsi"/>
          <w:i/>
          <w:iCs/>
          <w:sz w:val="22"/>
          <w:szCs w:val="22"/>
        </w:rPr>
        <w:t xml:space="preserve">„Tájékoztatás a koronavírus, illetve az </w:t>
      </w:r>
      <w:proofErr w:type="gramStart"/>
      <w:r w:rsidRPr="00C15256">
        <w:rPr>
          <w:rFonts w:asciiTheme="minorHAnsi" w:hAnsiTheme="minorHAnsi" w:cstheme="minorHAnsi"/>
          <w:i/>
          <w:iCs/>
          <w:sz w:val="22"/>
          <w:szCs w:val="22"/>
        </w:rPr>
        <w:t>influenza járvány</w:t>
      </w:r>
      <w:proofErr w:type="gramEnd"/>
      <w:r w:rsidRPr="00C15256">
        <w:rPr>
          <w:rFonts w:asciiTheme="minorHAnsi" w:hAnsiTheme="minorHAnsi" w:cstheme="minorHAnsi"/>
          <w:i/>
          <w:iCs/>
          <w:sz w:val="22"/>
          <w:szCs w:val="22"/>
        </w:rPr>
        <w:t xml:space="preserve"> jelenlegi helyzetéről</w:t>
      </w:r>
      <w:r w:rsidRPr="00C15256">
        <w:rPr>
          <w:rFonts w:asciiTheme="minorHAnsi" w:hAnsiTheme="minorHAnsi" w:cstheme="minorHAnsi"/>
          <w:sz w:val="22"/>
          <w:szCs w:val="22"/>
        </w:rPr>
        <w:t>” című előterjesztést megtárgyalta</w:t>
      </w:r>
      <w:r w:rsidR="00C15256" w:rsidRPr="00C15256">
        <w:rPr>
          <w:rFonts w:asciiTheme="minorHAnsi" w:hAnsiTheme="minorHAnsi" w:cstheme="minorHAnsi"/>
          <w:sz w:val="22"/>
          <w:szCs w:val="22"/>
        </w:rPr>
        <w:t>,</w:t>
      </w:r>
      <w:r w:rsidRPr="00C15256">
        <w:rPr>
          <w:rFonts w:asciiTheme="minorHAnsi" w:hAnsiTheme="minorHAnsi" w:cstheme="minorHAnsi"/>
          <w:sz w:val="22"/>
          <w:szCs w:val="22"/>
        </w:rPr>
        <w:t xml:space="preserve"> és az ülésen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p w14:paraId="119BF1DC" w14:textId="77777777" w:rsidR="00996552" w:rsidRPr="00C15256" w:rsidRDefault="00996552" w:rsidP="008F67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9A4D3B" w14:textId="77777777" w:rsidR="00996552" w:rsidRPr="00C15256" w:rsidRDefault="00996552" w:rsidP="008F679C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15256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08918EC7" w14:textId="73FF95D8" w:rsidR="00996552" w:rsidRPr="00C15256" w:rsidRDefault="00F809B6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Stánitz Éva</w:t>
      </w:r>
      <w:r w:rsidR="00996552" w:rsidRPr="00C15256">
        <w:rPr>
          <w:rFonts w:asciiTheme="minorHAnsi" w:hAnsiTheme="minorHAnsi" w:cstheme="minorHAnsi"/>
          <w:bCs/>
          <w:sz w:val="22"/>
          <w:szCs w:val="22"/>
        </w:rPr>
        <w:t>, a Bizottság tagja</w:t>
      </w:r>
    </w:p>
    <w:p w14:paraId="531F2090" w14:textId="77777777" w:rsidR="00996552" w:rsidRPr="00C15256" w:rsidRDefault="00996552" w:rsidP="008F679C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6C311DF6" w14:textId="77777777" w:rsidR="00996552" w:rsidRPr="00C15256" w:rsidRDefault="00996552" w:rsidP="008F679C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3357448E" w14:textId="77777777" w:rsidR="00996552" w:rsidRPr="00C15256" w:rsidRDefault="00996552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5EDBB80" w14:textId="77777777" w:rsidR="00996552" w:rsidRPr="00C15256" w:rsidRDefault="00996552" w:rsidP="008F679C">
      <w:pPr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sz w:val="22"/>
          <w:szCs w:val="22"/>
        </w:rPr>
        <w:tab/>
        <w:t>azonnal</w:t>
      </w:r>
    </w:p>
    <w:bookmarkEnd w:id="0"/>
    <w:sectPr w:rsidR="00996552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0460" w14:textId="77777777" w:rsidR="00690F31" w:rsidRDefault="00690F31" w:rsidP="00492410">
      <w:r>
        <w:separator/>
      </w:r>
    </w:p>
  </w:endnote>
  <w:endnote w:type="continuationSeparator" w:id="0">
    <w:p w14:paraId="2CF01238" w14:textId="77777777" w:rsidR="00690F31" w:rsidRDefault="00690F3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0EBE" w14:textId="77777777" w:rsidR="00690F31" w:rsidRDefault="00690F31" w:rsidP="00492410">
      <w:r>
        <w:separator/>
      </w:r>
    </w:p>
  </w:footnote>
  <w:footnote w:type="continuationSeparator" w:id="0">
    <w:p w14:paraId="4BE27DD9" w14:textId="77777777" w:rsidR="00690F31" w:rsidRDefault="00690F3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528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4482"/>
    <w:rsid w:val="00366F03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5C89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08FA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54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2025-10-28T14:30:00Z</dcterms:created>
  <dcterms:modified xsi:type="dcterms:W3CDTF">2025-10-28T14:32:00Z</dcterms:modified>
</cp:coreProperties>
</file>