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Pr="008F679C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B5FDE3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209522473"/>
    </w:p>
    <w:bookmarkEnd w:id="0"/>
    <w:p w14:paraId="1AB728E2" w14:textId="0560B75C" w:rsidR="00F4062D" w:rsidRPr="00C15256" w:rsidRDefault="00F809B6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F4062D" w:rsidRPr="00C15256">
        <w:rPr>
          <w:rFonts w:asciiTheme="minorHAnsi" w:hAnsiTheme="minorHAnsi" w:cstheme="minorHAnsi"/>
          <w:b/>
          <w:sz w:val="22"/>
          <w:szCs w:val="22"/>
          <w:u w:val="single"/>
        </w:rPr>
        <w:t xml:space="preserve">0/2025. </w:t>
      </w:r>
      <w:r w:rsidR="00630598" w:rsidRPr="00C15256">
        <w:rPr>
          <w:rFonts w:asciiTheme="minorHAnsi" w:hAnsiTheme="minorHAnsi" w:cstheme="minorHAnsi"/>
          <w:b/>
          <w:sz w:val="22"/>
          <w:szCs w:val="22"/>
          <w:u w:val="single"/>
        </w:rPr>
        <w:t xml:space="preserve">(X.27.) </w:t>
      </w:r>
      <w:r w:rsidR="00F4062D" w:rsidRPr="00C15256">
        <w:rPr>
          <w:rFonts w:asciiTheme="minorHAnsi" w:hAnsiTheme="minorHAnsi" w:cstheme="minorHAnsi"/>
          <w:b/>
          <w:sz w:val="22"/>
          <w:szCs w:val="22"/>
          <w:u w:val="single"/>
        </w:rPr>
        <w:t>BKKB számú határozat</w:t>
      </w:r>
    </w:p>
    <w:p w14:paraId="50B5B70F" w14:textId="77777777" w:rsidR="00481D98" w:rsidRPr="00C15256" w:rsidRDefault="00481D98" w:rsidP="008F679C">
      <w:pPr>
        <w:rPr>
          <w:rFonts w:asciiTheme="minorHAnsi" w:hAnsiTheme="minorHAnsi" w:cstheme="minorHAnsi"/>
          <w:sz w:val="22"/>
          <w:szCs w:val="22"/>
        </w:rPr>
      </w:pPr>
      <w:bookmarkStart w:id="1" w:name="_Hlk115332252"/>
    </w:p>
    <w:p w14:paraId="663CA705" w14:textId="17748676" w:rsidR="00481D98" w:rsidRPr="00C15256" w:rsidRDefault="00481D98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C15256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C15256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366F03" w:rsidRPr="00C15256">
        <w:rPr>
          <w:rFonts w:asciiTheme="minorHAnsi" w:hAnsiTheme="minorHAnsi" w:cstheme="minorHAnsi"/>
          <w:sz w:val="22"/>
          <w:szCs w:val="22"/>
        </w:rPr>
        <w:t>,</w:t>
      </w:r>
      <w:r w:rsidRPr="00C15256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17516900"/>
      <w:r w:rsidRPr="00C15256">
        <w:rPr>
          <w:rFonts w:asciiTheme="minorHAnsi" w:hAnsiTheme="minorHAnsi" w:cstheme="minorHAnsi"/>
          <w:sz w:val="22"/>
          <w:szCs w:val="22"/>
        </w:rPr>
        <w:t xml:space="preserve">és az </w:t>
      </w:r>
      <w:r w:rsidR="00AD6727" w:rsidRPr="00C15256">
        <w:rPr>
          <w:rFonts w:asciiTheme="minorHAnsi" w:hAnsiTheme="minorHAnsi" w:cstheme="minorHAnsi"/>
          <w:sz w:val="22"/>
          <w:szCs w:val="22"/>
        </w:rPr>
        <w:t xml:space="preserve">ülésen </w:t>
      </w:r>
      <w:r w:rsidRPr="00C15256">
        <w:rPr>
          <w:rFonts w:asciiTheme="minorHAnsi" w:hAnsiTheme="minorHAnsi" w:cstheme="minorHAnsi"/>
          <w:sz w:val="22"/>
          <w:szCs w:val="22"/>
        </w:rPr>
        <w:t>elhangzottakat tudomásul veszi.</w:t>
      </w:r>
    </w:p>
    <w:bookmarkEnd w:id="2"/>
    <w:p w14:paraId="3FE04C39" w14:textId="77777777" w:rsidR="00481D98" w:rsidRPr="00C15256" w:rsidRDefault="00481D98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C15256" w:rsidRDefault="00481D98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C15256" w:rsidRDefault="00481D98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77777777" w:rsidR="00481D98" w:rsidRPr="00C15256" w:rsidRDefault="00481D98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4EF4A17" w14:textId="77777777" w:rsidR="00481D98" w:rsidRPr="00C15256" w:rsidRDefault="00481D98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77777777" w:rsidR="00481D98" w:rsidRPr="00C15256" w:rsidRDefault="00481D98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1A18F82" w14:textId="77777777" w:rsidR="00C93A8F" w:rsidRDefault="00C93A8F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17AD3B" w14:textId="77777777" w:rsidR="00341BF7" w:rsidRDefault="00341BF7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B90099" w14:textId="77777777" w:rsidR="00590D25" w:rsidRPr="00C15256" w:rsidRDefault="00590D25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bookmarkEnd w:id="1"/>
    <w:sectPr w:rsidR="00590D25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460" w14:textId="77777777" w:rsidR="00690F31" w:rsidRDefault="00690F31" w:rsidP="00492410">
      <w:r>
        <w:separator/>
      </w:r>
    </w:p>
  </w:endnote>
  <w:endnote w:type="continuationSeparator" w:id="0">
    <w:p w14:paraId="2CF01238" w14:textId="77777777" w:rsidR="00690F31" w:rsidRDefault="00690F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5" w:name="_Hlk178071532"/>
    <w:bookmarkStart w:id="6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EBE" w14:textId="77777777" w:rsidR="00690F31" w:rsidRDefault="00690F31" w:rsidP="00492410">
      <w:r>
        <w:separator/>
      </w:r>
    </w:p>
  </w:footnote>
  <w:footnote w:type="continuationSeparator" w:id="0">
    <w:p w14:paraId="4BE27DD9" w14:textId="77777777" w:rsidR="00690F31" w:rsidRDefault="00690F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3" w:name="_Hlk178071479"/>
    <w:bookmarkStart w:id="4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3"/>
  <w:bookmarkEnd w:id="4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4999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5BC7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08FA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54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2025-10-28T14:30:00Z</dcterms:created>
  <dcterms:modified xsi:type="dcterms:W3CDTF">2025-10-28T14:32:00Z</dcterms:modified>
</cp:coreProperties>
</file>