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62BB" w14:textId="77777777" w:rsidR="00C93A8F" w:rsidRPr="008F679C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7057B6" w14:textId="77777777" w:rsidR="00C93A8F" w:rsidRPr="00C15256" w:rsidRDefault="00C93A8F" w:rsidP="008F679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6D23F90" w14:textId="5B076D47" w:rsidR="00DC20CF" w:rsidRPr="00C15256" w:rsidRDefault="00630598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5</w:t>
      </w:r>
      <w:r w:rsidR="00633C24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</w:t>
      </w:r>
      <w:r w:rsidR="00166CDF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(X.27.) </w:t>
      </w:r>
      <w:r w:rsidR="00DC20CF" w:rsidRPr="00C1525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ADD2D42" w14:textId="77777777" w:rsidR="00DC20CF" w:rsidRPr="00C15256" w:rsidRDefault="00DC20CF" w:rsidP="008F679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21E34C9" w14:textId="237CF4A6" w:rsidR="00DC20CF" w:rsidRPr="00C15256" w:rsidRDefault="00DC20CF" w:rsidP="008F679C">
      <w:pPr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A Bűnmegelőzési, Közbiztonsági és Közrendvédelmi Bizottság a 202</w:t>
      </w:r>
      <w:r w:rsidR="007A20F1"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5</w:t>
      </w:r>
      <w:r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. </w:t>
      </w:r>
      <w:r w:rsidR="00630598"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október</w:t>
      </w:r>
      <w:r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="00633C24"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2</w:t>
      </w:r>
      <w:r w:rsidR="00630598"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7</w:t>
      </w:r>
      <w:r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-i ülésének napirendjét az alábbiak szerint fogadta el:</w:t>
      </w:r>
    </w:p>
    <w:p w14:paraId="1BDBEDF2" w14:textId="77777777" w:rsidR="00DC20CF" w:rsidRPr="00C15256" w:rsidRDefault="00DC20CF" w:rsidP="008F679C">
      <w:pPr>
        <w:tabs>
          <w:tab w:val="left" w:pos="900"/>
        </w:tabs>
        <w:ind w:left="900" w:hanging="900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5853842" w14:textId="77777777" w:rsidR="00630598" w:rsidRPr="00C15256" w:rsidRDefault="00630598" w:rsidP="008F679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Nyilvános ülés:</w:t>
      </w:r>
    </w:p>
    <w:p w14:paraId="72CC1404" w14:textId="77777777" w:rsidR="00630598" w:rsidRPr="00C15256" w:rsidRDefault="00630598" w:rsidP="008F679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28C7B4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>1./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Javaslat a 2026. évi költségvetés előkészítéséhez szükséges takarékossági intézkedések elfogadására </w:t>
      </w:r>
      <w:r w:rsidRPr="00C15256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(Közgyűlési 7.)</w:t>
      </w:r>
    </w:p>
    <w:p w14:paraId="29820DBF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proofErr w:type="spellStart"/>
      <w:r w:rsidRPr="00C15256">
        <w:rPr>
          <w:rFonts w:asciiTheme="minorHAnsi" w:hAnsiTheme="minorHAnsi" w:cstheme="minorHAnsi"/>
          <w:bCs/>
          <w:sz w:val="22"/>
          <w:szCs w:val="22"/>
        </w:rPr>
        <w:t>Stéger</w:t>
      </w:r>
      <w:proofErr w:type="spellEnd"/>
      <w:r w:rsidRPr="00C15256">
        <w:rPr>
          <w:rFonts w:asciiTheme="minorHAnsi" w:hAnsiTheme="minorHAnsi" w:cstheme="minorHAnsi"/>
          <w:bCs/>
          <w:sz w:val="22"/>
          <w:szCs w:val="22"/>
        </w:rPr>
        <w:t xml:space="preserve"> Gábor, a Közgazdasági és Adó Osztály vezetője</w:t>
      </w:r>
    </w:p>
    <w:p w14:paraId="7D562B8E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D1D840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C1525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2./</w:t>
      </w:r>
      <w:r w:rsidRPr="00C1525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Pr="00C15256">
        <w:rPr>
          <w:rFonts w:asciiTheme="minorHAnsi" w:hAnsiTheme="minorHAnsi" w:cstheme="minorHAnsi"/>
          <w:b/>
          <w:sz w:val="22"/>
          <w:szCs w:val="22"/>
        </w:rPr>
        <w:t xml:space="preserve">Javaslat térfigyelő kamerával megfigyelt közterület kijelölésére </w:t>
      </w:r>
      <w:r w:rsidRPr="00C15256">
        <w:rPr>
          <w:rFonts w:asciiTheme="minorHAnsi" w:hAnsiTheme="minorHAnsi" w:cstheme="minorHAnsi"/>
          <w:bCs/>
          <w:i/>
          <w:iCs/>
          <w:sz w:val="22"/>
          <w:szCs w:val="22"/>
        </w:rPr>
        <w:t>(szóbeli előterjesztés)</w:t>
      </w:r>
    </w:p>
    <w:p w14:paraId="2661FE38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>Ágoston Sándor, a Városrendészet vezetője</w:t>
      </w:r>
    </w:p>
    <w:p w14:paraId="186284A3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870FF9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C1525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3./</w:t>
      </w:r>
      <w:r w:rsidRPr="00C15256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ab/>
        <w:t>Javaslat Szombathely város területén forgalmi rend változtatással kapcsolatos döntések meghozatalára</w:t>
      </w:r>
    </w:p>
    <w:p w14:paraId="567C841E" w14:textId="77777777" w:rsidR="00630598" w:rsidRPr="00C15256" w:rsidRDefault="00630598" w:rsidP="008F679C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Előadók:</w:t>
      </w:r>
      <w:r w:rsidRPr="00C15256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C15256">
        <w:rPr>
          <w:rFonts w:asciiTheme="minorHAnsi" w:hAnsiTheme="minorHAnsi" w:cstheme="minorHAnsi"/>
          <w:sz w:val="22"/>
          <w:szCs w:val="22"/>
        </w:rPr>
        <w:t>Speier</w:t>
      </w:r>
      <w:proofErr w:type="spellEnd"/>
      <w:r w:rsidRPr="00C15256">
        <w:rPr>
          <w:rFonts w:asciiTheme="minorHAnsi" w:hAnsiTheme="minorHAnsi" w:cstheme="minorHAnsi"/>
          <w:sz w:val="22"/>
          <w:szCs w:val="22"/>
        </w:rPr>
        <w:t xml:space="preserve"> Anikó, a Városüzemeltetési és Városfejlesztési Osztály vezetője</w:t>
      </w:r>
    </w:p>
    <w:p w14:paraId="01E569BD" w14:textId="77777777" w:rsidR="00630598" w:rsidRPr="00C15256" w:rsidRDefault="00630598" w:rsidP="008F679C">
      <w:pPr>
        <w:tabs>
          <w:tab w:val="left" w:pos="2127"/>
        </w:tabs>
        <w:ind w:left="1418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proofErr w:type="spellStart"/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>Bonti</w:t>
      </w:r>
      <w:proofErr w:type="spellEnd"/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Tamás, a Kommunális Iroda vezetője</w:t>
      </w:r>
    </w:p>
    <w:p w14:paraId="59162E48" w14:textId="77777777" w:rsidR="00630598" w:rsidRPr="00C15256" w:rsidRDefault="00630598" w:rsidP="008F679C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Meghívott:</w:t>
      </w:r>
      <w:r w:rsidRPr="00C15256">
        <w:rPr>
          <w:rFonts w:asciiTheme="minorHAnsi" w:hAnsiTheme="minorHAnsi" w:cstheme="minorHAnsi"/>
          <w:sz w:val="22"/>
          <w:szCs w:val="22"/>
        </w:rPr>
        <w:tab/>
      </w:r>
      <w:r w:rsidRPr="00C15256">
        <w:rPr>
          <w:rFonts w:asciiTheme="minorHAnsi" w:hAnsiTheme="minorHAnsi" w:cstheme="minorHAnsi"/>
          <w:sz w:val="22"/>
          <w:szCs w:val="22"/>
        </w:rPr>
        <w:tab/>
        <w:t>Horváth Soma alpolgármester, a 4. sz. választókerület képviselője</w:t>
      </w:r>
    </w:p>
    <w:p w14:paraId="42FA69F5" w14:textId="77777777" w:rsidR="00630598" w:rsidRPr="00C15256" w:rsidRDefault="00630598" w:rsidP="008F679C">
      <w:pPr>
        <w:tabs>
          <w:tab w:val="left" w:pos="1843"/>
        </w:tabs>
        <w:ind w:left="1418" w:hanging="709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BBFB8C5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</w:rPr>
        <w:t>4. /</w:t>
      </w:r>
      <w:r w:rsidRPr="00C15256">
        <w:rPr>
          <w:rFonts w:asciiTheme="minorHAnsi" w:hAnsiTheme="minorHAnsi" w:cstheme="minorHAnsi"/>
          <w:b/>
          <w:bCs/>
          <w:sz w:val="22"/>
          <w:szCs w:val="22"/>
        </w:rPr>
        <w:tab/>
        <w:t>Áttekintés az elmúlt időszak rendőrségi intézkedéseiről</w:t>
      </w:r>
      <w:r w:rsidRPr="00C152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5256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(szóbeli előterjesztés)</w:t>
      </w:r>
    </w:p>
    <w:p w14:paraId="25200C19" w14:textId="77777777" w:rsidR="00630598" w:rsidRPr="00C15256" w:rsidRDefault="00630598" w:rsidP="008F679C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Előadó:</w:t>
      </w:r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sz w:val="22"/>
          <w:szCs w:val="22"/>
        </w:rPr>
        <w:t>Dr. Koncz Gabriella r. ezredes, kapitányságvezető, a Bizottság tagja</w:t>
      </w:r>
    </w:p>
    <w:p w14:paraId="597CED34" w14:textId="77777777" w:rsidR="00630598" w:rsidRPr="00C15256" w:rsidRDefault="00630598" w:rsidP="008F679C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8A4C0BB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>5./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Tájékoztatás a koronavírus, illetve az </w:t>
      </w:r>
      <w:proofErr w:type="gramStart"/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>influenza járvány</w:t>
      </w:r>
      <w:proofErr w:type="gramEnd"/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jelenlegi helyzetéről</w:t>
      </w:r>
      <w:r w:rsidRPr="00C152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5256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(szóbeli előterjesztés)</w:t>
      </w:r>
    </w:p>
    <w:p w14:paraId="53827B6E" w14:textId="77777777" w:rsidR="00630598" w:rsidRPr="00C15256" w:rsidRDefault="00630598" w:rsidP="008F679C">
      <w:pPr>
        <w:ind w:left="70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sz w:val="22"/>
          <w:szCs w:val="22"/>
          <w:u w:val="single"/>
        </w:rPr>
        <w:t>Előadó:</w:t>
      </w:r>
      <w:r w:rsidRPr="00C1525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5256">
        <w:rPr>
          <w:rFonts w:asciiTheme="minorHAnsi" w:hAnsiTheme="minorHAnsi" w:cstheme="minorHAnsi"/>
          <w:bCs/>
          <w:sz w:val="22"/>
          <w:szCs w:val="22"/>
        </w:rPr>
        <w:tab/>
        <w:t>Dr. Stánitz Éva, a Bizottság tagja</w:t>
      </w:r>
    </w:p>
    <w:p w14:paraId="4FC61F53" w14:textId="77777777" w:rsidR="00630598" w:rsidRPr="00C15256" w:rsidRDefault="00630598" w:rsidP="008F679C">
      <w:pPr>
        <w:tabs>
          <w:tab w:val="left" w:pos="1843"/>
        </w:tabs>
        <w:ind w:left="705" w:hanging="70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EAC905C" w14:textId="77777777" w:rsidR="00630598" w:rsidRPr="00C15256" w:rsidRDefault="00630598" w:rsidP="008F679C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>6./</w:t>
      </w:r>
      <w:r w:rsidRPr="00C15256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C15256">
        <w:rPr>
          <w:rFonts w:asciiTheme="minorHAnsi" w:hAnsiTheme="minorHAnsi" w:cstheme="minorHAnsi"/>
          <w:b/>
          <w:bCs/>
          <w:sz w:val="22"/>
          <w:szCs w:val="22"/>
        </w:rPr>
        <w:t>Különfélék</w:t>
      </w:r>
    </w:p>
    <w:p w14:paraId="3D2B1820" w14:textId="77777777" w:rsidR="00630598" w:rsidRPr="00C15256" w:rsidRDefault="00630598" w:rsidP="008F679C">
      <w:pPr>
        <w:ind w:left="2124" w:hanging="1415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C15256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Előadó:</w:t>
      </w:r>
      <w:r w:rsidRPr="00C1525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ab/>
        <w:t>Kelemen Krisztián, a Bizottság elnöke</w:t>
      </w:r>
    </w:p>
    <w:p w14:paraId="0EFD4324" w14:textId="77777777" w:rsidR="001E2345" w:rsidRPr="00C15256" w:rsidRDefault="001E2345" w:rsidP="008F679C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147E3AB" w14:textId="77777777" w:rsidR="00774B01" w:rsidRPr="00C15256" w:rsidRDefault="00DC20CF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C15256">
        <w:rPr>
          <w:rFonts w:asciiTheme="minorHAnsi" w:hAnsiTheme="minorHAnsi" w:cstheme="minorHAnsi"/>
          <w:bCs/>
          <w:sz w:val="22"/>
          <w:szCs w:val="22"/>
        </w:rPr>
        <w:tab/>
      </w:r>
      <w:r w:rsidR="00C55A97" w:rsidRPr="00C15256">
        <w:rPr>
          <w:rFonts w:asciiTheme="minorHAnsi" w:hAnsiTheme="minorHAnsi" w:cstheme="minorHAnsi"/>
          <w:bCs/>
          <w:sz w:val="22"/>
          <w:szCs w:val="22"/>
        </w:rPr>
        <w:tab/>
      </w:r>
      <w:r w:rsidRPr="00C15256">
        <w:rPr>
          <w:rFonts w:asciiTheme="minorHAnsi" w:hAnsiTheme="minorHAnsi" w:cstheme="minorHAnsi"/>
          <w:bCs/>
          <w:sz w:val="22"/>
          <w:szCs w:val="22"/>
        </w:rPr>
        <w:t>Kelemen Krisztián, a Bizottság elnöke</w:t>
      </w:r>
    </w:p>
    <w:p w14:paraId="444C8507" w14:textId="77777777" w:rsidR="00774B01" w:rsidRPr="00C15256" w:rsidRDefault="00774B01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6C221E70" w14:textId="44476058" w:rsidR="00DC20CF" w:rsidRPr="00C15256" w:rsidRDefault="00DC20CF" w:rsidP="008F679C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C15256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C15256">
        <w:rPr>
          <w:rFonts w:asciiTheme="minorHAnsi" w:hAnsiTheme="minorHAnsi" w:cstheme="minorHAnsi"/>
          <w:bCs/>
          <w:sz w:val="22"/>
          <w:szCs w:val="22"/>
        </w:rPr>
        <w:tab/>
        <w:t>azonnal</w:t>
      </w:r>
    </w:p>
    <w:p w14:paraId="21CF6808" w14:textId="77777777" w:rsidR="00F643C1" w:rsidRPr="00C15256" w:rsidRDefault="00F643C1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0C3E0634" w14:textId="77777777" w:rsidR="000F617C" w:rsidRPr="00C15256" w:rsidRDefault="000F617C" w:rsidP="008F679C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0F617C" w:rsidRPr="00C15256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F0460" w14:textId="77777777" w:rsidR="00690F31" w:rsidRDefault="00690F31" w:rsidP="00492410">
      <w:r>
        <w:separator/>
      </w:r>
    </w:p>
  </w:endnote>
  <w:endnote w:type="continuationSeparator" w:id="0">
    <w:p w14:paraId="2CF01238" w14:textId="77777777" w:rsidR="00690F31" w:rsidRDefault="00690F3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70EBE" w14:textId="77777777" w:rsidR="00690F31" w:rsidRDefault="00690F31" w:rsidP="00492410">
      <w:r>
        <w:separator/>
      </w:r>
    </w:p>
  </w:footnote>
  <w:footnote w:type="continuationSeparator" w:id="0">
    <w:p w14:paraId="4BE27DD9" w14:textId="77777777" w:rsidR="00690F31" w:rsidRDefault="00690F3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B79EB452"/>
    <w:lvl w:ilvl="0" w:tplc="C8366DD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434F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1BF7"/>
    <w:rsid w:val="00342FC9"/>
    <w:rsid w:val="00343CD0"/>
    <w:rsid w:val="00346820"/>
    <w:rsid w:val="00354631"/>
    <w:rsid w:val="00355D9A"/>
    <w:rsid w:val="00364482"/>
    <w:rsid w:val="00366F03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28F6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14E03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53EB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35EA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751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0D25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35B8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0598"/>
    <w:rsid w:val="00631F99"/>
    <w:rsid w:val="00633427"/>
    <w:rsid w:val="00633C24"/>
    <w:rsid w:val="00640551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210C"/>
    <w:rsid w:val="006842FC"/>
    <w:rsid w:val="00690BBA"/>
    <w:rsid w:val="00690F31"/>
    <w:rsid w:val="006A2746"/>
    <w:rsid w:val="006A3BA5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57F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19D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13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77BD2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679C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477AE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08FA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C5AF3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24E5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5256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4D98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070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B5B99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5BE3"/>
    <w:rsid w:val="00EC6244"/>
    <w:rsid w:val="00EC687D"/>
    <w:rsid w:val="00EC70FC"/>
    <w:rsid w:val="00EC7592"/>
    <w:rsid w:val="00ED0E33"/>
    <w:rsid w:val="00ED5E0E"/>
    <w:rsid w:val="00ED74E1"/>
    <w:rsid w:val="00ED7A09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3A88"/>
    <w:rsid w:val="00F643C1"/>
    <w:rsid w:val="00F660B2"/>
    <w:rsid w:val="00F77ED2"/>
    <w:rsid w:val="00F809B6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154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2025-10-28T14:29:00Z</dcterms:created>
  <dcterms:modified xsi:type="dcterms:W3CDTF">2025-10-28T14:31:00Z</dcterms:modified>
</cp:coreProperties>
</file>