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Pr="008F679C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31FAE" w14:textId="3DF5C67A" w:rsidR="00131818" w:rsidRPr="00C15256" w:rsidRDefault="00131818" w:rsidP="008F679C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15256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18533579" w:rsidR="00131818" w:rsidRPr="00C15256" w:rsidRDefault="00566108" w:rsidP="008F679C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C15256">
        <w:rPr>
          <w:rFonts w:asciiTheme="minorHAnsi" w:hAnsiTheme="minorHAnsi" w:cstheme="minorHAnsi"/>
          <w:i w:val="0"/>
          <w:sz w:val="22"/>
          <w:szCs w:val="22"/>
        </w:rPr>
        <w:t>202</w:t>
      </w:r>
      <w:r w:rsidR="007A20F1" w:rsidRPr="00C15256">
        <w:rPr>
          <w:rFonts w:asciiTheme="minorHAnsi" w:hAnsiTheme="minorHAnsi" w:cstheme="minorHAnsi"/>
          <w:i w:val="0"/>
          <w:sz w:val="22"/>
          <w:szCs w:val="22"/>
        </w:rPr>
        <w:t>5</w:t>
      </w:r>
      <w:r w:rsidR="00131818" w:rsidRPr="00C15256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630598" w:rsidRPr="00C15256">
        <w:rPr>
          <w:rFonts w:asciiTheme="minorHAnsi" w:hAnsiTheme="minorHAnsi" w:cstheme="minorHAnsi"/>
          <w:i w:val="0"/>
          <w:sz w:val="22"/>
          <w:szCs w:val="22"/>
        </w:rPr>
        <w:t>október</w:t>
      </w:r>
      <w:r w:rsidR="00B002D5" w:rsidRPr="00C1525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633C24" w:rsidRPr="00C15256">
        <w:rPr>
          <w:rFonts w:asciiTheme="minorHAnsi" w:hAnsiTheme="minorHAnsi" w:cstheme="minorHAnsi"/>
          <w:i w:val="0"/>
          <w:sz w:val="22"/>
          <w:szCs w:val="22"/>
        </w:rPr>
        <w:t>2</w:t>
      </w:r>
      <w:r w:rsidR="00630598" w:rsidRPr="00C15256">
        <w:rPr>
          <w:rFonts w:asciiTheme="minorHAnsi" w:hAnsiTheme="minorHAnsi" w:cstheme="minorHAnsi"/>
          <w:i w:val="0"/>
          <w:sz w:val="22"/>
          <w:szCs w:val="22"/>
        </w:rPr>
        <w:t>7</w:t>
      </w:r>
      <w:r w:rsidR="00131818" w:rsidRPr="00C15256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C15256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C15256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C15256" w:rsidRDefault="001D4F0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7057B6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5B076D47" w:rsidR="00DC20CF" w:rsidRPr="00C15256" w:rsidRDefault="0063059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="00633C24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DC20CF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C15256" w:rsidRDefault="00DC20CF" w:rsidP="008F679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237CF4A6" w:rsidR="00DC20CF" w:rsidRPr="00C15256" w:rsidRDefault="00DC20CF" w:rsidP="008F679C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7A20F1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630598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október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33C24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630598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7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C15256" w:rsidRDefault="00DC20CF" w:rsidP="008F679C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5853842" w14:textId="77777777" w:rsidR="00630598" w:rsidRPr="00C15256" w:rsidRDefault="00630598" w:rsidP="008F679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72CC1404" w14:textId="77777777" w:rsidR="00630598" w:rsidRPr="00C15256" w:rsidRDefault="00630598" w:rsidP="008F67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28C7B4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1./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Javaslat a 2026. évi költségvetés előkészítéséhez szükséges takarékossági intézkedések elfogadására </w:t>
      </w:r>
      <w:r w:rsidRPr="00C15256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(Közgyűlési 7.)</w:t>
      </w:r>
    </w:p>
    <w:p w14:paraId="29820DBF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proofErr w:type="spellStart"/>
      <w:r w:rsidRPr="00C15256">
        <w:rPr>
          <w:rFonts w:asciiTheme="minorHAnsi" w:hAnsiTheme="minorHAnsi" w:cstheme="minorHAnsi"/>
          <w:bCs/>
          <w:sz w:val="22"/>
          <w:szCs w:val="22"/>
        </w:rPr>
        <w:t>Stéger</w:t>
      </w:r>
      <w:proofErr w:type="spellEnd"/>
      <w:r w:rsidRPr="00C15256">
        <w:rPr>
          <w:rFonts w:asciiTheme="minorHAnsi" w:hAnsiTheme="minorHAnsi" w:cstheme="minorHAnsi"/>
          <w:bCs/>
          <w:sz w:val="22"/>
          <w:szCs w:val="22"/>
        </w:rPr>
        <w:t xml:space="preserve"> Gábor, a Közgazdasági és Adó Osztály vezetője</w:t>
      </w:r>
    </w:p>
    <w:p w14:paraId="7D562B8E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D1D840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2./</w:t>
      </w: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Pr="00C15256">
        <w:rPr>
          <w:rFonts w:asciiTheme="minorHAnsi" w:hAnsiTheme="minorHAnsi" w:cstheme="minorHAnsi"/>
          <w:b/>
          <w:sz w:val="22"/>
          <w:szCs w:val="22"/>
        </w:rPr>
        <w:t xml:space="preserve">Javaslat térfigyelő kamerával megfigyelt közterület kijelölésére </w:t>
      </w:r>
      <w:r w:rsidRPr="00C15256">
        <w:rPr>
          <w:rFonts w:asciiTheme="minorHAnsi" w:hAnsiTheme="minorHAnsi" w:cstheme="minorHAnsi"/>
          <w:bCs/>
          <w:i/>
          <w:iCs/>
          <w:sz w:val="22"/>
          <w:szCs w:val="22"/>
        </w:rPr>
        <w:t>(szóbeli előterjesztés)</w:t>
      </w:r>
    </w:p>
    <w:p w14:paraId="2661FE38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>Ágoston Sándor, a Városrendészet vezetője</w:t>
      </w:r>
    </w:p>
    <w:p w14:paraId="186284A3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870FF9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3./</w:t>
      </w: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Javaslat Szombathely város területén forgalmi rend változtatással kapcsolatos döntések meghozatalára</w:t>
      </w:r>
    </w:p>
    <w:p w14:paraId="567C841E" w14:textId="77777777" w:rsidR="00630598" w:rsidRPr="00C15256" w:rsidRDefault="00630598" w:rsidP="008F679C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01E569BD" w14:textId="77777777" w:rsidR="00630598" w:rsidRPr="00C15256" w:rsidRDefault="00630598" w:rsidP="008F679C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spellStart"/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>Bonti</w:t>
      </w:r>
      <w:proofErr w:type="spellEnd"/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Tamás, a Kommunális Iroda vezetője</w:t>
      </w:r>
    </w:p>
    <w:p w14:paraId="59162E48" w14:textId="77777777" w:rsidR="00630598" w:rsidRPr="00C15256" w:rsidRDefault="00630598" w:rsidP="008F679C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Meghívott:</w:t>
      </w:r>
      <w:r w:rsidRPr="00C15256">
        <w:rPr>
          <w:rFonts w:asciiTheme="minorHAnsi" w:hAnsiTheme="minorHAnsi" w:cstheme="minorHAnsi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ab/>
        <w:t>Horváth Soma alpolgármester, a 4. sz. választókerület képviselője</w:t>
      </w:r>
    </w:p>
    <w:p w14:paraId="42FA69F5" w14:textId="77777777" w:rsidR="00630598" w:rsidRPr="00C15256" w:rsidRDefault="00630598" w:rsidP="008F679C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BFB8C5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>4. /</w:t>
      </w: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  <w:t>Áttekintés az elmúlt időszak rendőrségi intézkedéseiről</w:t>
      </w:r>
      <w:r w:rsidRPr="00C152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5256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25200C19" w14:textId="77777777" w:rsidR="00630598" w:rsidRPr="00C15256" w:rsidRDefault="00630598" w:rsidP="008F679C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>Dr. Koncz Gabriella r. ezredes, kapitányságvezető, a Bizottság tagja</w:t>
      </w:r>
    </w:p>
    <w:p w14:paraId="597CED34" w14:textId="77777777" w:rsidR="00630598" w:rsidRPr="00C15256" w:rsidRDefault="00630598" w:rsidP="008F679C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8A4C0BB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5./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Tájékoztatás a koronavírus, illetve az </w:t>
      </w:r>
      <w:proofErr w:type="gramStart"/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influenza járvány</w:t>
      </w:r>
      <w:proofErr w:type="gramEnd"/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jelenlegi helyzetéről</w:t>
      </w:r>
      <w:r w:rsidRPr="00C152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5256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53827B6E" w14:textId="77777777" w:rsidR="00630598" w:rsidRPr="00C15256" w:rsidRDefault="00630598" w:rsidP="008F679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152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  <w:t>Dr. Stánitz Éva, a Bizottság tagja</w:t>
      </w:r>
    </w:p>
    <w:p w14:paraId="4FC61F53" w14:textId="77777777" w:rsidR="00630598" w:rsidRPr="00C15256" w:rsidRDefault="00630598" w:rsidP="008F679C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EAC905C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6./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bCs/>
          <w:sz w:val="22"/>
          <w:szCs w:val="22"/>
        </w:rPr>
        <w:t>Különfélék</w:t>
      </w:r>
    </w:p>
    <w:p w14:paraId="3D2B1820" w14:textId="77777777" w:rsidR="00630598" w:rsidRPr="00C15256" w:rsidRDefault="00630598" w:rsidP="008F679C">
      <w:pPr>
        <w:ind w:left="2124" w:hanging="141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1525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Előadó: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Kelemen Krisztián, a Bizottság elnöke</w:t>
      </w:r>
    </w:p>
    <w:p w14:paraId="0EFD4324" w14:textId="77777777" w:rsidR="001E2345" w:rsidRPr="00C15256" w:rsidRDefault="001E2345" w:rsidP="008F679C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147E3AB" w14:textId="77777777" w:rsidR="00774B01" w:rsidRPr="00C15256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C15256">
        <w:rPr>
          <w:rFonts w:asciiTheme="minorHAnsi" w:hAnsiTheme="minorHAnsi" w:cstheme="minorHAnsi"/>
          <w:bCs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C15256" w:rsidRDefault="00774B01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C15256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1CF6808" w14:textId="77777777" w:rsidR="00F643C1" w:rsidRPr="00C15256" w:rsidRDefault="00F643C1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3E0634" w14:textId="77777777" w:rsidR="000F617C" w:rsidRPr="00C15256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C9B4B46" w14:textId="2AC035BA" w:rsidR="00633C24" w:rsidRPr="00C15256" w:rsidRDefault="0063059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57</w:t>
      </w:r>
      <w:r w:rsidR="00633C24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633C24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2A0C801B" w14:textId="77777777" w:rsidR="00633C24" w:rsidRPr="00C15256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C296DD" w14:textId="78D33D4D" w:rsidR="00633C24" w:rsidRPr="00C15256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630598" w:rsidRPr="00C15256">
        <w:rPr>
          <w:rFonts w:asciiTheme="minorHAnsi" w:hAnsiTheme="minorHAnsi" w:cstheme="minorHAnsi"/>
          <w:bCs/>
          <w:i/>
          <w:iCs/>
          <w:sz w:val="22"/>
          <w:szCs w:val="22"/>
        </w:rPr>
        <w:t>Javaslat a 2026. évi költségvetés előkészítéséhez szükséges takarékossági intézkedések elfogadására</w:t>
      </w:r>
      <w:r w:rsidR="00630598" w:rsidRPr="00C15256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="003E28F6" w:rsidRPr="00C15256">
        <w:rPr>
          <w:rFonts w:asciiTheme="minorHAnsi" w:hAnsiTheme="minorHAnsi" w:cstheme="minorHAnsi"/>
          <w:bCs/>
          <w:sz w:val="22"/>
          <w:szCs w:val="22"/>
        </w:rPr>
        <w:t xml:space="preserve">című </w:t>
      </w:r>
      <w:r w:rsidR="00630598" w:rsidRPr="00C15256">
        <w:rPr>
          <w:rFonts w:asciiTheme="minorHAnsi" w:hAnsiTheme="minorHAnsi" w:cstheme="minorHAnsi"/>
          <w:bCs/>
          <w:sz w:val="22"/>
          <w:szCs w:val="22"/>
        </w:rPr>
        <w:t>előterjesztést megtárgyalta</w:t>
      </w:r>
      <w:r w:rsidRPr="00C15256">
        <w:rPr>
          <w:rFonts w:asciiTheme="minorHAnsi" w:hAnsiTheme="minorHAnsi" w:cstheme="minorHAnsi"/>
          <w:sz w:val="22"/>
          <w:szCs w:val="22"/>
        </w:rPr>
        <w:t>, és a</w:t>
      </w:r>
      <w:r w:rsidR="00F809B6" w:rsidRPr="00C15256">
        <w:rPr>
          <w:rFonts w:asciiTheme="minorHAnsi" w:hAnsiTheme="minorHAnsi" w:cstheme="minorHAnsi"/>
          <w:sz w:val="22"/>
          <w:szCs w:val="22"/>
        </w:rPr>
        <w:t xml:space="preserve"> határozati javaslatot</w:t>
      </w:r>
      <w:r w:rsidRPr="00C15256">
        <w:rPr>
          <w:rFonts w:asciiTheme="minorHAnsi" w:hAnsiTheme="minorHAnsi" w:cstheme="minorHAnsi"/>
          <w:sz w:val="22"/>
          <w:szCs w:val="22"/>
        </w:rPr>
        <w:t xml:space="preserve"> </w:t>
      </w:r>
      <w:r w:rsidR="00F809B6" w:rsidRPr="00C15256">
        <w:rPr>
          <w:rFonts w:asciiTheme="minorHAnsi" w:hAnsiTheme="minorHAnsi" w:cstheme="minorHAnsi"/>
          <w:sz w:val="22"/>
          <w:szCs w:val="22"/>
        </w:rPr>
        <w:t xml:space="preserve">az </w:t>
      </w:r>
      <w:r w:rsidRPr="00C15256">
        <w:rPr>
          <w:rFonts w:asciiTheme="minorHAnsi" w:hAnsiTheme="minorHAnsi" w:cstheme="minorHAnsi"/>
          <w:sz w:val="22"/>
          <w:szCs w:val="22"/>
        </w:rPr>
        <w:t>előterjesztésben foglaltak szerint a Közgyűlésnek elfogadásra javasolja.</w:t>
      </w:r>
    </w:p>
    <w:p w14:paraId="322267D0" w14:textId="77777777" w:rsidR="00633C24" w:rsidRPr="00C15256" w:rsidRDefault="00633C24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573FF" w14:textId="77777777" w:rsidR="00633C24" w:rsidRPr="00C15256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F6FEAE2" w14:textId="77777777" w:rsidR="00633C24" w:rsidRPr="00C15256" w:rsidRDefault="00633C24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392B3A6" w14:textId="77777777" w:rsidR="00633C24" w:rsidRPr="00C15256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E02AF16" w14:textId="77777777" w:rsidR="00633C24" w:rsidRPr="00C15256" w:rsidRDefault="00633C24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03B948" w14:textId="03DBE0A5" w:rsidR="00633C24" w:rsidRPr="00C15256" w:rsidRDefault="00633C24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a Közgyűlés 2025. </w:t>
      </w:r>
      <w:r w:rsidR="00630598" w:rsidRPr="00C15256">
        <w:rPr>
          <w:rFonts w:asciiTheme="minorHAnsi" w:hAnsiTheme="minorHAnsi" w:cstheme="minorHAnsi"/>
          <w:sz w:val="22"/>
          <w:szCs w:val="22"/>
        </w:rPr>
        <w:t>október</w:t>
      </w:r>
      <w:r w:rsidRPr="00C15256">
        <w:rPr>
          <w:rFonts w:asciiTheme="minorHAnsi" w:hAnsiTheme="minorHAnsi" w:cstheme="minorHAnsi"/>
          <w:sz w:val="22"/>
          <w:szCs w:val="22"/>
        </w:rPr>
        <w:t xml:space="preserve"> </w:t>
      </w:r>
      <w:r w:rsidR="00630598" w:rsidRPr="00C15256">
        <w:rPr>
          <w:rFonts w:asciiTheme="minorHAnsi" w:hAnsiTheme="minorHAnsi" w:cstheme="minorHAnsi"/>
          <w:sz w:val="22"/>
          <w:szCs w:val="22"/>
        </w:rPr>
        <w:t>30</w:t>
      </w:r>
      <w:r w:rsidRPr="00C15256">
        <w:rPr>
          <w:rFonts w:asciiTheme="minorHAnsi" w:hAnsiTheme="minorHAnsi" w:cstheme="minorHAnsi"/>
          <w:sz w:val="22"/>
          <w:szCs w:val="22"/>
        </w:rPr>
        <w:t>-i ülése</w:t>
      </w:r>
    </w:p>
    <w:p w14:paraId="5DFF20FA" w14:textId="77777777" w:rsidR="00633C24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34898" w14:textId="77777777" w:rsidR="005A35B8" w:rsidRPr="00C15256" w:rsidRDefault="005A35B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C9B42E8" w14:textId="026A4EC8" w:rsidR="003E28F6" w:rsidRPr="003E28F6" w:rsidRDefault="003E28F6" w:rsidP="008F679C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58</w:t>
      </w:r>
      <w:r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/2025. (X.27.) BKKB számú határozat</w:t>
      </w:r>
    </w:p>
    <w:p w14:paraId="0B6289F6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E536760" w14:textId="659EEADE" w:rsidR="003E28F6" w:rsidRPr="003E28F6" w:rsidRDefault="003E28F6" w:rsidP="008F679C">
      <w:pPr>
        <w:numPr>
          <w:ilvl w:val="0"/>
          <w:numId w:val="21"/>
        </w:numPr>
        <w:ind w:left="567" w:hanging="425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Pr="00C15256">
        <w:rPr>
          <w:rFonts w:asciiTheme="minorHAnsi" w:eastAsiaTheme="minorHAnsi" w:hAnsiTheme="minorHAnsi" w:cstheme="minorHAnsi"/>
          <w:i/>
          <w:iCs/>
          <w:sz w:val="22"/>
          <w:szCs w:val="22"/>
        </w:rPr>
        <w:t>„Javaslat térfigyelő kamerával megfigyelt közterület kijelölésére”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</w:t>
      </w:r>
      <w:r w:rsidR="00F63A88" w:rsidRPr="00C15256">
        <w:rPr>
          <w:rFonts w:asciiTheme="minorHAnsi" w:eastAsiaTheme="minorHAnsi" w:hAnsiTheme="minorHAnsi" w:cstheme="minorHAnsi"/>
          <w:sz w:val="22"/>
          <w:szCs w:val="22"/>
        </w:rPr>
        <w:t>, és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egyetért Szombathely Megyei Jogú Város Közgyűlése </w:t>
      </w:r>
      <w:r w:rsidR="00414E03" w:rsidRPr="00414E03">
        <w:rPr>
          <w:rFonts w:asciiTheme="minorHAnsi" w:eastAsiaTheme="minorHAnsi" w:hAnsiTheme="minorHAnsi" w:cstheme="minorHAnsi"/>
          <w:sz w:val="22"/>
          <w:szCs w:val="22"/>
        </w:rPr>
        <w:t>233/2025. (IX.29.) Kgy. számú határozat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>á</w:t>
      </w:r>
      <w:r w:rsidR="00590D25">
        <w:rPr>
          <w:rFonts w:asciiTheme="minorHAnsi" w:eastAsiaTheme="minorHAnsi" w:hAnsiTheme="minorHAnsi" w:cstheme="minorHAnsi"/>
          <w:sz w:val="22"/>
          <w:szCs w:val="22"/>
        </w:rPr>
        <w:t>v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>al,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 xml:space="preserve">amelyben a Közgyűlés 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a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Városrendészet javaslatára 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a</w:t>
      </w:r>
      <w:r w:rsidR="00ED7A0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2759/52 hrsz-ú közterületi ingatlan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képfelvevővel történő megfigyelésre</w:t>
      </w:r>
      <w:r w:rsidR="00414E03">
        <w:rPr>
          <w:rFonts w:asciiTheme="minorHAnsi" w:eastAsiaTheme="minorHAnsi" w:hAnsiTheme="minorHAnsi" w:cstheme="minorHAnsi"/>
          <w:sz w:val="22"/>
          <w:szCs w:val="22"/>
        </w:rPr>
        <w:t xml:space="preserve"> való kijelöléséről döntött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40B1B2E1" w14:textId="77777777" w:rsidR="003E28F6" w:rsidRPr="003E28F6" w:rsidRDefault="003E28F6" w:rsidP="008F679C">
      <w:pPr>
        <w:ind w:left="567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C2835E1" w14:textId="74ACF2BB" w:rsidR="003E28F6" w:rsidRPr="003E28F6" w:rsidRDefault="003E28F6" w:rsidP="008F679C">
      <w:pPr>
        <w:numPr>
          <w:ilvl w:val="0"/>
          <w:numId w:val="21"/>
        </w:numPr>
        <w:ind w:left="567" w:hanging="425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A Bizottság a Széll Kálmán utca 51. szám alatti átjáró, valamint a DOMUS Üzletház helyszínek megfigyelésére kihelyezett térfigyelő kamerákkal kapcsolatos</w:t>
      </w:r>
      <w:r w:rsidR="00CD1070" w:rsidRPr="00C15256">
        <w:rPr>
          <w:rFonts w:asciiTheme="minorHAnsi" w:eastAsiaTheme="minorHAnsi" w:hAnsiTheme="minorHAnsi" w:cstheme="minorHAnsi"/>
          <w:sz w:val="22"/>
          <w:szCs w:val="22"/>
        </w:rPr>
        <w:t>an az ülésen elhangzott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 tájékoztatást</w:t>
      </w:r>
      <w:r w:rsidR="00CD1070" w:rsidRPr="00C1525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D1070" w:rsidRPr="003E28F6">
        <w:rPr>
          <w:rFonts w:asciiTheme="minorHAnsi" w:eastAsiaTheme="minorHAnsi" w:hAnsiTheme="minorHAnsi" w:cstheme="minorHAnsi"/>
          <w:sz w:val="22"/>
          <w:szCs w:val="22"/>
        </w:rPr>
        <w:t>tudomásul veszi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2DA7F845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FEC288A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E28F6">
        <w:rPr>
          <w:rFonts w:asciiTheme="minorHAnsi" w:eastAsiaTheme="minorHAnsi" w:hAnsiTheme="minorHAnsi" w:cstheme="minorHAnsi"/>
          <w:sz w:val="22"/>
          <w:szCs w:val="22"/>
        </w:rPr>
        <w:t>Nemény</w:t>
      </w:r>
      <w:proofErr w:type="spellEnd"/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 András polgármester</w:t>
      </w:r>
    </w:p>
    <w:p w14:paraId="41DBF5D2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ab/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  <w:t>Horváth Soma alpolgármester</w:t>
      </w:r>
    </w:p>
    <w:p w14:paraId="2E726244" w14:textId="77777777" w:rsidR="003E28F6" w:rsidRPr="003E28F6" w:rsidRDefault="003E28F6" w:rsidP="008F679C">
      <w:pPr>
        <w:ind w:left="708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Kelemen Krisztián, a Bizottság elnöke</w:t>
      </w:r>
    </w:p>
    <w:p w14:paraId="75309089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Dr. Károlyi Ákos jegyző</w:t>
      </w:r>
    </w:p>
    <w:p w14:paraId="6325BCB2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(a végrehajtás előkészítéséért:</w:t>
      </w:r>
    </w:p>
    <w:p w14:paraId="39C4EC47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Dr. Holler Péter, a Hatósági Osztály vezetője</w:t>
      </w:r>
    </w:p>
    <w:p w14:paraId="52A9440C" w14:textId="77777777" w:rsidR="003E28F6" w:rsidRPr="003E28F6" w:rsidRDefault="003E28F6" w:rsidP="008F679C">
      <w:pPr>
        <w:ind w:left="708" w:firstLine="708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Ágoston Sándor, a Városrendészet irodavezetője</w:t>
      </w:r>
    </w:p>
    <w:p w14:paraId="42A45B8C" w14:textId="77777777" w:rsidR="003E28F6" w:rsidRPr="003E28F6" w:rsidRDefault="003E28F6" w:rsidP="008F679C">
      <w:pPr>
        <w:ind w:left="709" w:firstLine="709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>Desits Zoltán, az Informatikai Iroda vezetője)</w:t>
      </w:r>
    </w:p>
    <w:p w14:paraId="3658E5DF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B7777F4" w14:textId="77777777" w:rsidR="003E28F6" w:rsidRPr="003E28F6" w:rsidRDefault="003E28F6" w:rsidP="008F679C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E28F6">
        <w:rPr>
          <w:rFonts w:asciiTheme="minorHAnsi" w:eastAsiaTheme="minorHAnsi" w:hAnsiTheme="minorHAnsi" w:cstheme="minorHAnsi"/>
          <w:sz w:val="22"/>
          <w:szCs w:val="22"/>
        </w:rPr>
        <w:tab/>
        <w:t>azonnal</w:t>
      </w:r>
    </w:p>
    <w:p w14:paraId="24174E76" w14:textId="77777777" w:rsidR="00C93A8F" w:rsidRPr="00C15256" w:rsidRDefault="00C93A8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9F2E833" w14:textId="77777777" w:rsidR="00633C24" w:rsidRPr="00C15256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2589F57C" w:rsidR="000F617C" w:rsidRPr="00C15256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="00F4062D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0F617C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0598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0F617C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BC37671" w14:textId="77777777" w:rsidR="000F617C" w:rsidRPr="00C15256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C294DC" w14:textId="77777777" w:rsidR="00F809B6" w:rsidRPr="00C15256" w:rsidRDefault="00F809B6" w:rsidP="008F67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209522473"/>
      <w:r w:rsidRPr="00C15256">
        <w:rPr>
          <w:rFonts w:asciiTheme="minorHAnsi" w:hAnsiTheme="minorHAnsi" w:cstheme="minorHAnsi"/>
          <w:bCs/>
          <w:sz w:val="22"/>
          <w:szCs w:val="22"/>
        </w:rPr>
        <w:t>A Bűnmegelőzési, Közbiztonsági és Közrendvédelmi Bizottság megtárgyalta a „</w:t>
      </w:r>
      <w:r w:rsidRPr="00C15256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C15256">
        <w:rPr>
          <w:rFonts w:asciiTheme="minorHAnsi" w:hAnsiTheme="minorHAnsi" w:cstheme="minorHAnsi"/>
          <w:bCs/>
          <w:sz w:val="22"/>
          <w:szCs w:val="22"/>
        </w:rPr>
        <w:t>”</w:t>
      </w:r>
      <w:r w:rsidRPr="00C15256">
        <w:rPr>
          <w:rFonts w:asciiTheme="minorHAnsi" w:hAnsiTheme="minorHAnsi" w:cstheme="minorHAnsi"/>
          <w:sz w:val="22"/>
          <w:szCs w:val="22"/>
        </w:rPr>
        <w:t xml:space="preserve"> című</w:t>
      </w:r>
      <w:r w:rsidRPr="00C15256">
        <w:rPr>
          <w:rFonts w:asciiTheme="minorHAnsi" w:hAnsiTheme="minorHAnsi" w:cstheme="minorHAnsi"/>
          <w:bCs/>
          <w:sz w:val="22"/>
          <w:szCs w:val="22"/>
        </w:rPr>
        <w:t xml:space="preserve"> előterjesztést, és az alábbi javaslatot teszi a Városstratégiai, Idegenforgalmi és Sport Bizottságnak:</w:t>
      </w:r>
    </w:p>
    <w:p w14:paraId="1ED587D4" w14:textId="77777777" w:rsidR="00F809B6" w:rsidRPr="00C15256" w:rsidRDefault="00F809B6" w:rsidP="008F679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88392" w14:textId="77777777" w:rsidR="00F809B6" w:rsidRPr="00C15256" w:rsidRDefault="00F809B6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 xml:space="preserve">A Bizottság javasolja a Hargita utca 1. számú ingatlan előtt mozgáskorlátozott várakozóhely kijelölését, a várakozási korlátozás bevezetésével 10 méter távolságot jelölő kiegészítő táblával, valamint a szemközti oldalon, a </w:t>
      </w:r>
      <w:proofErr w:type="spellStart"/>
      <w:r w:rsidRPr="00C15256">
        <w:rPr>
          <w:rFonts w:asciiTheme="minorHAnsi" w:hAnsiTheme="minorHAnsi" w:cstheme="minorHAnsi"/>
          <w:bCs/>
          <w:sz w:val="22"/>
          <w:szCs w:val="22"/>
        </w:rPr>
        <w:t>Paragvári</w:t>
      </w:r>
      <w:proofErr w:type="spellEnd"/>
      <w:r w:rsidRPr="00C15256">
        <w:rPr>
          <w:rFonts w:asciiTheme="minorHAnsi" w:hAnsiTheme="minorHAnsi" w:cstheme="minorHAnsi"/>
          <w:bCs/>
          <w:sz w:val="22"/>
          <w:szCs w:val="22"/>
        </w:rPr>
        <w:t xml:space="preserve"> utcai kereszteződéstől megállási korlátozás bevezetését a Hargita utca 3. számú ingatlanig.</w:t>
      </w:r>
    </w:p>
    <w:p w14:paraId="276C2A51" w14:textId="77777777" w:rsidR="00F809B6" w:rsidRPr="00C15256" w:rsidRDefault="00F809B6" w:rsidP="008F679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BA03AB1" w14:textId="77777777" w:rsidR="00F809B6" w:rsidRPr="00C15256" w:rsidRDefault="00F809B6" w:rsidP="008F679C">
      <w:pPr>
        <w:tabs>
          <w:tab w:val="left" w:pos="14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C15256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C15256">
        <w:rPr>
          <w:rFonts w:asciiTheme="minorHAnsi" w:hAnsiTheme="minorHAnsi" w:cstheme="minorHAnsi"/>
          <w:bCs/>
          <w:sz w:val="22"/>
          <w:szCs w:val="22"/>
        </w:rPr>
        <w:t xml:space="preserve"> András, polgármester</w:t>
      </w:r>
    </w:p>
    <w:p w14:paraId="4CF898C4" w14:textId="77777777" w:rsidR="00F809B6" w:rsidRPr="00C15256" w:rsidRDefault="00F809B6" w:rsidP="008F679C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 xml:space="preserve">Horváth Soma, alpolgármester </w:t>
      </w:r>
    </w:p>
    <w:p w14:paraId="78096E31" w14:textId="77777777" w:rsidR="00F809B6" w:rsidRPr="00C15256" w:rsidRDefault="00F809B6" w:rsidP="008F679C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CD54996" w14:textId="77777777" w:rsidR="00F809B6" w:rsidRPr="00C15256" w:rsidRDefault="00F809B6" w:rsidP="008F679C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 xml:space="preserve">/a végrehajtás előkészítéséért: </w:t>
      </w:r>
    </w:p>
    <w:p w14:paraId="3D74B5AA" w14:textId="77777777" w:rsidR="00F809B6" w:rsidRPr="00C15256" w:rsidRDefault="00F809B6" w:rsidP="008F679C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vezetője/</w:t>
      </w:r>
    </w:p>
    <w:p w14:paraId="416A211C" w14:textId="77777777" w:rsidR="00F809B6" w:rsidRPr="00C15256" w:rsidRDefault="00F809B6" w:rsidP="008F679C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850DA9" w14:textId="77777777" w:rsidR="00F809B6" w:rsidRPr="00C15256" w:rsidRDefault="00F809B6" w:rsidP="008F679C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  <w:t>VISB 2025. október 28-i ülése</w:t>
      </w:r>
    </w:p>
    <w:p w14:paraId="3BBB32EA" w14:textId="77777777" w:rsidR="006F203D" w:rsidRPr="00C15256" w:rsidRDefault="006F203D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B5FDE3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2"/>
    <w:p w14:paraId="1AB728E2" w14:textId="0560B75C" w:rsidR="00F4062D" w:rsidRPr="00C15256" w:rsidRDefault="00F809B6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F4062D" w:rsidRPr="00C15256">
        <w:rPr>
          <w:rFonts w:asciiTheme="minorHAnsi" w:hAnsiTheme="minorHAnsi" w:cstheme="minorHAnsi"/>
          <w:b/>
          <w:sz w:val="22"/>
          <w:szCs w:val="22"/>
          <w:u w:val="single"/>
        </w:rPr>
        <w:t xml:space="preserve">0/2025. </w:t>
      </w:r>
      <w:r w:rsidR="00630598" w:rsidRPr="00C15256">
        <w:rPr>
          <w:rFonts w:asciiTheme="minorHAnsi" w:hAnsiTheme="minorHAnsi" w:cstheme="minorHAnsi"/>
          <w:b/>
          <w:sz w:val="22"/>
          <w:szCs w:val="22"/>
          <w:u w:val="single"/>
        </w:rPr>
        <w:t xml:space="preserve">(X.27.) </w:t>
      </w:r>
      <w:r w:rsidR="00F4062D" w:rsidRPr="00C15256">
        <w:rPr>
          <w:rFonts w:asciiTheme="minorHAnsi" w:hAnsiTheme="minorHAnsi" w:cstheme="minorHAnsi"/>
          <w:b/>
          <w:sz w:val="22"/>
          <w:szCs w:val="22"/>
          <w:u w:val="single"/>
        </w:rPr>
        <w:t>BKKB számú határozat</w:t>
      </w:r>
    </w:p>
    <w:p w14:paraId="50B5B70F" w14:textId="77777777" w:rsidR="00481D98" w:rsidRPr="00C15256" w:rsidRDefault="00481D98" w:rsidP="008F679C">
      <w:pPr>
        <w:rPr>
          <w:rFonts w:asciiTheme="minorHAnsi" w:hAnsiTheme="minorHAnsi" w:cstheme="minorHAnsi"/>
          <w:sz w:val="22"/>
          <w:szCs w:val="22"/>
        </w:rPr>
      </w:pPr>
      <w:bookmarkStart w:id="3" w:name="_Hlk115332252"/>
    </w:p>
    <w:p w14:paraId="663CA705" w14:textId="17748676" w:rsidR="00481D98" w:rsidRPr="00C15256" w:rsidRDefault="00481D98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C15256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C15256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366F03" w:rsidRPr="00C15256">
        <w:rPr>
          <w:rFonts w:asciiTheme="minorHAnsi" w:hAnsiTheme="minorHAnsi" w:cstheme="minorHAnsi"/>
          <w:sz w:val="22"/>
          <w:szCs w:val="22"/>
        </w:rPr>
        <w:t>,</w:t>
      </w:r>
      <w:r w:rsidRPr="00C1525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17516900"/>
      <w:r w:rsidRPr="00C15256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C15256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4"/>
    <w:p w14:paraId="3FE04C39" w14:textId="77777777" w:rsidR="00481D98" w:rsidRPr="00C15256" w:rsidRDefault="00481D98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C15256" w:rsidRDefault="00481D98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C15256" w:rsidRDefault="00481D98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C15256" w:rsidRDefault="00481D98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C15256" w:rsidRDefault="00481D98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1A18F82" w14:textId="77777777" w:rsidR="00C93A8F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17AD3B" w14:textId="77777777" w:rsidR="00341BF7" w:rsidRDefault="00341BF7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B90099" w14:textId="77777777" w:rsidR="00590D25" w:rsidRPr="00C15256" w:rsidRDefault="00590D25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2A922C" w14:textId="19A5EFD7" w:rsidR="00996552" w:rsidRPr="00C15256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61</w:t>
      </w:r>
      <w:r w:rsidR="00996552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0598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996552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3136639F" w14:textId="77777777" w:rsidR="00996552" w:rsidRPr="00C15256" w:rsidRDefault="00996552" w:rsidP="008F679C">
      <w:pPr>
        <w:rPr>
          <w:rFonts w:asciiTheme="minorHAnsi" w:hAnsiTheme="minorHAnsi" w:cstheme="minorHAnsi"/>
          <w:sz w:val="22"/>
          <w:szCs w:val="22"/>
        </w:rPr>
      </w:pPr>
    </w:p>
    <w:p w14:paraId="0421A846" w14:textId="21E15F35" w:rsidR="00F809B6" w:rsidRPr="00C15256" w:rsidRDefault="00F809B6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C15256">
        <w:rPr>
          <w:rFonts w:asciiTheme="minorHAnsi" w:hAnsiTheme="minorHAnsi" w:cstheme="minorHAnsi"/>
          <w:i/>
          <w:iCs/>
          <w:sz w:val="22"/>
          <w:szCs w:val="22"/>
        </w:rPr>
        <w:t xml:space="preserve">„Tájékoztatás a koronavírus, illetve az </w:t>
      </w:r>
      <w:proofErr w:type="gramStart"/>
      <w:r w:rsidRPr="00C15256">
        <w:rPr>
          <w:rFonts w:asciiTheme="minorHAnsi" w:hAnsiTheme="minorHAnsi" w:cstheme="minorHAnsi"/>
          <w:i/>
          <w:iCs/>
          <w:sz w:val="22"/>
          <w:szCs w:val="22"/>
        </w:rPr>
        <w:t>influenza járvány</w:t>
      </w:r>
      <w:proofErr w:type="gramEnd"/>
      <w:r w:rsidRPr="00C15256">
        <w:rPr>
          <w:rFonts w:asciiTheme="minorHAnsi" w:hAnsiTheme="minorHAnsi" w:cstheme="minorHAnsi"/>
          <w:i/>
          <w:iCs/>
          <w:sz w:val="22"/>
          <w:szCs w:val="22"/>
        </w:rPr>
        <w:t xml:space="preserve"> jelenlegi helyzetéről</w:t>
      </w:r>
      <w:r w:rsidRPr="00C15256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C15256" w:rsidRPr="00C15256">
        <w:rPr>
          <w:rFonts w:asciiTheme="minorHAnsi" w:hAnsiTheme="minorHAnsi" w:cstheme="minorHAnsi"/>
          <w:sz w:val="22"/>
          <w:szCs w:val="22"/>
        </w:rPr>
        <w:t>,</w:t>
      </w:r>
      <w:r w:rsidRPr="00C15256">
        <w:rPr>
          <w:rFonts w:asciiTheme="minorHAnsi" w:hAnsiTheme="minorHAnsi" w:cstheme="minorHAnsi"/>
          <w:sz w:val="22"/>
          <w:szCs w:val="22"/>
        </w:rPr>
        <w:t xml:space="preserve"> és az ülésen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119BF1DC" w14:textId="77777777" w:rsidR="00996552" w:rsidRPr="00C15256" w:rsidRDefault="00996552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A4D3B" w14:textId="77777777" w:rsidR="00996552" w:rsidRPr="00C15256" w:rsidRDefault="00996552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8918EC7" w14:textId="73FF95D8" w:rsidR="00996552" w:rsidRPr="00C15256" w:rsidRDefault="00F809B6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Stánitz Éva</w:t>
      </w:r>
      <w:r w:rsidR="00996552" w:rsidRPr="00C15256">
        <w:rPr>
          <w:rFonts w:asciiTheme="minorHAnsi" w:hAnsiTheme="minorHAnsi" w:cstheme="minorHAnsi"/>
          <w:bCs/>
          <w:sz w:val="22"/>
          <w:szCs w:val="22"/>
        </w:rPr>
        <w:t>, a Bizottság tagja</w:t>
      </w:r>
    </w:p>
    <w:p w14:paraId="531F2090" w14:textId="77777777" w:rsidR="00996552" w:rsidRPr="00C15256" w:rsidRDefault="00996552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6C311DF6" w14:textId="77777777" w:rsidR="00996552" w:rsidRPr="00C15256" w:rsidRDefault="00996552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357448E" w14:textId="77777777" w:rsidR="00996552" w:rsidRPr="00C15256" w:rsidRDefault="00996552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5EDBB80" w14:textId="77777777" w:rsidR="00996552" w:rsidRPr="00C15256" w:rsidRDefault="00996552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2B12ABB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C10752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42C842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38D711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BE0705" w14:textId="5E475669" w:rsidR="00F541F5" w:rsidRPr="00C15256" w:rsidRDefault="00996552" w:rsidP="008F679C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41F5" w:rsidRPr="00C15256">
        <w:rPr>
          <w:rFonts w:asciiTheme="minorHAnsi" w:hAnsiTheme="minorHAnsi" w:cstheme="minorHAnsi"/>
          <w:b/>
          <w:bCs/>
          <w:sz w:val="22"/>
          <w:szCs w:val="22"/>
        </w:rPr>
        <w:t>(: Kelemen Krisztián :)</w:t>
      </w:r>
    </w:p>
    <w:p w14:paraId="00203D03" w14:textId="77777777" w:rsidR="00F541F5" w:rsidRPr="008F679C" w:rsidRDefault="00F541F5" w:rsidP="008F679C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3"/>
    </w:p>
    <w:sectPr w:rsidR="00F541F5" w:rsidRPr="008F679C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7" w:name="_Hlk178071532"/>
    <w:bookmarkStart w:id="8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5" w:name="_Hlk178071479"/>
    <w:bookmarkStart w:id="6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5"/>
  <w:bookmarkEnd w:id="6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3</Pages>
  <Words>569</Words>
  <Characters>4232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2</cp:revision>
  <cp:lastPrinted>2025-04-29T11:34:00Z</cp:lastPrinted>
  <dcterms:created xsi:type="dcterms:W3CDTF">2025-10-28T14:17:00Z</dcterms:created>
  <dcterms:modified xsi:type="dcterms:W3CDTF">2025-10-28T14:17:00Z</dcterms:modified>
</cp:coreProperties>
</file>