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EC2" w14:textId="77777777" w:rsidR="00C93A8F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B33560" w14:textId="77777777" w:rsidR="004A66B7" w:rsidRDefault="004A66B7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9DEDBA" w14:textId="487A8141" w:rsidR="00481D98" w:rsidRPr="00A106E4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53</w:t>
      </w:r>
      <w:r w:rsidR="00481D98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(IX.22.)</w:t>
      </w:r>
      <w:r w:rsidR="00E13FE6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481D98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0B5B70F" w14:textId="77777777" w:rsidR="00481D98" w:rsidRPr="00A106E4" w:rsidRDefault="00481D98" w:rsidP="00C93A8F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A106E4" w:rsidRDefault="00481D98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A106E4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A106E4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1" w:name="_Hlk117516900"/>
      <w:r w:rsidRPr="00A106E4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A106E4">
        <w:rPr>
          <w:rFonts w:asciiTheme="minorHAnsi" w:hAnsiTheme="minorHAnsi" w:cstheme="minorHAnsi"/>
          <w:sz w:val="22"/>
          <w:szCs w:val="22"/>
        </w:rPr>
        <w:t xml:space="preserve">ülésen </w:t>
      </w:r>
      <w:proofErr w:type="spellStart"/>
      <w:r w:rsidRPr="00A106E4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A106E4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3FE04C39" w14:textId="77777777" w:rsidR="00481D98" w:rsidRPr="00A106E4" w:rsidRDefault="00481D98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A106E4" w:rsidRDefault="00481D98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106E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A106E4" w:rsidRDefault="00481D98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A106E4" w:rsidRDefault="00481D98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A106E4" w:rsidRDefault="00481D98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A106E4" w:rsidRDefault="00481D98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050CED" w:rsidRDefault="00481D98" w:rsidP="00C93A8F">
      <w:pPr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1A18F82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64D6709" w14:textId="77777777" w:rsidR="004A66B7" w:rsidRDefault="004A66B7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0"/>
    <w:sectPr w:rsidR="004A66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A66B7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4F61E3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2025-10-01T08:26:00Z</dcterms:modified>
</cp:coreProperties>
</file>