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9EC2" w14:textId="77777777" w:rsidR="00C93A8F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3AB299" w14:textId="77777777" w:rsidR="006F203D" w:rsidRDefault="006F203D" w:rsidP="003E283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BCE52D4" w14:textId="6A3D6CD1" w:rsidR="00C93A8F" w:rsidRPr="00C93A8F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52</w:t>
      </w:r>
      <w:r w:rsidRPr="00C93A8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(IX.22.) BKKB számú határozat</w:t>
      </w:r>
    </w:p>
    <w:p w14:paraId="254C55AD" w14:textId="77777777" w:rsidR="00C93A8F" w:rsidRPr="00C93A8F" w:rsidRDefault="00C93A8F" w:rsidP="00C93A8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7F8C56" w14:textId="77777777" w:rsidR="00C93A8F" w:rsidRPr="00C93A8F" w:rsidRDefault="00C93A8F" w:rsidP="00C93A8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>A Bűnmegelőzési, Közbiztonsági és Közrendvédelmi Bizottság felkéri a Bizottság elnökét, hogy a helyi média eszközökön keresztül tegye közzé az ülésen elhangzott javaslatokat az e-rollerek biztonságos, tudatos és felelősségteljes használata érdekében.</w:t>
      </w:r>
    </w:p>
    <w:p w14:paraId="4437ABD0" w14:textId="77777777" w:rsidR="00C93A8F" w:rsidRPr="00C93A8F" w:rsidRDefault="00C93A8F" w:rsidP="00C93A8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6C72C0C" w14:textId="77777777" w:rsidR="00C93A8F" w:rsidRPr="00C93A8F" w:rsidRDefault="00C93A8F" w:rsidP="00C93A8F">
      <w:pPr>
        <w:jc w:val="both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Kelemen Krisztián, a Bizottság elnöke</w:t>
      </w:r>
    </w:p>
    <w:p w14:paraId="69F75D97" w14:textId="77777777" w:rsidR="00C93A8F" w:rsidRPr="00C93A8F" w:rsidRDefault="00C93A8F" w:rsidP="00C93A8F">
      <w:pPr>
        <w:ind w:left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 előkészítéséért:</w:t>
      </w:r>
    </w:p>
    <w:p w14:paraId="51CE5E4B" w14:textId="77777777" w:rsidR="00C93A8F" w:rsidRPr="00C93A8F" w:rsidRDefault="00C93A8F" w:rsidP="00C93A8F">
      <w:pPr>
        <w:ind w:left="1418" w:firstLine="7"/>
        <w:jc w:val="both"/>
        <w:outlineLvl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Dr. Holler Péter, a Hatósági Osztály vezetője)</w:t>
      </w:r>
    </w:p>
    <w:p w14:paraId="7504476C" w14:textId="77777777" w:rsidR="00C93A8F" w:rsidRPr="00C93A8F" w:rsidRDefault="00C93A8F" w:rsidP="00C93A8F">
      <w:pPr>
        <w:jc w:val="both"/>
        <w:outlineLvl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034F4D1" w14:textId="77777777" w:rsidR="00C93A8F" w:rsidRPr="00C93A8F" w:rsidRDefault="00C93A8F" w:rsidP="00C93A8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Határidő:</w:t>
      </w: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azonnal</w:t>
      </w:r>
    </w:p>
    <w:bookmarkEnd w:id="0"/>
    <w:sectPr w:rsidR="00C93A8F" w:rsidRPr="00C93A8F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3" w:name="_Hlk178071532"/>
    <w:bookmarkStart w:id="4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1" w:name="_Hlk178071479"/>
    <w:bookmarkStart w:id="2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1"/>
  <w:bookmarkEnd w:id="2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B53AC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288A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2025-10-01T08:20:00Z</dcterms:created>
  <dcterms:modified xsi:type="dcterms:W3CDTF">2025-10-01T08:25:00Z</dcterms:modified>
</cp:coreProperties>
</file>