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76FA8" w14:textId="77777777" w:rsidR="00C93A8F" w:rsidRDefault="00C93A8F" w:rsidP="00C93A8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BD36F39" w14:textId="77777777" w:rsidR="00C93A8F" w:rsidRDefault="00C93A8F" w:rsidP="00C93A8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8251642" w14:textId="5269670E" w:rsidR="000535C2" w:rsidRPr="00A106E4" w:rsidRDefault="00F4062D" w:rsidP="00C93A8F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A106E4">
        <w:rPr>
          <w:rFonts w:ascii="Calibri" w:hAnsi="Calibri" w:cs="Calibri"/>
          <w:b/>
          <w:bCs/>
          <w:sz w:val="22"/>
          <w:szCs w:val="22"/>
          <w:u w:val="single"/>
        </w:rPr>
        <w:t>51</w:t>
      </w:r>
      <w:r w:rsidR="000535C2" w:rsidRPr="00A106E4">
        <w:rPr>
          <w:rFonts w:ascii="Calibri" w:hAnsi="Calibri" w:cs="Calibri"/>
          <w:b/>
          <w:bCs/>
          <w:sz w:val="22"/>
          <w:szCs w:val="22"/>
          <w:u w:val="single"/>
        </w:rPr>
        <w:t xml:space="preserve">/2025. </w:t>
      </w:r>
      <w:r w:rsidR="00633C24" w:rsidRPr="00A106E4">
        <w:rPr>
          <w:rFonts w:ascii="Calibri" w:hAnsi="Calibri" w:cs="Calibri"/>
          <w:b/>
          <w:bCs/>
          <w:sz w:val="22"/>
          <w:szCs w:val="22"/>
          <w:u w:val="single"/>
        </w:rPr>
        <w:t>(IX.22.)</w:t>
      </w:r>
      <w:r w:rsidR="001E2345" w:rsidRPr="00A106E4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0535C2" w:rsidRPr="00A106E4">
        <w:rPr>
          <w:rFonts w:ascii="Calibri" w:hAnsi="Calibri" w:cs="Calibri"/>
          <w:b/>
          <w:bCs/>
          <w:sz w:val="22"/>
          <w:szCs w:val="22"/>
          <w:u w:val="single"/>
        </w:rPr>
        <w:t>BKKB számú határozat</w:t>
      </w:r>
    </w:p>
    <w:p w14:paraId="67D63832" w14:textId="77777777" w:rsidR="00996552" w:rsidRPr="00A106E4" w:rsidRDefault="00996552" w:rsidP="00C93A8F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A47E9F4" w14:textId="77777777" w:rsidR="00996552" w:rsidRPr="00A106E4" w:rsidRDefault="00996552" w:rsidP="00C93A8F">
      <w:pPr>
        <w:jc w:val="both"/>
        <w:rPr>
          <w:rFonts w:ascii="Calibri" w:hAnsi="Calibri" w:cs="Calibri"/>
          <w:bCs/>
          <w:sz w:val="22"/>
          <w:szCs w:val="22"/>
        </w:rPr>
      </w:pPr>
      <w:r w:rsidRPr="00A106E4">
        <w:rPr>
          <w:rFonts w:ascii="Calibri" w:hAnsi="Calibri" w:cs="Calibri"/>
          <w:bCs/>
          <w:sz w:val="22"/>
          <w:szCs w:val="22"/>
        </w:rPr>
        <w:t>A Bűnmegelőzési, Közbiztonsági és Közrendvédelmi Bizottság megtárgyalta a „</w:t>
      </w:r>
      <w:r w:rsidRPr="00A106E4">
        <w:rPr>
          <w:rFonts w:ascii="Calibri" w:hAnsi="Calibri" w:cs="Calibri"/>
          <w:bCs/>
          <w:i/>
          <w:iCs/>
          <w:sz w:val="22"/>
          <w:szCs w:val="22"/>
        </w:rPr>
        <w:t>Javaslat Szombathely város területén forgalmi rend változtatással kapcsolatos döntések meghozatalára</w:t>
      </w:r>
      <w:r w:rsidRPr="00A106E4">
        <w:rPr>
          <w:rFonts w:ascii="Calibri" w:hAnsi="Calibri" w:cs="Calibri"/>
          <w:bCs/>
          <w:sz w:val="22"/>
          <w:szCs w:val="22"/>
        </w:rPr>
        <w:t>”</w:t>
      </w:r>
      <w:r w:rsidRPr="00A106E4">
        <w:rPr>
          <w:rFonts w:ascii="Calibri" w:hAnsi="Calibri" w:cs="Calibri"/>
          <w:sz w:val="22"/>
          <w:szCs w:val="22"/>
        </w:rPr>
        <w:t xml:space="preserve"> című</w:t>
      </w:r>
      <w:r w:rsidRPr="00A106E4">
        <w:rPr>
          <w:rFonts w:ascii="Calibri" w:hAnsi="Calibri" w:cs="Calibri"/>
          <w:bCs/>
          <w:sz w:val="22"/>
          <w:szCs w:val="22"/>
        </w:rPr>
        <w:t xml:space="preserve"> előterjesztést, és az alábbi javaslatot teszi a Városstratégiai, Idegenforgalmi és Sport Bizottságnak:</w:t>
      </w:r>
    </w:p>
    <w:p w14:paraId="63E727AE" w14:textId="77777777" w:rsidR="00996552" w:rsidRPr="00A106E4" w:rsidRDefault="00996552" w:rsidP="00C93A8F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34A1E21" w14:textId="77777777" w:rsidR="00996552" w:rsidRPr="00A106E4" w:rsidRDefault="00996552" w:rsidP="00C93A8F">
      <w:pPr>
        <w:numPr>
          <w:ilvl w:val="0"/>
          <w:numId w:val="30"/>
        </w:numPr>
        <w:ind w:hanging="437"/>
        <w:jc w:val="both"/>
        <w:rPr>
          <w:rFonts w:ascii="Calibri" w:hAnsi="Calibri" w:cs="Calibri"/>
          <w:sz w:val="22"/>
          <w:szCs w:val="22"/>
        </w:rPr>
      </w:pPr>
      <w:r w:rsidRPr="00A106E4">
        <w:rPr>
          <w:rFonts w:ascii="Calibri" w:hAnsi="Calibri" w:cs="Calibri"/>
          <w:bCs/>
          <w:sz w:val="22"/>
          <w:szCs w:val="22"/>
        </w:rPr>
        <w:t xml:space="preserve">A Bizottság javasolja, hogy a Kodolányi János utcában lévő Gazdag Erzsi Óvoda gazdasági bejáratánál </w:t>
      </w:r>
      <w:r w:rsidRPr="00A106E4">
        <w:rPr>
          <w:rFonts w:asciiTheme="minorHAnsi" w:hAnsiTheme="minorHAnsi" w:cstheme="minorHAnsi"/>
          <w:bCs/>
          <w:sz w:val="22"/>
          <w:szCs w:val="22"/>
        </w:rPr>
        <w:t>megállási korlátozás kerüljön bevezetésre.</w:t>
      </w:r>
      <w:r w:rsidRPr="00A106E4">
        <w:rPr>
          <w:rFonts w:ascii="Calibri" w:hAnsi="Calibri" w:cs="Calibri"/>
          <w:sz w:val="22"/>
          <w:szCs w:val="22"/>
        </w:rPr>
        <w:t xml:space="preserve"> </w:t>
      </w:r>
    </w:p>
    <w:p w14:paraId="7D72D27E" w14:textId="77777777" w:rsidR="00996552" w:rsidRPr="00A106E4" w:rsidRDefault="00996552" w:rsidP="00C93A8F">
      <w:pPr>
        <w:numPr>
          <w:ilvl w:val="0"/>
          <w:numId w:val="30"/>
        </w:numPr>
        <w:ind w:hanging="437"/>
        <w:jc w:val="both"/>
        <w:rPr>
          <w:rFonts w:ascii="Calibri" w:hAnsi="Calibri" w:cs="Calibri"/>
          <w:sz w:val="22"/>
          <w:szCs w:val="22"/>
        </w:rPr>
      </w:pPr>
      <w:r w:rsidRPr="00A106E4">
        <w:rPr>
          <w:rFonts w:ascii="Calibri" w:hAnsi="Calibri" w:cs="Calibri"/>
          <w:bCs/>
          <w:sz w:val="22"/>
          <w:szCs w:val="22"/>
        </w:rPr>
        <w:t>A Bizottság javasolja, hogy a</w:t>
      </w:r>
      <w:r w:rsidRPr="00A106E4">
        <w:rPr>
          <w:rFonts w:ascii="Calibri" w:hAnsi="Calibri" w:cs="Calibri"/>
          <w:sz w:val="22"/>
          <w:szCs w:val="22"/>
        </w:rPr>
        <w:t xml:space="preserve"> Vízöntő utcában a Muskátli utca – Várkonyi István utca közötti szakaszon 40-es „Korlátozott forgalmú övezet (zóna)” tábla kerüljön kihelyezésre</w:t>
      </w:r>
      <w:r w:rsidRPr="00A106E4">
        <w:rPr>
          <w:rFonts w:asciiTheme="minorHAnsi" w:hAnsiTheme="minorHAnsi" w:cstheme="minorHAnsi"/>
          <w:bCs/>
          <w:sz w:val="22"/>
          <w:szCs w:val="22"/>
        </w:rPr>
        <w:t>, a munkaterület visszaadását követően</w:t>
      </w:r>
      <w:r w:rsidRPr="00A106E4">
        <w:rPr>
          <w:rFonts w:ascii="Calibri" w:hAnsi="Calibri" w:cs="Calibri"/>
          <w:sz w:val="22"/>
          <w:szCs w:val="22"/>
        </w:rPr>
        <w:t>.</w:t>
      </w:r>
    </w:p>
    <w:p w14:paraId="39022B61" w14:textId="77777777" w:rsidR="00996552" w:rsidRPr="00A106E4" w:rsidRDefault="00996552" w:rsidP="00C93A8F">
      <w:pPr>
        <w:ind w:left="709"/>
        <w:jc w:val="both"/>
        <w:rPr>
          <w:rFonts w:ascii="Calibri" w:hAnsi="Calibri" w:cs="Calibri"/>
          <w:sz w:val="22"/>
          <w:szCs w:val="22"/>
          <w:u w:val="single"/>
        </w:rPr>
      </w:pPr>
    </w:p>
    <w:p w14:paraId="2346E89B" w14:textId="77777777" w:rsidR="00996552" w:rsidRPr="00A106E4" w:rsidRDefault="00996552" w:rsidP="00C93A8F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A106E4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A106E4">
        <w:rPr>
          <w:rFonts w:ascii="Calibri" w:hAnsi="Calibri" w:cs="Calibri"/>
          <w:b/>
          <w:bCs/>
          <w:sz w:val="22"/>
          <w:szCs w:val="22"/>
        </w:rPr>
        <w:tab/>
      </w:r>
      <w:r w:rsidRPr="00A106E4">
        <w:rPr>
          <w:rFonts w:ascii="Calibri" w:hAnsi="Calibri" w:cs="Calibri"/>
          <w:bCs/>
          <w:sz w:val="22"/>
          <w:szCs w:val="22"/>
        </w:rPr>
        <w:t xml:space="preserve">Dr. </w:t>
      </w:r>
      <w:proofErr w:type="spellStart"/>
      <w:r w:rsidRPr="00A106E4">
        <w:rPr>
          <w:rFonts w:ascii="Calibri" w:hAnsi="Calibri" w:cs="Calibri"/>
          <w:bCs/>
          <w:sz w:val="22"/>
          <w:szCs w:val="22"/>
        </w:rPr>
        <w:t>Nemény</w:t>
      </w:r>
      <w:proofErr w:type="spellEnd"/>
      <w:r w:rsidRPr="00A106E4">
        <w:rPr>
          <w:rFonts w:ascii="Calibri" w:hAnsi="Calibri" w:cs="Calibri"/>
          <w:bCs/>
          <w:sz w:val="22"/>
          <w:szCs w:val="22"/>
        </w:rPr>
        <w:t xml:space="preserve"> András, polgármester</w:t>
      </w:r>
    </w:p>
    <w:p w14:paraId="725636E8" w14:textId="77777777" w:rsidR="00996552" w:rsidRPr="00A106E4" w:rsidRDefault="00996552" w:rsidP="00C93A8F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A106E4">
        <w:rPr>
          <w:rFonts w:ascii="Calibri" w:hAnsi="Calibri" w:cs="Calibri"/>
          <w:b/>
          <w:bCs/>
          <w:sz w:val="22"/>
          <w:szCs w:val="22"/>
        </w:rPr>
        <w:tab/>
      </w:r>
      <w:r w:rsidRPr="00A106E4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70854FC0" w14:textId="77777777" w:rsidR="00996552" w:rsidRPr="00A106E4" w:rsidRDefault="00996552" w:rsidP="00C93A8F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A106E4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45516120" w14:textId="77777777" w:rsidR="00996552" w:rsidRPr="00A106E4" w:rsidRDefault="00996552" w:rsidP="00C93A8F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A106E4">
        <w:rPr>
          <w:rFonts w:ascii="Calibri" w:hAnsi="Calibri" w:cs="Calibri"/>
          <w:sz w:val="22"/>
          <w:szCs w:val="22"/>
        </w:rPr>
        <w:t xml:space="preserve">/a végrehajtás előkészítéséért: </w:t>
      </w:r>
    </w:p>
    <w:p w14:paraId="5E07E383" w14:textId="77777777" w:rsidR="00996552" w:rsidRPr="00A106E4" w:rsidRDefault="00996552" w:rsidP="00C93A8F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A106E4">
        <w:rPr>
          <w:rFonts w:ascii="Calibri" w:hAnsi="Calibri" w:cs="Calibri"/>
          <w:sz w:val="22"/>
          <w:szCs w:val="22"/>
        </w:rPr>
        <w:t>dr. Gyuráczné dr. Speier Anikó, a Városüzemeltetési és Városfejlesztési Osztály vezetője/</w:t>
      </w:r>
    </w:p>
    <w:p w14:paraId="6FAFFF17" w14:textId="77777777" w:rsidR="00996552" w:rsidRPr="00A106E4" w:rsidRDefault="00996552" w:rsidP="00C93A8F">
      <w:pPr>
        <w:tabs>
          <w:tab w:val="left" w:pos="1418"/>
          <w:tab w:val="left" w:pos="1985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DDA01C7" w14:textId="77777777" w:rsidR="00996552" w:rsidRPr="00A106E4" w:rsidRDefault="00996552" w:rsidP="00C93A8F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 w:rsidRPr="00A106E4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A106E4">
        <w:rPr>
          <w:rFonts w:ascii="Calibri" w:hAnsi="Calibri" w:cs="Calibri"/>
          <w:bCs/>
          <w:sz w:val="22"/>
          <w:szCs w:val="22"/>
        </w:rPr>
        <w:tab/>
        <w:t>VISB 2025. szeptember 23-i ülése</w:t>
      </w:r>
    </w:p>
    <w:p w14:paraId="6BBC6FBE" w14:textId="179D1825" w:rsidR="00A106E4" w:rsidRDefault="00A106E4" w:rsidP="003E283B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78F5372" w14:textId="77777777" w:rsidR="006F203D" w:rsidRDefault="006F203D" w:rsidP="003E283B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6F203D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A9F6B" w14:textId="77777777" w:rsidR="00CF15DB" w:rsidRDefault="00CF15DB" w:rsidP="00492410">
      <w:r>
        <w:separator/>
      </w:r>
    </w:p>
  </w:endnote>
  <w:endnote w:type="continuationSeparator" w:id="0">
    <w:p w14:paraId="3C43EBB5" w14:textId="77777777" w:rsidR="00CF15DB" w:rsidRDefault="00CF15DB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C9E3D" w14:textId="77777777" w:rsidR="00CF15DB" w:rsidRDefault="00CF15DB" w:rsidP="00492410">
      <w:r>
        <w:separator/>
      </w:r>
    </w:p>
  </w:footnote>
  <w:footnote w:type="continuationSeparator" w:id="0">
    <w:p w14:paraId="396C5B96" w14:textId="77777777" w:rsidR="00CF15DB" w:rsidRDefault="00CF15DB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25123"/>
    <w:multiLevelType w:val="hybridMultilevel"/>
    <w:tmpl w:val="4FB09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4"/>
  </w:num>
  <w:num w:numId="2" w16cid:durableId="249197975">
    <w:abstractNumId w:val="30"/>
  </w:num>
  <w:num w:numId="3" w16cid:durableId="1932732820">
    <w:abstractNumId w:val="22"/>
  </w:num>
  <w:num w:numId="4" w16cid:durableId="1447430968">
    <w:abstractNumId w:val="34"/>
  </w:num>
  <w:num w:numId="5" w16cid:durableId="41711896">
    <w:abstractNumId w:val="28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20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1"/>
  </w:num>
  <w:num w:numId="14" w16cid:durableId="1791243129">
    <w:abstractNumId w:val="35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5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1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3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2"/>
  </w:num>
  <w:num w:numId="29" w16cid:durableId="1771393331">
    <w:abstractNumId w:val="4"/>
  </w:num>
  <w:num w:numId="30" w16cid:durableId="1242642862">
    <w:abstractNumId w:val="26"/>
  </w:num>
  <w:num w:numId="31" w16cid:durableId="334651370">
    <w:abstractNumId w:val="29"/>
  </w:num>
  <w:num w:numId="32" w16cid:durableId="1748769413">
    <w:abstractNumId w:val="27"/>
  </w:num>
  <w:num w:numId="33" w16cid:durableId="243875530">
    <w:abstractNumId w:val="23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  <w:num w:numId="37" w16cid:durableId="14558259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6EF5"/>
    <w:rsid w:val="00011DFE"/>
    <w:rsid w:val="0002243E"/>
    <w:rsid w:val="00033CED"/>
    <w:rsid w:val="000478DD"/>
    <w:rsid w:val="00047C06"/>
    <w:rsid w:val="00050CED"/>
    <w:rsid w:val="000520B7"/>
    <w:rsid w:val="000535C2"/>
    <w:rsid w:val="000558E4"/>
    <w:rsid w:val="00057934"/>
    <w:rsid w:val="00057B2D"/>
    <w:rsid w:val="00072E93"/>
    <w:rsid w:val="00074DF4"/>
    <w:rsid w:val="00075615"/>
    <w:rsid w:val="00081E69"/>
    <w:rsid w:val="0009260E"/>
    <w:rsid w:val="00093855"/>
    <w:rsid w:val="000A1259"/>
    <w:rsid w:val="000A22C1"/>
    <w:rsid w:val="000A231B"/>
    <w:rsid w:val="000A38CD"/>
    <w:rsid w:val="000A7AC7"/>
    <w:rsid w:val="000B0CA2"/>
    <w:rsid w:val="000B2342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1240"/>
    <w:rsid w:val="000F592C"/>
    <w:rsid w:val="000F617C"/>
    <w:rsid w:val="000F755D"/>
    <w:rsid w:val="00100EAD"/>
    <w:rsid w:val="00101B49"/>
    <w:rsid w:val="00104C04"/>
    <w:rsid w:val="00107152"/>
    <w:rsid w:val="001077B8"/>
    <w:rsid w:val="00117E6D"/>
    <w:rsid w:val="001308C6"/>
    <w:rsid w:val="00130E3D"/>
    <w:rsid w:val="00131818"/>
    <w:rsid w:val="00131974"/>
    <w:rsid w:val="00131B66"/>
    <w:rsid w:val="00131E8E"/>
    <w:rsid w:val="00136D38"/>
    <w:rsid w:val="0014032A"/>
    <w:rsid w:val="001479D3"/>
    <w:rsid w:val="0015017E"/>
    <w:rsid w:val="00152F03"/>
    <w:rsid w:val="001548F5"/>
    <w:rsid w:val="00155C1D"/>
    <w:rsid w:val="00165DDD"/>
    <w:rsid w:val="00166CDF"/>
    <w:rsid w:val="00166FD5"/>
    <w:rsid w:val="001833ED"/>
    <w:rsid w:val="001849E9"/>
    <w:rsid w:val="00185A8A"/>
    <w:rsid w:val="001975A1"/>
    <w:rsid w:val="001A6F35"/>
    <w:rsid w:val="001B3CEB"/>
    <w:rsid w:val="001B68FD"/>
    <w:rsid w:val="001C15C1"/>
    <w:rsid w:val="001C1A83"/>
    <w:rsid w:val="001C2925"/>
    <w:rsid w:val="001C619A"/>
    <w:rsid w:val="001D07DF"/>
    <w:rsid w:val="001D08F3"/>
    <w:rsid w:val="001D0F58"/>
    <w:rsid w:val="001D1FEA"/>
    <w:rsid w:val="001D4F0F"/>
    <w:rsid w:val="001D545F"/>
    <w:rsid w:val="001E2345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1971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9200C"/>
    <w:rsid w:val="002A3F53"/>
    <w:rsid w:val="002A4FFA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1912"/>
    <w:rsid w:val="00323741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6EF7"/>
    <w:rsid w:val="00377842"/>
    <w:rsid w:val="00385F51"/>
    <w:rsid w:val="0039107A"/>
    <w:rsid w:val="00396096"/>
    <w:rsid w:val="003B4159"/>
    <w:rsid w:val="003B53E8"/>
    <w:rsid w:val="003B795F"/>
    <w:rsid w:val="003C2195"/>
    <w:rsid w:val="003C2FA2"/>
    <w:rsid w:val="003C3AD6"/>
    <w:rsid w:val="003C6DF8"/>
    <w:rsid w:val="003D1886"/>
    <w:rsid w:val="003D59BD"/>
    <w:rsid w:val="003D6216"/>
    <w:rsid w:val="003D69D7"/>
    <w:rsid w:val="003E283B"/>
    <w:rsid w:val="003E595F"/>
    <w:rsid w:val="003E6695"/>
    <w:rsid w:val="003E686D"/>
    <w:rsid w:val="003F4C69"/>
    <w:rsid w:val="00401EDF"/>
    <w:rsid w:val="00402AAD"/>
    <w:rsid w:val="00403525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53534"/>
    <w:rsid w:val="00460E0F"/>
    <w:rsid w:val="0046227B"/>
    <w:rsid w:val="00462320"/>
    <w:rsid w:val="00463A46"/>
    <w:rsid w:val="00466185"/>
    <w:rsid w:val="004676EA"/>
    <w:rsid w:val="00467ABD"/>
    <w:rsid w:val="004716EB"/>
    <w:rsid w:val="00481D98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8732F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6245"/>
    <w:rsid w:val="005A767D"/>
    <w:rsid w:val="005A7933"/>
    <w:rsid w:val="005A7E80"/>
    <w:rsid w:val="005B220E"/>
    <w:rsid w:val="005B5F5D"/>
    <w:rsid w:val="005B7BA6"/>
    <w:rsid w:val="005C44D8"/>
    <w:rsid w:val="005D0B4C"/>
    <w:rsid w:val="005D328C"/>
    <w:rsid w:val="005D48AA"/>
    <w:rsid w:val="005D51AC"/>
    <w:rsid w:val="005E1ABA"/>
    <w:rsid w:val="005E3270"/>
    <w:rsid w:val="005E555B"/>
    <w:rsid w:val="005F1280"/>
    <w:rsid w:val="005F1AFE"/>
    <w:rsid w:val="005F76E3"/>
    <w:rsid w:val="006015E4"/>
    <w:rsid w:val="006021F3"/>
    <w:rsid w:val="0060294B"/>
    <w:rsid w:val="006064BB"/>
    <w:rsid w:val="00610BDB"/>
    <w:rsid w:val="006132F8"/>
    <w:rsid w:val="006219FB"/>
    <w:rsid w:val="00621A48"/>
    <w:rsid w:val="006252D1"/>
    <w:rsid w:val="0063042C"/>
    <w:rsid w:val="00631F99"/>
    <w:rsid w:val="00633427"/>
    <w:rsid w:val="00633C24"/>
    <w:rsid w:val="00642FC9"/>
    <w:rsid w:val="00645A52"/>
    <w:rsid w:val="00650BA5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203D"/>
    <w:rsid w:val="006F4384"/>
    <w:rsid w:val="006F6B0F"/>
    <w:rsid w:val="00701929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1C67"/>
    <w:rsid w:val="00732E55"/>
    <w:rsid w:val="00735362"/>
    <w:rsid w:val="00736E1E"/>
    <w:rsid w:val="0073795D"/>
    <w:rsid w:val="007426A4"/>
    <w:rsid w:val="00745FF0"/>
    <w:rsid w:val="00761DED"/>
    <w:rsid w:val="0076694D"/>
    <w:rsid w:val="00774B01"/>
    <w:rsid w:val="0078250D"/>
    <w:rsid w:val="007873A8"/>
    <w:rsid w:val="00790B97"/>
    <w:rsid w:val="00792B0A"/>
    <w:rsid w:val="007938E3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4246"/>
    <w:rsid w:val="007D56FD"/>
    <w:rsid w:val="007E1883"/>
    <w:rsid w:val="007E260B"/>
    <w:rsid w:val="007E2DFB"/>
    <w:rsid w:val="007E4E57"/>
    <w:rsid w:val="007E51FD"/>
    <w:rsid w:val="007E58D8"/>
    <w:rsid w:val="007E5A35"/>
    <w:rsid w:val="007E7B6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17950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41C1"/>
    <w:rsid w:val="0088689E"/>
    <w:rsid w:val="008B301D"/>
    <w:rsid w:val="008B3A4B"/>
    <w:rsid w:val="008B6ACF"/>
    <w:rsid w:val="008C72D3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2E32"/>
    <w:rsid w:val="00934537"/>
    <w:rsid w:val="00944AF0"/>
    <w:rsid w:val="00947766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96552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1513"/>
    <w:rsid w:val="00A04611"/>
    <w:rsid w:val="00A064BF"/>
    <w:rsid w:val="00A106E4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B7D"/>
    <w:rsid w:val="00A5675E"/>
    <w:rsid w:val="00A622B4"/>
    <w:rsid w:val="00A64399"/>
    <w:rsid w:val="00A837CF"/>
    <w:rsid w:val="00A83F91"/>
    <w:rsid w:val="00A84316"/>
    <w:rsid w:val="00A8697A"/>
    <w:rsid w:val="00A87181"/>
    <w:rsid w:val="00A92A3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D6727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3179"/>
    <w:rsid w:val="00B4629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6698"/>
    <w:rsid w:val="00B921B2"/>
    <w:rsid w:val="00B92965"/>
    <w:rsid w:val="00B93598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243"/>
    <w:rsid w:val="00BE2FCA"/>
    <w:rsid w:val="00BE338A"/>
    <w:rsid w:val="00BE6530"/>
    <w:rsid w:val="00BF1DAF"/>
    <w:rsid w:val="00BF74CB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34B32"/>
    <w:rsid w:val="00C421B6"/>
    <w:rsid w:val="00C429EE"/>
    <w:rsid w:val="00C42AAB"/>
    <w:rsid w:val="00C4344F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016"/>
    <w:rsid w:val="00C804EE"/>
    <w:rsid w:val="00C82166"/>
    <w:rsid w:val="00C82B77"/>
    <w:rsid w:val="00C85AB7"/>
    <w:rsid w:val="00C868B8"/>
    <w:rsid w:val="00C87F6C"/>
    <w:rsid w:val="00C90D14"/>
    <w:rsid w:val="00C93A8F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2E17"/>
    <w:rsid w:val="00CD519D"/>
    <w:rsid w:val="00CE1798"/>
    <w:rsid w:val="00CE6D8C"/>
    <w:rsid w:val="00CE76CA"/>
    <w:rsid w:val="00CE77C3"/>
    <w:rsid w:val="00CF15DB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1472"/>
    <w:rsid w:val="00D62666"/>
    <w:rsid w:val="00D63A6A"/>
    <w:rsid w:val="00D66D06"/>
    <w:rsid w:val="00D6739A"/>
    <w:rsid w:val="00D71274"/>
    <w:rsid w:val="00D7224C"/>
    <w:rsid w:val="00D72E9D"/>
    <w:rsid w:val="00D744C0"/>
    <w:rsid w:val="00D74E22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B2B93"/>
    <w:rsid w:val="00DB522B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13FE6"/>
    <w:rsid w:val="00E2476E"/>
    <w:rsid w:val="00E311CD"/>
    <w:rsid w:val="00E332E7"/>
    <w:rsid w:val="00E350C5"/>
    <w:rsid w:val="00E36D7D"/>
    <w:rsid w:val="00E44BBE"/>
    <w:rsid w:val="00E47D05"/>
    <w:rsid w:val="00E50D1B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1F5B"/>
    <w:rsid w:val="00EE3F56"/>
    <w:rsid w:val="00EE40AF"/>
    <w:rsid w:val="00EE5418"/>
    <w:rsid w:val="00EE5B5D"/>
    <w:rsid w:val="00EF00EA"/>
    <w:rsid w:val="00EF39E3"/>
    <w:rsid w:val="00EF4E5E"/>
    <w:rsid w:val="00EF6EE2"/>
    <w:rsid w:val="00EF72B3"/>
    <w:rsid w:val="00EF7FD2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26"/>
    <w:rsid w:val="00F34E77"/>
    <w:rsid w:val="00F4062D"/>
    <w:rsid w:val="00F4279C"/>
    <w:rsid w:val="00F435E0"/>
    <w:rsid w:val="00F44A35"/>
    <w:rsid w:val="00F46435"/>
    <w:rsid w:val="00F507BE"/>
    <w:rsid w:val="00F5082A"/>
    <w:rsid w:val="00F541F5"/>
    <w:rsid w:val="00F6042C"/>
    <w:rsid w:val="00F622B0"/>
    <w:rsid w:val="00F62E02"/>
    <w:rsid w:val="00F643C1"/>
    <w:rsid w:val="00F660B2"/>
    <w:rsid w:val="00F77ED2"/>
    <w:rsid w:val="00F84674"/>
    <w:rsid w:val="00F853FC"/>
    <w:rsid w:val="00F85F8F"/>
    <w:rsid w:val="00F910EF"/>
    <w:rsid w:val="00FA28C3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116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2025-04-29T11:34:00Z</cp:lastPrinted>
  <dcterms:created xsi:type="dcterms:W3CDTF">2025-10-01T08:20:00Z</dcterms:created>
  <dcterms:modified xsi:type="dcterms:W3CDTF">2025-10-01T08:25:00Z</dcterms:modified>
</cp:coreProperties>
</file>