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D58F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0" w:name="_Hlk209522473"/>
    </w:p>
    <w:p w14:paraId="78B5FDE3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bookmarkEnd w:id="0"/>
    <w:p w14:paraId="1AB728E2" w14:textId="4084A503" w:rsidR="00F4062D" w:rsidRPr="00A106E4" w:rsidRDefault="00F4062D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106E4">
        <w:rPr>
          <w:rFonts w:ascii="Calibri" w:hAnsi="Calibri" w:cs="Calibri"/>
          <w:b/>
          <w:sz w:val="22"/>
          <w:szCs w:val="22"/>
          <w:u w:val="single"/>
        </w:rPr>
        <w:t>50/2025. (IX.22.) BKKB számú határozat</w:t>
      </w:r>
    </w:p>
    <w:p w14:paraId="7FA82C4E" w14:textId="77777777" w:rsidR="00F4062D" w:rsidRPr="00A106E4" w:rsidRDefault="00F4062D" w:rsidP="00C93A8F">
      <w:pPr>
        <w:rPr>
          <w:rFonts w:ascii="Calibri" w:hAnsi="Calibri" w:cs="Calibri"/>
          <w:sz w:val="22"/>
          <w:szCs w:val="22"/>
        </w:rPr>
      </w:pPr>
    </w:p>
    <w:p w14:paraId="55E24EBE" w14:textId="77777777" w:rsidR="00F4062D" w:rsidRDefault="00F4062D" w:rsidP="00C93A8F">
      <w:pPr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 xml:space="preserve">A Bűnmegelőzési, Közbiztonsági és Közrendvédelmi Bizottság megtárgyalta a </w:t>
      </w:r>
      <w:r w:rsidRPr="00A106E4">
        <w:rPr>
          <w:rFonts w:ascii="Calibri" w:hAnsi="Calibri" w:cs="Calibri"/>
          <w:i/>
          <w:iCs/>
          <w:sz w:val="22"/>
          <w:szCs w:val="22"/>
        </w:rPr>
        <w:t>„Javaslat a polgárőr egyesületek támogatási kérelmének elbírálására, éves eredményességi támogatás elosztására”</w:t>
      </w:r>
      <w:r w:rsidRPr="00A106E4">
        <w:rPr>
          <w:rFonts w:ascii="Calibri" w:hAnsi="Calibri" w:cs="Calibri"/>
          <w:sz w:val="22"/>
          <w:szCs w:val="22"/>
        </w:rPr>
        <w:t xml:space="preserve"> című előterjesztést, és javasolja a polgármesternek, hogy a polgárőr egyesületeknek az alábbi táblázatban szereplő támogatási összegeket biztosítsa eredményességi támogatásként </w:t>
      </w:r>
      <w:r w:rsidRPr="00A106E4">
        <w:rPr>
          <w:rFonts w:ascii="Calibri" w:hAnsi="Calibri" w:cs="Calibri"/>
          <w:bCs/>
          <w:sz w:val="22"/>
          <w:szCs w:val="22"/>
        </w:rPr>
        <w:t>az önkormányzat 2025. évi költségvetéséről</w:t>
      </w:r>
      <w:r w:rsidRPr="00A106E4">
        <w:rPr>
          <w:rFonts w:ascii="Calibri" w:hAnsi="Calibri" w:cs="Calibri"/>
          <w:sz w:val="22"/>
          <w:szCs w:val="22"/>
        </w:rPr>
        <w:t xml:space="preserve"> szóló </w:t>
      </w:r>
      <w:r w:rsidRPr="00A106E4">
        <w:rPr>
          <w:rFonts w:ascii="Calibri" w:hAnsi="Calibri" w:cs="Calibri"/>
          <w:sz w:val="22"/>
          <w:szCs w:val="20"/>
        </w:rPr>
        <w:t xml:space="preserve">4/2025. (II.28.) </w:t>
      </w:r>
      <w:r w:rsidRPr="00A106E4">
        <w:rPr>
          <w:rFonts w:ascii="Calibri" w:hAnsi="Calibri" w:cs="Calibri"/>
          <w:bCs/>
          <w:sz w:val="22"/>
          <w:szCs w:val="22"/>
        </w:rPr>
        <w:t>önkormányzati rendelet 13. melléklet „Egyéb, más ágazathoz nem sorolható intézmények és feladatok kiadásai” táblázatban szereplő „Polgárőr szervezetek támogatása</w:t>
      </w:r>
      <w:r w:rsidRPr="00A106E4">
        <w:rPr>
          <w:rFonts w:ascii="Calibri" w:hAnsi="Calibri" w:cs="Calibri"/>
          <w:sz w:val="22"/>
          <w:szCs w:val="22"/>
        </w:rPr>
        <w:t xml:space="preserve">” sora terhére. </w:t>
      </w:r>
    </w:p>
    <w:p w14:paraId="16B3B480" w14:textId="77777777" w:rsidR="006F203D" w:rsidRPr="00A106E4" w:rsidRDefault="006F203D" w:rsidP="00C93A8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4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843"/>
      </w:tblGrid>
      <w:tr w:rsidR="00F4062D" w:rsidRPr="00A106E4" w14:paraId="2779BE84" w14:textId="77777777" w:rsidTr="006F203D">
        <w:trPr>
          <w:trHeight w:val="275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EEA5" w14:textId="77777777" w:rsidR="00F4062D" w:rsidRPr="00A106E4" w:rsidRDefault="00F4062D" w:rsidP="00C93A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06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Polgárőr szervezet neve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801386" w14:textId="77777777" w:rsidR="00F4062D" w:rsidRPr="00A106E4" w:rsidRDefault="00F4062D" w:rsidP="00C93A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06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Eredményességi támogatás Ft-ban</w:t>
            </w:r>
          </w:p>
        </w:tc>
      </w:tr>
      <w:tr w:rsidR="00F4062D" w:rsidRPr="00A106E4" w14:paraId="0E7920F4" w14:textId="77777777" w:rsidTr="006F203D">
        <w:trPr>
          <w:trHeight w:val="291"/>
          <w:jc w:val="center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A8B2" w14:textId="77777777" w:rsidR="00F4062D" w:rsidRPr="00A106E4" w:rsidRDefault="00F4062D" w:rsidP="00C93A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E4">
              <w:rPr>
                <w:rFonts w:ascii="Calibri" w:hAnsi="Calibri" w:cs="Calibri"/>
                <w:color w:val="000000"/>
                <w:sz w:val="22"/>
                <w:szCs w:val="22"/>
              </w:rPr>
              <w:t>Claudius Polgárőr Egyesület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EA66DD" w14:textId="50DBCF57" w:rsidR="00F4062D" w:rsidRPr="00A106E4" w:rsidRDefault="00996552" w:rsidP="00C93A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A106E4">
              <w:rPr>
                <w:rFonts w:ascii="Calibri" w:hAnsi="Calibri" w:cs="Calibri"/>
                <w:color w:val="000000"/>
                <w:sz w:val="22"/>
                <w:szCs w:val="22"/>
              </w:rPr>
              <w:t>1.131.000,-</w:t>
            </w:r>
            <w:proofErr w:type="gramEnd"/>
          </w:p>
        </w:tc>
      </w:tr>
      <w:tr w:rsidR="00F4062D" w:rsidRPr="00A106E4" w14:paraId="42B1ECB5" w14:textId="77777777" w:rsidTr="006F203D">
        <w:trPr>
          <w:trHeight w:val="617"/>
          <w:jc w:val="center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DD12" w14:textId="77777777" w:rsidR="00F4062D" w:rsidRPr="00A106E4" w:rsidRDefault="00F4062D" w:rsidP="00C93A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E4">
              <w:rPr>
                <w:rFonts w:ascii="Calibri" w:hAnsi="Calibri" w:cs="Calibri"/>
                <w:color w:val="000000"/>
                <w:sz w:val="22"/>
                <w:szCs w:val="22"/>
              </w:rPr>
              <w:t>Gyöngyöshermán-Szentkirályi Polgárőrség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BAF0B9" w14:textId="27B6DC76" w:rsidR="00F4062D" w:rsidRPr="00A106E4" w:rsidRDefault="00996552" w:rsidP="00C93A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A106E4">
              <w:rPr>
                <w:rFonts w:ascii="Calibri" w:hAnsi="Calibri" w:cs="Calibri"/>
                <w:color w:val="000000"/>
                <w:sz w:val="22"/>
                <w:szCs w:val="22"/>
              </w:rPr>
              <w:t>225.000,-</w:t>
            </w:r>
            <w:proofErr w:type="gramEnd"/>
          </w:p>
        </w:tc>
      </w:tr>
      <w:tr w:rsidR="00F4062D" w:rsidRPr="00A106E4" w14:paraId="6EF00576" w14:textId="77777777" w:rsidTr="006F203D">
        <w:trPr>
          <w:trHeight w:val="504"/>
          <w:jc w:val="center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AD34" w14:textId="77777777" w:rsidR="00F4062D" w:rsidRPr="00A106E4" w:rsidRDefault="00F4062D" w:rsidP="00C93A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E4">
              <w:rPr>
                <w:rFonts w:ascii="Calibri" w:hAnsi="Calibri" w:cs="Calibri"/>
                <w:color w:val="000000"/>
                <w:sz w:val="22"/>
                <w:szCs w:val="22"/>
              </w:rPr>
              <w:t>Klapka György Lovas Polgárőr és Hagyományőrző Egyesület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4B6860" w14:textId="688CA00A" w:rsidR="00F4062D" w:rsidRPr="00A106E4" w:rsidRDefault="00996552" w:rsidP="00C93A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A106E4">
              <w:rPr>
                <w:rFonts w:ascii="Calibri" w:hAnsi="Calibri" w:cs="Calibri"/>
                <w:color w:val="000000"/>
                <w:sz w:val="22"/>
                <w:szCs w:val="22"/>
              </w:rPr>
              <w:t>114.000,-</w:t>
            </w:r>
            <w:proofErr w:type="gramEnd"/>
          </w:p>
        </w:tc>
      </w:tr>
      <w:tr w:rsidR="00F4062D" w:rsidRPr="00A106E4" w14:paraId="1C5C6D34" w14:textId="77777777" w:rsidTr="006F203D">
        <w:trPr>
          <w:trHeight w:val="242"/>
          <w:jc w:val="center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90E70DD" w14:textId="77777777" w:rsidR="00F4062D" w:rsidRPr="00A106E4" w:rsidRDefault="00F4062D" w:rsidP="00C93A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06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0C7E78" w14:textId="77777777" w:rsidR="00F4062D" w:rsidRPr="00A106E4" w:rsidRDefault="00F4062D" w:rsidP="00C93A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106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1.470.000,-</w:t>
            </w:r>
            <w:proofErr w:type="gramEnd"/>
          </w:p>
        </w:tc>
      </w:tr>
    </w:tbl>
    <w:p w14:paraId="20D632CB" w14:textId="77777777" w:rsidR="00F4062D" w:rsidRPr="00A106E4" w:rsidRDefault="00F4062D" w:rsidP="00C93A8F">
      <w:pPr>
        <w:rPr>
          <w:rFonts w:ascii="Calibri" w:hAnsi="Calibri" w:cs="Calibri"/>
          <w:sz w:val="22"/>
          <w:szCs w:val="22"/>
        </w:rPr>
      </w:pPr>
    </w:p>
    <w:p w14:paraId="1AFAAFAA" w14:textId="77777777" w:rsidR="00F4062D" w:rsidRPr="00A106E4" w:rsidRDefault="00F4062D" w:rsidP="00C93A8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106E4">
        <w:rPr>
          <w:rFonts w:ascii="Calibri" w:hAnsi="Calibri" w:cs="Calibri"/>
          <w:sz w:val="22"/>
          <w:szCs w:val="22"/>
        </w:rPr>
        <w:tab/>
      </w:r>
      <w:r w:rsidRPr="00A106E4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A106E4">
        <w:rPr>
          <w:rFonts w:ascii="Calibri" w:hAnsi="Calibri" w:cs="Calibri"/>
          <w:sz w:val="22"/>
          <w:szCs w:val="22"/>
        </w:rPr>
        <w:t>Nemény</w:t>
      </w:r>
      <w:proofErr w:type="spellEnd"/>
      <w:r w:rsidRPr="00A106E4">
        <w:rPr>
          <w:rFonts w:ascii="Calibri" w:hAnsi="Calibri" w:cs="Calibri"/>
          <w:sz w:val="22"/>
          <w:szCs w:val="22"/>
        </w:rPr>
        <w:t xml:space="preserve"> András polgármester</w:t>
      </w:r>
    </w:p>
    <w:p w14:paraId="1E31CAA7" w14:textId="77777777" w:rsidR="00F4062D" w:rsidRPr="00A106E4" w:rsidRDefault="00F4062D" w:rsidP="00C93A8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ab/>
      </w:r>
      <w:r w:rsidRPr="00A106E4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77381D7D" w14:textId="77777777" w:rsidR="00F4062D" w:rsidRPr="00A106E4" w:rsidRDefault="00F4062D" w:rsidP="00C93A8F">
      <w:pPr>
        <w:ind w:left="708" w:firstLine="708"/>
        <w:jc w:val="both"/>
        <w:outlineLvl w:val="0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>Kelemen Krisztián, a Bizottság elnöke</w:t>
      </w:r>
    </w:p>
    <w:p w14:paraId="3ED046C9" w14:textId="77777777" w:rsidR="00F4062D" w:rsidRPr="00A106E4" w:rsidRDefault="00F4062D" w:rsidP="00C93A8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ab/>
      </w:r>
      <w:r w:rsidRPr="00A106E4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573868F5" w14:textId="77777777" w:rsidR="00F4062D" w:rsidRPr="00A106E4" w:rsidRDefault="00F4062D" w:rsidP="00C93A8F">
      <w:pPr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ab/>
      </w:r>
      <w:r w:rsidRPr="00A106E4">
        <w:rPr>
          <w:rFonts w:ascii="Calibri" w:hAnsi="Calibri" w:cs="Calibri"/>
          <w:sz w:val="22"/>
          <w:szCs w:val="22"/>
        </w:rPr>
        <w:tab/>
        <w:t>Dr. Holler Péter, a Hatósági Osztály vezetője</w:t>
      </w:r>
    </w:p>
    <w:p w14:paraId="2A1F53F9" w14:textId="77777777" w:rsidR="00F4062D" w:rsidRPr="00A106E4" w:rsidRDefault="00F4062D" w:rsidP="00C93A8F">
      <w:pPr>
        <w:ind w:left="1560" w:hanging="142"/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>Stéger Gábor, a Közgazdasági és Adó Osztály vezetője)</w:t>
      </w:r>
    </w:p>
    <w:p w14:paraId="0EE5508D" w14:textId="77777777" w:rsidR="00F4062D" w:rsidRPr="00A106E4" w:rsidRDefault="00F4062D" w:rsidP="00C93A8F">
      <w:pPr>
        <w:jc w:val="both"/>
        <w:rPr>
          <w:rFonts w:ascii="Calibri" w:hAnsi="Calibri" w:cs="Calibri"/>
          <w:sz w:val="22"/>
          <w:szCs w:val="22"/>
        </w:rPr>
      </w:pPr>
    </w:p>
    <w:p w14:paraId="0E4FE394" w14:textId="77777777" w:rsidR="00F4062D" w:rsidRPr="00A106E4" w:rsidRDefault="00F4062D" w:rsidP="00C93A8F">
      <w:pPr>
        <w:rPr>
          <w:rFonts w:ascii="Calibri" w:hAnsi="Calibri" w:cs="Calibri"/>
          <w:b/>
          <w:sz w:val="22"/>
          <w:szCs w:val="22"/>
          <w:u w:val="single"/>
        </w:rPr>
      </w:pPr>
      <w:r w:rsidRPr="00A106E4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106E4">
        <w:rPr>
          <w:rFonts w:ascii="Calibri" w:hAnsi="Calibri" w:cs="Calibri"/>
          <w:sz w:val="22"/>
          <w:szCs w:val="22"/>
        </w:rPr>
        <w:tab/>
        <w:t>2025. október 17. a támogatási szerződések megkötésére</w:t>
      </w:r>
    </w:p>
    <w:p w14:paraId="5CE49DD2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9876FA8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sectPr w:rsidR="00C93A8F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9F6B" w14:textId="77777777" w:rsidR="00CF15DB" w:rsidRDefault="00CF15DB" w:rsidP="00492410">
      <w:r>
        <w:separator/>
      </w:r>
    </w:p>
  </w:endnote>
  <w:endnote w:type="continuationSeparator" w:id="0">
    <w:p w14:paraId="3C43EBB5" w14:textId="77777777" w:rsidR="00CF15DB" w:rsidRDefault="00CF15D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3" w:name="_Hlk178071532"/>
    <w:bookmarkStart w:id="4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9E3D" w14:textId="77777777" w:rsidR="00CF15DB" w:rsidRDefault="00CF15DB" w:rsidP="00492410">
      <w:r>
        <w:separator/>
      </w:r>
    </w:p>
  </w:footnote>
  <w:footnote w:type="continuationSeparator" w:id="0">
    <w:p w14:paraId="396C5B96" w14:textId="77777777" w:rsidR="00CF15DB" w:rsidRDefault="00CF15D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1" w:name="_Hlk178071479"/>
    <w:bookmarkStart w:id="2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1"/>
  <w:bookmarkEnd w:id="2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25123"/>
    <w:multiLevelType w:val="hybridMultilevel"/>
    <w:tmpl w:val="4FB09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4"/>
  </w:num>
  <w:num w:numId="2" w16cid:durableId="249197975">
    <w:abstractNumId w:val="30"/>
  </w:num>
  <w:num w:numId="3" w16cid:durableId="1932732820">
    <w:abstractNumId w:val="22"/>
  </w:num>
  <w:num w:numId="4" w16cid:durableId="1447430968">
    <w:abstractNumId w:val="34"/>
  </w:num>
  <w:num w:numId="5" w16cid:durableId="41711896">
    <w:abstractNumId w:val="28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20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1"/>
  </w:num>
  <w:num w:numId="14" w16cid:durableId="1791243129">
    <w:abstractNumId w:val="35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5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1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3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2"/>
  </w:num>
  <w:num w:numId="29" w16cid:durableId="1771393331">
    <w:abstractNumId w:val="4"/>
  </w:num>
  <w:num w:numId="30" w16cid:durableId="1242642862">
    <w:abstractNumId w:val="26"/>
  </w:num>
  <w:num w:numId="31" w16cid:durableId="334651370">
    <w:abstractNumId w:val="29"/>
  </w:num>
  <w:num w:numId="32" w16cid:durableId="1748769413">
    <w:abstractNumId w:val="27"/>
  </w:num>
  <w:num w:numId="33" w16cid:durableId="243875530">
    <w:abstractNumId w:val="23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  <w:num w:numId="37" w16cid:durableId="14558259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1240"/>
    <w:rsid w:val="000F592C"/>
    <w:rsid w:val="000F617C"/>
    <w:rsid w:val="000F755D"/>
    <w:rsid w:val="00100EAD"/>
    <w:rsid w:val="00101B49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2345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6EF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283B"/>
    <w:rsid w:val="003E595F"/>
    <w:rsid w:val="003E6695"/>
    <w:rsid w:val="003E686D"/>
    <w:rsid w:val="003F4C69"/>
    <w:rsid w:val="00401EDF"/>
    <w:rsid w:val="00402AAD"/>
    <w:rsid w:val="00403525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0B4C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132F8"/>
    <w:rsid w:val="006219FB"/>
    <w:rsid w:val="00621A48"/>
    <w:rsid w:val="006252D1"/>
    <w:rsid w:val="0063042C"/>
    <w:rsid w:val="00631F99"/>
    <w:rsid w:val="00633427"/>
    <w:rsid w:val="00633C24"/>
    <w:rsid w:val="00642FC9"/>
    <w:rsid w:val="00645A52"/>
    <w:rsid w:val="00650BA5"/>
    <w:rsid w:val="00652F61"/>
    <w:rsid w:val="00654266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203D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8E3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4246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41C1"/>
    <w:rsid w:val="0088689E"/>
    <w:rsid w:val="008B301D"/>
    <w:rsid w:val="008B3A4B"/>
    <w:rsid w:val="008B6ACF"/>
    <w:rsid w:val="008C72D3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96552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6E4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837CF"/>
    <w:rsid w:val="00A83F91"/>
    <w:rsid w:val="00A84316"/>
    <w:rsid w:val="00A8697A"/>
    <w:rsid w:val="00A87181"/>
    <w:rsid w:val="00A92A3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2B40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34B32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93A8F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15DB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1472"/>
    <w:rsid w:val="00D62666"/>
    <w:rsid w:val="00D63A6A"/>
    <w:rsid w:val="00D66D06"/>
    <w:rsid w:val="00D6739A"/>
    <w:rsid w:val="00D71274"/>
    <w:rsid w:val="00D7224C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B522B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13FE6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40AF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26"/>
    <w:rsid w:val="00F34E77"/>
    <w:rsid w:val="00F4062D"/>
    <w:rsid w:val="00F4279C"/>
    <w:rsid w:val="00F435E0"/>
    <w:rsid w:val="00F44A35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134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2025-10-01T08:20:00Z</dcterms:created>
  <dcterms:modified xsi:type="dcterms:W3CDTF">2025-10-01T08:25:00Z</dcterms:modified>
</cp:coreProperties>
</file>