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0FA3" w14:textId="4EF48A92" w:rsidR="00633C24" w:rsidRPr="00A106E4" w:rsidRDefault="00633C24" w:rsidP="00C93A8F">
      <w:pPr>
        <w:rPr>
          <w:rFonts w:asciiTheme="minorHAnsi" w:hAnsiTheme="minorHAnsi" w:cstheme="minorHAnsi"/>
          <w:sz w:val="22"/>
          <w:szCs w:val="22"/>
        </w:rPr>
      </w:pPr>
    </w:p>
    <w:p w14:paraId="09F2E833" w14:textId="77777777" w:rsidR="00633C24" w:rsidRPr="00A106E4" w:rsidRDefault="00633C24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4A3B86C" w14:textId="2EE9241E" w:rsidR="000F617C" w:rsidRPr="00A106E4" w:rsidRDefault="001E2345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F4062D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9</w:t>
      </w:r>
      <w:r w:rsidR="000F617C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633C24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(IX.22.)</w:t>
      </w:r>
      <w:r w:rsidR="00E13FE6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0F617C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5BC37671" w14:textId="77777777" w:rsidR="000F617C" w:rsidRPr="00A106E4" w:rsidRDefault="000F617C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322EF7A" w14:textId="26F33679" w:rsidR="001E2345" w:rsidRPr="00A106E4" w:rsidRDefault="001E2345" w:rsidP="00C93A8F">
      <w:pPr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>A Bűnmegelőzési, Közbiztonsági és Közrendvédelmi Bizottság megtárgyalta a „</w:t>
      </w:r>
      <w:r w:rsidR="00F4062D" w:rsidRPr="00A106E4">
        <w:rPr>
          <w:rFonts w:ascii="Calibri" w:hAnsi="Calibri" w:cs="Calibri"/>
          <w:i/>
          <w:iCs/>
          <w:sz w:val="22"/>
          <w:szCs w:val="22"/>
        </w:rPr>
        <w:t>Tájékoztatás a hulladékgazdálkodással kapcsolatos jogszabályváltozásról</w:t>
      </w:r>
      <w:r w:rsidRPr="00A106E4">
        <w:rPr>
          <w:rFonts w:ascii="Calibri" w:hAnsi="Calibri" w:cs="Calibri"/>
          <w:sz w:val="22"/>
          <w:szCs w:val="22"/>
        </w:rPr>
        <w:t xml:space="preserve">” </w:t>
      </w:r>
      <w:r w:rsidR="00F4062D" w:rsidRPr="00A106E4">
        <w:rPr>
          <w:rFonts w:ascii="Calibri" w:hAnsi="Calibri" w:cs="Calibri"/>
          <w:sz w:val="22"/>
          <w:szCs w:val="22"/>
        </w:rPr>
        <w:t xml:space="preserve">című </w:t>
      </w:r>
      <w:r w:rsidRPr="00A106E4">
        <w:rPr>
          <w:rFonts w:ascii="Calibri" w:hAnsi="Calibri" w:cs="Calibri"/>
          <w:sz w:val="22"/>
          <w:szCs w:val="22"/>
        </w:rPr>
        <w:t xml:space="preserve">előterjesztést </w:t>
      </w:r>
      <w:r w:rsidR="00F4062D" w:rsidRPr="00A106E4">
        <w:rPr>
          <w:rFonts w:asciiTheme="minorHAnsi" w:hAnsiTheme="minorHAnsi" w:cstheme="minorHAnsi"/>
          <w:sz w:val="22"/>
          <w:szCs w:val="22"/>
        </w:rPr>
        <w:t xml:space="preserve">és az ülésen </w:t>
      </w:r>
      <w:proofErr w:type="spellStart"/>
      <w:r w:rsidR="00F4062D" w:rsidRPr="00A106E4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="00F4062D" w:rsidRPr="00A106E4">
        <w:rPr>
          <w:rFonts w:asciiTheme="minorHAnsi" w:hAnsiTheme="minorHAnsi" w:cstheme="minorHAnsi"/>
          <w:sz w:val="22"/>
          <w:szCs w:val="22"/>
        </w:rPr>
        <w:t xml:space="preserve"> tudomásul veszi</w:t>
      </w:r>
    </w:p>
    <w:p w14:paraId="30BB9295" w14:textId="77777777" w:rsidR="00F4062D" w:rsidRPr="00A106E4" w:rsidRDefault="00F4062D" w:rsidP="00C93A8F">
      <w:pPr>
        <w:jc w:val="both"/>
        <w:rPr>
          <w:rFonts w:ascii="Calibri" w:hAnsi="Calibri" w:cs="Calibri"/>
          <w:sz w:val="22"/>
          <w:szCs w:val="22"/>
        </w:rPr>
      </w:pPr>
    </w:p>
    <w:p w14:paraId="49716541" w14:textId="52B1B125" w:rsidR="001E2345" w:rsidRPr="00A106E4" w:rsidRDefault="001E2345" w:rsidP="00C93A8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106E4">
        <w:rPr>
          <w:rFonts w:ascii="Calibri" w:hAnsi="Calibri" w:cs="Calibri"/>
          <w:sz w:val="22"/>
          <w:szCs w:val="22"/>
        </w:rPr>
        <w:tab/>
      </w:r>
      <w:r w:rsidRPr="00A106E4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E465A4A" w14:textId="77777777" w:rsidR="001E2345" w:rsidRPr="00A106E4" w:rsidRDefault="001E2345" w:rsidP="00C93A8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ab/>
      </w:r>
      <w:r w:rsidRPr="00A106E4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0C027D09" w14:textId="77777777" w:rsidR="001E2345" w:rsidRPr="00A106E4" w:rsidRDefault="001E2345" w:rsidP="00C93A8F">
      <w:pPr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ab/>
      </w:r>
      <w:r w:rsidRPr="00A106E4"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568385EE" w14:textId="36EBC6BA" w:rsidR="001E2345" w:rsidRPr="00A106E4" w:rsidRDefault="00F4062D" w:rsidP="00C93A8F">
      <w:pPr>
        <w:ind w:left="1560" w:hanging="142"/>
        <w:jc w:val="both"/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sz w:val="22"/>
          <w:szCs w:val="22"/>
        </w:rPr>
        <w:t>Ágoston Sándor, a Városrendészet irodavezetője</w:t>
      </w:r>
      <w:r w:rsidR="001E2345" w:rsidRPr="00A106E4">
        <w:rPr>
          <w:rFonts w:ascii="Calibri" w:hAnsi="Calibri" w:cs="Calibri"/>
          <w:sz w:val="22"/>
          <w:szCs w:val="22"/>
        </w:rPr>
        <w:t>)</w:t>
      </w:r>
    </w:p>
    <w:p w14:paraId="0EB5D621" w14:textId="77777777" w:rsidR="001E2345" w:rsidRPr="00A106E4" w:rsidRDefault="001E2345" w:rsidP="00C93A8F">
      <w:pPr>
        <w:jc w:val="both"/>
        <w:rPr>
          <w:rFonts w:ascii="Calibri" w:hAnsi="Calibri" w:cs="Calibri"/>
          <w:sz w:val="22"/>
          <w:szCs w:val="22"/>
        </w:rPr>
      </w:pPr>
    </w:p>
    <w:p w14:paraId="70E45B38" w14:textId="77777777" w:rsidR="001E2345" w:rsidRPr="00A106E4" w:rsidRDefault="001E2345" w:rsidP="00C93A8F">
      <w:pPr>
        <w:rPr>
          <w:rFonts w:ascii="Calibri" w:hAnsi="Calibri" w:cs="Calibri"/>
          <w:sz w:val="22"/>
          <w:szCs w:val="22"/>
        </w:rPr>
      </w:pPr>
      <w:r w:rsidRPr="00A106E4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106E4">
        <w:rPr>
          <w:rFonts w:ascii="Calibri" w:hAnsi="Calibri" w:cs="Calibri"/>
          <w:sz w:val="22"/>
          <w:szCs w:val="22"/>
        </w:rPr>
        <w:tab/>
        <w:t>azonnal</w:t>
      </w:r>
    </w:p>
    <w:p w14:paraId="3BBB32EA" w14:textId="77777777" w:rsidR="006F203D" w:rsidRDefault="006F203D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0" w:name="_Hlk209522473"/>
    </w:p>
    <w:p w14:paraId="37B3D58F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bookmarkEnd w:id="0"/>
    <w:sectPr w:rsidR="00C93A8F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9F6B" w14:textId="77777777" w:rsidR="00CF15DB" w:rsidRDefault="00CF15DB" w:rsidP="00492410">
      <w:r>
        <w:separator/>
      </w:r>
    </w:p>
  </w:endnote>
  <w:endnote w:type="continuationSeparator" w:id="0">
    <w:p w14:paraId="3C43EBB5" w14:textId="77777777" w:rsidR="00CF15DB" w:rsidRDefault="00CF15D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3" w:name="_Hlk178071532"/>
    <w:bookmarkStart w:id="4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9E3D" w14:textId="77777777" w:rsidR="00CF15DB" w:rsidRDefault="00CF15DB" w:rsidP="00492410">
      <w:r>
        <w:separator/>
      </w:r>
    </w:p>
  </w:footnote>
  <w:footnote w:type="continuationSeparator" w:id="0">
    <w:p w14:paraId="396C5B96" w14:textId="77777777" w:rsidR="00CF15DB" w:rsidRDefault="00CF15D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1" w:name="_Hlk178071479"/>
    <w:bookmarkStart w:id="2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1"/>
  <w:bookmarkEnd w:id="2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25123"/>
    <w:multiLevelType w:val="hybridMultilevel"/>
    <w:tmpl w:val="4FB09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4"/>
  </w:num>
  <w:num w:numId="2" w16cid:durableId="249197975">
    <w:abstractNumId w:val="30"/>
  </w:num>
  <w:num w:numId="3" w16cid:durableId="1932732820">
    <w:abstractNumId w:val="22"/>
  </w:num>
  <w:num w:numId="4" w16cid:durableId="1447430968">
    <w:abstractNumId w:val="34"/>
  </w:num>
  <w:num w:numId="5" w16cid:durableId="41711896">
    <w:abstractNumId w:val="28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20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1"/>
  </w:num>
  <w:num w:numId="14" w16cid:durableId="1791243129">
    <w:abstractNumId w:val="35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5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1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3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2"/>
  </w:num>
  <w:num w:numId="29" w16cid:durableId="1771393331">
    <w:abstractNumId w:val="4"/>
  </w:num>
  <w:num w:numId="30" w16cid:durableId="1242642862">
    <w:abstractNumId w:val="26"/>
  </w:num>
  <w:num w:numId="31" w16cid:durableId="334651370">
    <w:abstractNumId w:val="29"/>
  </w:num>
  <w:num w:numId="32" w16cid:durableId="1748769413">
    <w:abstractNumId w:val="27"/>
  </w:num>
  <w:num w:numId="33" w16cid:durableId="243875530">
    <w:abstractNumId w:val="23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  <w:num w:numId="37" w16cid:durableId="14558259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1240"/>
    <w:rsid w:val="000F592C"/>
    <w:rsid w:val="000F617C"/>
    <w:rsid w:val="000F755D"/>
    <w:rsid w:val="00100EAD"/>
    <w:rsid w:val="00101B49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C61F4"/>
    <w:rsid w:val="001D07DF"/>
    <w:rsid w:val="001D08F3"/>
    <w:rsid w:val="001D0F58"/>
    <w:rsid w:val="001D1FEA"/>
    <w:rsid w:val="001D4F0F"/>
    <w:rsid w:val="001D545F"/>
    <w:rsid w:val="001E2345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6EF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283B"/>
    <w:rsid w:val="003E595F"/>
    <w:rsid w:val="003E6695"/>
    <w:rsid w:val="003E686D"/>
    <w:rsid w:val="003F4C69"/>
    <w:rsid w:val="00401EDF"/>
    <w:rsid w:val="00402AAD"/>
    <w:rsid w:val="00403525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0B4C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132F8"/>
    <w:rsid w:val="006219FB"/>
    <w:rsid w:val="00621A48"/>
    <w:rsid w:val="006252D1"/>
    <w:rsid w:val="0063042C"/>
    <w:rsid w:val="00631F99"/>
    <w:rsid w:val="00633427"/>
    <w:rsid w:val="00633C24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203D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8E3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4246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4E0"/>
    <w:rsid w:val="00875B10"/>
    <w:rsid w:val="00875CDA"/>
    <w:rsid w:val="0087710E"/>
    <w:rsid w:val="00883C23"/>
    <w:rsid w:val="008841C1"/>
    <w:rsid w:val="0088689E"/>
    <w:rsid w:val="008B301D"/>
    <w:rsid w:val="008B3A4B"/>
    <w:rsid w:val="008B6ACF"/>
    <w:rsid w:val="008C72D3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96552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6E4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837CF"/>
    <w:rsid w:val="00A83F91"/>
    <w:rsid w:val="00A84316"/>
    <w:rsid w:val="00A8697A"/>
    <w:rsid w:val="00A87181"/>
    <w:rsid w:val="00A92A3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34B32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93A8F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15DB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1472"/>
    <w:rsid w:val="00D62666"/>
    <w:rsid w:val="00D63A6A"/>
    <w:rsid w:val="00D66D06"/>
    <w:rsid w:val="00D6739A"/>
    <w:rsid w:val="00D71274"/>
    <w:rsid w:val="00D7224C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B522B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13FE6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40AF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26"/>
    <w:rsid w:val="00F34E77"/>
    <w:rsid w:val="00F4062D"/>
    <w:rsid w:val="00F4279C"/>
    <w:rsid w:val="00F435E0"/>
    <w:rsid w:val="00F44A35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57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2025-10-01T08:20:00Z</dcterms:created>
  <dcterms:modified xsi:type="dcterms:W3CDTF">2025-10-01T08:25:00Z</dcterms:modified>
</cp:coreProperties>
</file>