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EC2" w14:textId="77777777" w:rsidR="00C93A8F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A765D3" w14:textId="77777777" w:rsidR="00A106E4" w:rsidRPr="00A106E4" w:rsidRDefault="00A106E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A0F3CF" w14:textId="4B71690E" w:rsidR="00633C24" w:rsidRPr="00A106E4" w:rsidRDefault="006132F8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48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</w:t>
      </w:r>
      <w:r w:rsidR="008C72D3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X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.2</w:t>
      </w:r>
      <w:r w:rsidR="008C72D3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7CB60FA2" w14:textId="77777777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</w:p>
    <w:p w14:paraId="6F82A5F8" w14:textId="657E74D1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A106E4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A106E4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6132F8" w:rsidRPr="00A106E4">
        <w:rPr>
          <w:rFonts w:ascii="Calibri" w:hAnsi="Calibri" w:cs="Calibri"/>
          <w:sz w:val="22"/>
          <w:szCs w:val="22"/>
        </w:rPr>
        <w:t xml:space="preserve">az I-III. határozati javaslatot </w:t>
      </w:r>
      <w:r w:rsidRPr="00A106E4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02261F7F" w14:textId="77777777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2FD1E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105214C" w14:textId="77777777" w:rsidR="00633C24" w:rsidRPr="00A106E4" w:rsidRDefault="00633C24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DB3053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5FD9B4EF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DFF0FA3" w14:textId="60615013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sz w:val="22"/>
          <w:szCs w:val="22"/>
        </w:rPr>
        <w:tab/>
        <w:t xml:space="preserve">a Közgyűlés 2025. </w:t>
      </w:r>
      <w:r w:rsidR="006132F8" w:rsidRPr="00A106E4">
        <w:rPr>
          <w:rFonts w:asciiTheme="minorHAnsi" w:hAnsiTheme="minorHAnsi" w:cstheme="minorHAnsi"/>
          <w:sz w:val="22"/>
          <w:szCs w:val="22"/>
        </w:rPr>
        <w:t>szeptember</w:t>
      </w:r>
      <w:r w:rsidRPr="00A106E4">
        <w:rPr>
          <w:rFonts w:asciiTheme="minorHAnsi" w:hAnsiTheme="minorHAnsi" w:cstheme="minorHAnsi"/>
          <w:sz w:val="22"/>
          <w:szCs w:val="22"/>
        </w:rPr>
        <w:t xml:space="preserve"> </w:t>
      </w:r>
      <w:r w:rsidR="006132F8" w:rsidRPr="00A106E4">
        <w:rPr>
          <w:rFonts w:asciiTheme="minorHAnsi" w:hAnsiTheme="minorHAnsi" w:cstheme="minorHAnsi"/>
          <w:sz w:val="22"/>
          <w:szCs w:val="22"/>
        </w:rPr>
        <w:t>29</w:t>
      </w:r>
      <w:r w:rsidRPr="00A106E4">
        <w:rPr>
          <w:rFonts w:asciiTheme="minorHAnsi" w:hAnsiTheme="minorHAnsi" w:cstheme="minorHAnsi"/>
          <w:sz w:val="22"/>
          <w:szCs w:val="22"/>
        </w:rPr>
        <w:t>-i ülése</w:t>
      </w:r>
    </w:p>
    <w:p w14:paraId="7D07BFBF" w14:textId="77777777" w:rsidR="00633C2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4174E76" w14:textId="77777777" w:rsidR="00C93A8F" w:rsidRPr="00A106E4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C93A8F" w:rsidRPr="00A106E4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45B2"/>
    <w:rsid w:val="00745FF0"/>
    <w:rsid w:val="00761DED"/>
    <w:rsid w:val="0076694D"/>
    <w:rsid w:val="00774B01"/>
    <w:rsid w:val="007824A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2025-10-01T08:24:00Z</dcterms:modified>
</cp:coreProperties>
</file>