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9EC2" w14:textId="77777777" w:rsidR="00C93A8F" w:rsidRDefault="00C93A8F" w:rsidP="00C93A8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3E0634" w14:textId="72A5AA88" w:rsidR="000F617C" w:rsidRPr="00A106E4" w:rsidRDefault="000F617C" w:rsidP="00017D5D">
      <w:pPr>
        <w:pStyle w:val="Cmsor2"/>
        <w:spacing w:before="0" w:after="0"/>
        <w:rPr>
          <w:rFonts w:asciiTheme="minorHAnsi" w:eastAsia="Calibri" w:hAnsiTheme="minorHAnsi" w:cstheme="minorHAnsi"/>
          <w:b w:val="0"/>
          <w:bCs w:val="0"/>
          <w:sz w:val="22"/>
          <w:szCs w:val="22"/>
          <w:u w:val="single"/>
          <w:lang w:eastAsia="en-US"/>
        </w:rPr>
      </w:pPr>
    </w:p>
    <w:p w14:paraId="3C9B4B46" w14:textId="19EB50B3" w:rsidR="00633C24" w:rsidRPr="00A106E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106E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47/2025. (IX.22.) BKKB számú határozat</w:t>
      </w:r>
    </w:p>
    <w:p w14:paraId="2A0C801B" w14:textId="77777777" w:rsidR="00633C24" w:rsidRPr="00A106E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6C296DD" w14:textId="1BAFF356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A106E4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III. számú módosításának megalkotására</w:t>
      </w:r>
      <w:r w:rsidRPr="00A106E4">
        <w:rPr>
          <w:rFonts w:asciiTheme="minorHAnsi" w:hAnsiTheme="minorHAnsi" w:cstheme="minorHAnsi"/>
          <w:sz w:val="22"/>
          <w:szCs w:val="22"/>
        </w:rPr>
        <w:t>” című előterjesztést megtárgyalta, és az önkormányzat 2025. évi költségvetéséről szóló 4/2025. (II.28.) önkormányzati rendelet módosításáról szóló rendelettervezetet az előterjesztésben foglaltak szerint a Közgyűlésnek elfogadásra javasolja.</w:t>
      </w:r>
    </w:p>
    <w:p w14:paraId="322267D0" w14:textId="77777777" w:rsidR="00633C24" w:rsidRPr="00A106E4" w:rsidRDefault="00633C24" w:rsidP="00C93A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573FF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F6FEAE2" w14:textId="77777777" w:rsidR="00633C24" w:rsidRPr="00A106E4" w:rsidRDefault="00633C24" w:rsidP="00C93A8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2392B3A6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sz w:val="22"/>
          <w:szCs w:val="22"/>
        </w:rPr>
        <w:tab/>
      </w:r>
      <w:r w:rsidRPr="00A106E4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E02AF16" w14:textId="77777777" w:rsidR="00633C24" w:rsidRPr="00A106E4" w:rsidRDefault="00633C24" w:rsidP="00C93A8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803B948" w14:textId="612A446C" w:rsidR="00633C24" w:rsidRPr="00A106E4" w:rsidRDefault="00633C24" w:rsidP="00C93A8F">
      <w:pPr>
        <w:rPr>
          <w:rFonts w:asciiTheme="minorHAnsi" w:hAnsiTheme="minorHAnsi" w:cstheme="minorHAnsi"/>
          <w:sz w:val="22"/>
          <w:szCs w:val="22"/>
        </w:rPr>
      </w:pPr>
      <w:r w:rsidRPr="00A106E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106E4">
        <w:rPr>
          <w:rFonts w:asciiTheme="minorHAnsi" w:hAnsiTheme="minorHAnsi" w:cstheme="minorHAnsi"/>
          <w:sz w:val="22"/>
          <w:szCs w:val="22"/>
        </w:rPr>
        <w:tab/>
        <w:t>a Közgyűlés 2025. szeptember 29-i ülése</w:t>
      </w:r>
    </w:p>
    <w:p w14:paraId="5DFF20FA" w14:textId="77777777" w:rsidR="00633C24" w:rsidRDefault="00633C2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CEAADDF" w14:textId="77777777" w:rsidR="00C93A8F" w:rsidRDefault="00C93A8F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5A765D3" w14:textId="77777777" w:rsidR="00A106E4" w:rsidRPr="00A106E4" w:rsidRDefault="00A106E4" w:rsidP="00C93A8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106E4" w:rsidRPr="00A106E4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9F6B" w14:textId="77777777" w:rsidR="00CF15DB" w:rsidRDefault="00CF15DB" w:rsidP="00492410">
      <w:r>
        <w:separator/>
      </w:r>
    </w:p>
  </w:endnote>
  <w:endnote w:type="continuationSeparator" w:id="0">
    <w:p w14:paraId="3C43EBB5" w14:textId="77777777" w:rsidR="00CF15DB" w:rsidRDefault="00CF15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9E3D" w14:textId="77777777" w:rsidR="00CF15DB" w:rsidRDefault="00CF15DB" w:rsidP="00492410">
      <w:r>
        <w:separator/>
      </w:r>
    </w:p>
  </w:footnote>
  <w:footnote w:type="continuationSeparator" w:id="0">
    <w:p w14:paraId="396C5B96" w14:textId="77777777" w:rsidR="00CF15DB" w:rsidRDefault="00CF15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25123"/>
    <w:multiLevelType w:val="hybridMultilevel"/>
    <w:tmpl w:val="4FB09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4"/>
  </w:num>
  <w:num w:numId="2" w16cid:durableId="249197975">
    <w:abstractNumId w:val="30"/>
  </w:num>
  <w:num w:numId="3" w16cid:durableId="1932732820">
    <w:abstractNumId w:val="22"/>
  </w:num>
  <w:num w:numId="4" w16cid:durableId="1447430968">
    <w:abstractNumId w:val="34"/>
  </w:num>
  <w:num w:numId="5" w16cid:durableId="41711896">
    <w:abstractNumId w:val="28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20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1"/>
  </w:num>
  <w:num w:numId="14" w16cid:durableId="1791243129">
    <w:abstractNumId w:val="35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5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1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3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2"/>
  </w:num>
  <w:num w:numId="29" w16cid:durableId="1771393331">
    <w:abstractNumId w:val="4"/>
  </w:num>
  <w:num w:numId="30" w16cid:durableId="1242642862">
    <w:abstractNumId w:val="26"/>
  </w:num>
  <w:num w:numId="31" w16cid:durableId="334651370">
    <w:abstractNumId w:val="29"/>
  </w:num>
  <w:num w:numId="32" w16cid:durableId="1748769413">
    <w:abstractNumId w:val="27"/>
  </w:num>
  <w:num w:numId="33" w16cid:durableId="243875530">
    <w:abstractNumId w:val="23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  <w:num w:numId="37" w16cid:durableId="14558259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17D5D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D7396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1B49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6EF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283B"/>
    <w:rsid w:val="003E595F"/>
    <w:rsid w:val="003E6695"/>
    <w:rsid w:val="003E686D"/>
    <w:rsid w:val="003F4C69"/>
    <w:rsid w:val="00401EDF"/>
    <w:rsid w:val="00402AAD"/>
    <w:rsid w:val="00403525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0B4C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132F8"/>
    <w:rsid w:val="006219FB"/>
    <w:rsid w:val="00621A48"/>
    <w:rsid w:val="006252D1"/>
    <w:rsid w:val="0063042C"/>
    <w:rsid w:val="00631F99"/>
    <w:rsid w:val="00633427"/>
    <w:rsid w:val="00633C24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203D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4246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C72D3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96552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6E4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2A3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34B32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93A8F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15DB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1472"/>
    <w:rsid w:val="00D62666"/>
    <w:rsid w:val="00D63A6A"/>
    <w:rsid w:val="00D66D06"/>
    <w:rsid w:val="00D6739A"/>
    <w:rsid w:val="00D71274"/>
    <w:rsid w:val="00D7224C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522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40AF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26"/>
    <w:rsid w:val="00F34E77"/>
    <w:rsid w:val="00F4062D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2025-10-01T08:20:00Z</dcterms:created>
  <dcterms:modified xsi:type="dcterms:W3CDTF">2025-10-01T08:24:00Z</dcterms:modified>
</cp:coreProperties>
</file>