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9EC2" w14:textId="77777777" w:rsidR="00C93A8F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F89186" w14:textId="77777777" w:rsidR="00C93A8F" w:rsidRPr="00A106E4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E262BB" w14:textId="77777777" w:rsidR="00C93A8F" w:rsidRPr="00A106E4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531FAE" w14:textId="3DF5C67A" w:rsidR="00131818" w:rsidRPr="00A106E4" w:rsidRDefault="00131818" w:rsidP="00C93A8F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A106E4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2EF322A4" w14:textId="1FBAB8CD" w:rsidR="00131818" w:rsidRPr="00A106E4" w:rsidRDefault="00566108" w:rsidP="00C93A8F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A106E4">
        <w:rPr>
          <w:rFonts w:asciiTheme="minorHAnsi" w:hAnsiTheme="minorHAnsi" w:cstheme="minorHAnsi"/>
          <w:i w:val="0"/>
          <w:sz w:val="22"/>
          <w:szCs w:val="22"/>
        </w:rPr>
        <w:t>202</w:t>
      </w:r>
      <w:r w:rsidR="007A20F1" w:rsidRPr="00A106E4">
        <w:rPr>
          <w:rFonts w:asciiTheme="minorHAnsi" w:hAnsiTheme="minorHAnsi" w:cstheme="minorHAnsi"/>
          <w:i w:val="0"/>
          <w:sz w:val="22"/>
          <w:szCs w:val="22"/>
        </w:rPr>
        <w:t>5</w:t>
      </w:r>
      <w:r w:rsidR="00131818" w:rsidRPr="00A106E4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633C24" w:rsidRPr="00A106E4">
        <w:rPr>
          <w:rFonts w:asciiTheme="minorHAnsi" w:hAnsiTheme="minorHAnsi" w:cstheme="minorHAnsi"/>
          <w:i w:val="0"/>
          <w:sz w:val="22"/>
          <w:szCs w:val="22"/>
        </w:rPr>
        <w:t>szeptember</w:t>
      </w:r>
      <w:r w:rsidR="00B002D5" w:rsidRPr="00A106E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633C24" w:rsidRPr="00A106E4">
        <w:rPr>
          <w:rFonts w:asciiTheme="minorHAnsi" w:hAnsiTheme="minorHAnsi" w:cstheme="minorHAnsi"/>
          <w:i w:val="0"/>
          <w:sz w:val="22"/>
          <w:szCs w:val="22"/>
        </w:rPr>
        <w:t>22</w:t>
      </w:r>
      <w:r w:rsidR="00131818" w:rsidRPr="00A106E4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A106E4">
        <w:rPr>
          <w:rFonts w:asciiTheme="minorHAnsi" w:hAnsiTheme="minorHAnsi" w:cstheme="minorHAnsi"/>
          <w:i w:val="0"/>
          <w:sz w:val="22"/>
          <w:szCs w:val="22"/>
        </w:rPr>
        <w:t xml:space="preserve"> nyilvános</w:t>
      </w:r>
      <w:r w:rsidR="00131818" w:rsidRPr="00A106E4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4084AB8B" w14:textId="77777777" w:rsidR="001D4F0F" w:rsidRPr="00A106E4" w:rsidRDefault="001D4F0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AF49A7" w14:textId="77777777" w:rsidR="00774B01" w:rsidRDefault="00774B01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7057B6" w14:textId="77777777" w:rsidR="00C93A8F" w:rsidRPr="00A106E4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2537A4CA" w:rsidR="00DC20CF" w:rsidRPr="00A106E4" w:rsidRDefault="001E2345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166CDF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X</w:t>
      </w: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22.</w:t>
      </w: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)</w:t>
      </w:r>
      <w:r w:rsidR="00E13FE6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A106E4" w:rsidRDefault="00DC20CF" w:rsidP="00C93A8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0A0095F2" w:rsidR="00DC20CF" w:rsidRPr="00A106E4" w:rsidRDefault="00DC20CF" w:rsidP="00C93A8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633C24"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szeptember</w:t>
      </w: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633C24"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22</w:t>
      </w: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A106E4" w:rsidRDefault="00DC20CF" w:rsidP="00C93A8F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AA2A879" w14:textId="77777777" w:rsidR="00633C24" w:rsidRPr="00A106E4" w:rsidRDefault="00633C24" w:rsidP="00C93A8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3D260645" w14:textId="77777777" w:rsidR="00633C24" w:rsidRPr="00A106E4" w:rsidRDefault="00633C24" w:rsidP="00C93A8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CB5683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Szombathely Megyei Jogú Város Önkormányzata 2025. évi költségvetéséről szóló 4/2025. (II.28.) önkormányzati rendelet III. számú módosításának megalkotására </w:t>
      </w:r>
      <w:r w:rsidRPr="00A106E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(Közgyűlési 2.)</w:t>
      </w:r>
    </w:p>
    <w:p w14:paraId="71C2CA6F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58DD056D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25FF3D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2./</w:t>
      </w: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 xml:space="preserve">Tájékoztatás a hulladékgazdálkodással kapcsolatos jogszabályváltozásról </w:t>
      </w:r>
      <w:r w:rsidRPr="00A106E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76BD9C6D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Holler Péter, a Hatósági Osztály vezetője</w:t>
      </w:r>
    </w:p>
    <w:p w14:paraId="6326F68F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Ágoston Sándor,</w:t>
      </w:r>
      <w:r w:rsidRPr="00A106E4">
        <w:rPr>
          <w:rFonts w:asciiTheme="minorHAnsi" w:hAnsiTheme="minorHAnsi" w:cstheme="minorHAnsi"/>
          <w:bCs/>
          <w:sz w:val="22"/>
          <w:szCs w:val="22"/>
        </w:rPr>
        <w:t xml:space="preserve"> a Városrendészet irodavezetője</w:t>
      </w:r>
    </w:p>
    <w:p w14:paraId="68CDBA9E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77D241A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3./</w:t>
      </w: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a polgárőr egyesületek támogatási kérelmének elbírálására, éves eredményességi támogatás elosztására</w:t>
      </w:r>
    </w:p>
    <w:p w14:paraId="56DED814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3E1460EA" w14:textId="77777777" w:rsidR="00633C24" w:rsidRPr="00A106E4" w:rsidRDefault="00633C24" w:rsidP="00C93A8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ED6CF32" w14:textId="77777777" w:rsidR="00633C24" w:rsidRPr="00A106E4" w:rsidRDefault="00633C24" w:rsidP="00C93A8F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4./</w:t>
      </w: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01D77102" w14:textId="77777777" w:rsidR="00633C24" w:rsidRPr="00A106E4" w:rsidRDefault="00633C24" w:rsidP="00C93A8F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A106E4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411703E9" w14:textId="77777777" w:rsidR="00633C24" w:rsidRPr="00A106E4" w:rsidRDefault="00633C24" w:rsidP="00C93A8F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2AFDE59A" w14:textId="77777777" w:rsidR="00633C24" w:rsidRPr="00A106E4" w:rsidRDefault="00633C24" w:rsidP="00C93A8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A106E4">
        <w:rPr>
          <w:rFonts w:asciiTheme="minorHAnsi" w:hAnsiTheme="minorHAnsi" w:cstheme="minorHAnsi"/>
          <w:sz w:val="22"/>
          <w:szCs w:val="22"/>
        </w:rPr>
        <w:tab/>
        <w:t>Dr. László Győző alpolgármester, az 1. sz. választókerület képviselője</w:t>
      </w:r>
    </w:p>
    <w:p w14:paraId="695E1B43" w14:textId="77777777" w:rsidR="00633C24" w:rsidRPr="00A106E4" w:rsidRDefault="00633C24" w:rsidP="00C93A8F">
      <w:pPr>
        <w:tabs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Horváth Soma alpolgármester, a 4. sz. választókerület képviselője</w:t>
      </w:r>
    </w:p>
    <w:p w14:paraId="5A48BCC5" w14:textId="77777777" w:rsidR="00633C24" w:rsidRPr="00A106E4" w:rsidRDefault="00633C24" w:rsidP="00C93A8F">
      <w:pPr>
        <w:tabs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Németh Ákos tanácsnok, a 8. sz. választókerület képviselője</w:t>
      </w:r>
    </w:p>
    <w:p w14:paraId="337EACD5" w14:textId="77777777" w:rsidR="00633C24" w:rsidRPr="00A106E4" w:rsidRDefault="00633C24" w:rsidP="00C93A8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B92400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</w:rPr>
        <w:t>5. /</w:t>
      </w:r>
      <w:r w:rsidRPr="00A106E4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A106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06E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2A6C573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32F1C87C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A5129F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>6./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57C7FB82" w14:textId="77777777" w:rsidR="00633C24" w:rsidRPr="00A106E4" w:rsidRDefault="00633C24" w:rsidP="00C93A8F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106E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2E088857" w14:textId="77777777" w:rsidR="00633C24" w:rsidRPr="00A106E4" w:rsidRDefault="00633C24" w:rsidP="00C93A8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86335F1" w14:textId="77777777" w:rsidR="00633C24" w:rsidRPr="00A106E4" w:rsidRDefault="00633C24" w:rsidP="00C93A8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Zárt ülés:</w:t>
      </w:r>
    </w:p>
    <w:p w14:paraId="31192B34" w14:textId="77777777" w:rsidR="00633C24" w:rsidRPr="00A106E4" w:rsidRDefault="00633C24" w:rsidP="00C93A8F">
      <w:pPr>
        <w:rPr>
          <w:rFonts w:asciiTheme="minorHAnsi" w:hAnsiTheme="minorHAnsi" w:cstheme="minorHAnsi"/>
          <w:b/>
          <w:sz w:val="22"/>
          <w:szCs w:val="22"/>
        </w:rPr>
      </w:pPr>
    </w:p>
    <w:p w14:paraId="2D9B3CC3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>7./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önkormányzati kitüntetések adományozására („Szombathely Közbiztonságáért díj”) </w:t>
      </w:r>
      <w:r w:rsidRPr="00A106E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(Közgyűlési 15.)</w:t>
      </w:r>
    </w:p>
    <w:p w14:paraId="3776DAA2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65AE51DD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Holler Péter, a Hatósági Osztály vezetője</w:t>
      </w:r>
    </w:p>
    <w:p w14:paraId="0EFD4324" w14:textId="77777777" w:rsidR="001E2345" w:rsidRPr="00A106E4" w:rsidRDefault="001E2345" w:rsidP="00C93A8F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147E3AB" w14:textId="77777777" w:rsidR="00774B01" w:rsidRPr="00A106E4" w:rsidRDefault="00DC20CF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106E4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A106E4">
        <w:rPr>
          <w:rFonts w:asciiTheme="minorHAnsi" w:hAnsiTheme="minorHAnsi" w:cstheme="minorHAnsi"/>
          <w:bCs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44C8507" w14:textId="77777777" w:rsidR="00774B01" w:rsidRPr="00A106E4" w:rsidRDefault="00774B01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C221E70" w14:textId="44476058" w:rsidR="00DC20CF" w:rsidRPr="00A106E4" w:rsidRDefault="00DC20CF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106E4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21CF6808" w14:textId="77777777" w:rsidR="00F643C1" w:rsidRPr="00A106E4" w:rsidRDefault="00F643C1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C3E0634" w14:textId="77777777" w:rsidR="000F617C" w:rsidRPr="00A106E4" w:rsidRDefault="000F617C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C9B4B46" w14:textId="19EB50B3" w:rsidR="00633C24" w:rsidRPr="00A106E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47/2025. (IX.22.) BKKB számú határozat</w:t>
      </w:r>
    </w:p>
    <w:p w14:paraId="2A0C801B" w14:textId="77777777" w:rsidR="00633C24" w:rsidRPr="00A106E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6C296DD" w14:textId="1BAFF356" w:rsidR="00633C24" w:rsidRPr="00A106E4" w:rsidRDefault="00633C24" w:rsidP="00C93A8F">
      <w:pPr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A106E4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III. számú módosításának megalkotására</w:t>
      </w:r>
      <w:r w:rsidRPr="00A106E4">
        <w:rPr>
          <w:rFonts w:asciiTheme="minorHAnsi" w:hAnsiTheme="minorHAnsi" w:cstheme="minorHAnsi"/>
          <w:sz w:val="22"/>
          <w:szCs w:val="22"/>
        </w:rPr>
        <w:t>” című előterjesztést megtárgyalta, és az önkormányzat 2025. évi költségvetéséről szóló 4/2025. (II.28.) önkormányzati rendelet módosításáról szóló rendelettervezetet az előterjesztésben foglaltak szerint a Közgyűlésnek elfogadásra javasolja.</w:t>
      </w:r>
    </w:p>
    <w:p w14:paraId="322267D0" w14:textId="77777777" w:rsidR="00633C24" w:rsidRPr="00A106E4" w:rsidRDefault="00633C24" w:rsidP="00C93A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573FF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F6FEAE2" w14:textId="77777777" w:rsidR="00633C24" w:rsidRPr="00A106E4" w:rsidRDefault="00633C24" w:rsidP="00C93A8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2392B3A6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E02AF16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803B948" w14:textId="612A446C" w:rsidR="00633C24" w:rsidRPr="00A106E4" w:rsidRDefault="00633C24" w:rsidP="00C93A8F">
      <w:pPr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106E4">
        <w:rPr>
          <w:rFonts w:asciiTheme="minorHAnsi" w:hAnsiTheme="minorHAnsi" w:cstheme="minorHAnsi"/>
          <w:sz w:val="22"/>
          <w:szCs w:val="22"/>
        </w:rPr>
        <w:tab/>
        <w:t>a Közgyűlés 2025. szeptember 29-i ülése</w:t>
      </w:r>
    </w:p>
    <w:p w14:paraId="5DFF20FA" w14:textId="77777777" w:rsidR="00633C2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CEAADDF" w14:textId="77777777" w:rsidR="00C93A8F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5A765D3" w14:textId="77777777" w:rsidR="00A106E4" w:rsidRPr="00A106E4" w:rsidRDefault="00A106E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FA0F3CF" w14:textId="4B71690E" w:rsidR="00633C24" w:rsidRPr="00A106E4" w:rsidRDefault="006132F8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48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</w:t>
      </w:r>
      <w:r w:rsidR="008C72D3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X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.2</w:t>
      </w:r>
      <w:r w:rsidR="008C72D3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 BKKB számú határozat</w:t>
      </w:r>
    </w:p>
    <w:p w14:paraId="7CB60FA2" w14:textId="77777777" w:rsidR="00633C24" w:rsidRPr="00A106E4" w:rsidRDefault="00633C24" w:rsidP="00C93A8F">
      <w:pPr>
        <w:rPr>
          <w:rFonts w:asciiTheme="minorHAnsi" w:hAnsiTheme="minorHAnsi" w:cstheme="minorHAnsi"/>
          <w:sz w:val="22"/>
          <w:szCs w:val="22"/>
        </w:rPr>
      </w:pPr>
    </w:p>
    <w:p w14:paraId="6F82A5F8" w14:textId="657E74D1" w:rsidR="00633C24" w:rsidRPr="00A106E4" w:rsidRDefault="00633C24" w:rsidP="00C93A8F">
      <w:pPr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A106E4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A106E4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 w:rsidR="006132F8" w:rsidRPr="00A106E4">
        <w:rPr>
          <w:rFonts w:ascii="Calibri" w:hAnsi="Calibri" w:cs="Calibri"/>
          <w:sz w:val="22"/>
          <w:szCs w:val="22"/>
        </w:rPr>
        <w:t xml:space="preserve">az I-III. határozati javaslatot </w:t>
      </w:r>
      <w:r w:rsidRPr="00A106E4">
        <w:rPr>
          <w:rFonts w:asciiTheme="minorHAnsi" w:hAnsiTheme="minorHAnsi" w:cstheme="minorHAnsi"/>
          <w:sz w:val="22"/>
          <w:szCs w:val="22"/>
        </w:rPr>
        <w:t>az előterjesztésben foglaltak szerint a Közgyűlésnek elfogadásra javasolja.</w:t>
      </w:r>
    </w:p>
    <w:p w14:paraId="02261F7F" w14:textId="77777777" w:rsidR="00633C24" w:rsidRPr="00A106E4" w:rsidRDefault="00633C24" w:rsidP="00C93A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2FD1E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105214C" w14:textId="77777777" w:rsidR="00633C24" w:rsidRPr="00A106E4" w:rsidRDefault="00633C24" w:rsidP="00C93A8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DB3053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5FD9B4EF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DFF0FA3" w14:textId="60615013" w:rsidR="00633C24" w:rsidRPr="00A106E4" w:rsidRDefault="00633C24" w:rsidP="00C93A8F">
      <w:pPr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106E4">
        <w:rPr>
          <w:rFonts w:asciiTheme="minorHAnsi" w:hAnsiTheme="minorHAnsi" w:cstheme="minorHAnsi"/>
          <w:sz w:val="22"/>
          <w:szCs w:val="22"/>
        </w:rPr>
        <w:tab/>
        <w:t xml:space="preserve">a Közgyűlés 2025. </w:t>
      </w:r>
      <w:r w:rsidR="006132F8" w:rsidRPr="00A106E4">
        <w:rPr>
          <w:rFonts w:asciiTheme="minorHAnsi" w:hAnsiTheme="minorHAnsi" w:cstheme="minorHAnsi"/>
          <w:sz w:val="22"/>
          <w:szCs w:val="22"/>
        </w:rPr>
        <w:t>szeptember</w:t>
      </w:r>
      <w:r w:rsidRPr="00A106E4">
        <w:rPr>
          <w:rFonts w:asciiTheme="minorHAnsi" w:hAnsiTheme="minorHAnsi" w:cstheme="minorHAnsi"/>
          <w:sz w:val="22"/>
          <w:szCs w:val="22"/>
        </w:rPr>
        <w:t xml:space="preserve"> </w:t>
      </w:r>
      <w:r w:rsidR="006132F8" w:rsidRPr="00A106E4">
        <w:rPr>
          <w:rFonts w:asciiTheme="minorHAnsi" w:hAnsiTheme="minorHAnsi" w:cstheme="minorHAnsi"/>
          <w:sz w:val="22"/>
          <w:szCs w:val="22"/>
        </w:rPr>
        <w:t>29</w:t>
      </w:r>
      <w:r w:rsidRPr="00A106E4">
        <w:rPr>
          <w:rFonts w:asciiTheme="minorHAnsi" w:hAnsiTheme="minorHAnsi" w:cstheme="minorHAnsi"/>
          <w:sz w:val="22"/>
          <w:szCs w:val="22"/>
        </w:rPr>
        <w:t>-i ülése</w:t>
      </w:r>
    </w:p>
    <w:p w14:paraId="7D07BFBF" w14:textId="77777777" w:rsidR="00633C2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4174E76" w14:textId="77777777" w:rsidR="00C93A8F" w:rsidRPr="00A106E4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9F2E833" w14:textId="77777777" w:rsidR="00633C24" w:rsidRPr="00A106E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4A3B86C" w14:textId="2EE9241E" w:rsidR="000F617C" w:rsidRPr="00A106E4" w:rsidRDefault="001E2345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F4062D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0F617C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(IX.22.)</w:t>
      </w:r>
      <w:r w:rsidR="00E13FE6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0F617C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5BC37671" w14:textId="77777777" w:rsidR="000F617C" w:rsidRPr="00A106E4" w:rsidRDefault="000F617C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322EF7A" w14:textId="26F33679" w:rsidR="001E2345" w:rsidRPr="00A106E4" w:rsidRDefault="001E2345" w:rsidP="00C93A8F">
      <w:pPr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A Bűnmegelőzési, Közbiztonsági és Közrendvédelmi Bizottság megtárgyalta a „</w:t>
      </w:r>
      <w:r w:rsidR="00F4062D" w:rsidRPr="00A106E4">
        <w:rPr>
          <w:rFonts w:ascii="Calibri" w:hAnsi="Calibri" w:cs="Calibri"/>
          <w:i/>
          <w:iCs/>
          <w:sz w:val="22"/>
          <w:szCs w:val="22"/>
        </w:rPr>
        <w:t>Tájékoztatás a hulladékgazdálkodással kapcsolatos jogszabályváltozásról</w:t>
      </w:r>
      <w:r w:rsidRPr="00A106E4">
        <w:rPr>
          <w:rFonts w:ascii="Calibri" w:hAnsi="Calibri" w:cs="Calibri"/>
          <w:sz w:val="22"/>
          <w:szCs w:val="22"/>
        </w:rPr>
        <w:t xml:space="preserve">” </w:t>
      </w:r>
      <w:r w:rsidR="00F4062D" w:rsidRPr="00A106E4">
        <w:rPr>
          <w:rFonts w:ascii="Calibri" w:hAnsi="Calibri" w:cs="Calibri"/>
          <w:sz w:val="22"/>
          <w:szCs w:val="22"/>
        </w:rPr>
        <w:t xml:space="preserve">című </w:t>
      </w:r>
      <w:r w:rsidRPr="00A106E4">
        <w:rPr>
          <w:rFonts w:ascii="Calibri" w:hAnsi="Calibri" w:cs="Calibri"/>
          <w:sz w:val="22"/>
          <w:szCs w:val="22"/>
        </w:rPr>
        <w:t xml:space="preserve">előterjesztést </w:t>
      </w:r>
      <w:r w:rsidR="00F4062D" w:rsidRPr="00A106E4">
        <w:rPr>
          <w:rFonts w:asciiTheme="minorHAnsi" w:hAnsiTheme="minorHAnsi" w:cstheme="minorHAnsi"/>
          <w:sz w:val="22"/>
          <w:szCs w:val="22"/>
        </w:rPr>
        <w:t xml:space="preserve">és az ülésen </w:t>
      </w:r>
      <w:proofErr w:type="spellStart"/>
      <w:r w:rsidR="00F4062D" w:rsidRPr="00A106E4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="00F4062D" w:rsidRPr="00A106E4">
        <w:rPr>
          <w:rFonts w:asciiTheme="minorHAnsi" w:hAnsiTheme="minorHAnsi" w:cstheme="minorHAnsi"/>
          <w:sz w:val="22"/>
          <w:szCs w:val="22"/>
        </w:rPr>
        <w:t xml:space="preserve"> tudomásul veszi</w:t>
      </w:r>
    </w:p>
    <w:p w14:paraId="30BB9295" w14:textId="77777777" w:rsidR="00F4062D" w:rsidRPr="00A106E4" w:rsidRDefault="00F4062D" w:rsidP="00C93A8F">
      <w:pPr>
        <w:jc w:val="both"/>
        <w:rPr>
          <w:rFonts w:ascii="Calibri" w:hAnsi="Calibri" w:cs="Calibri"/>
          <w:sz w:val="22"/>
          <w:szCs w:val="22"/>
        </w:rPr>
      </w:pPr>
    </w:p>
    <w:p w14:paraId="49716541" w14:textId="52B1B125" w:rsidR="001E2345" w:rsidRPr="00A106E4" w:rsidRDefault="001E2345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E465A4A" w14:textId="77777777" w:rsidR="001E2345" w:rsidRPr="00A106E4" w:rsidRDefault="001E2345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0C027D09" w14:textId="77777777" w:rsidR="001E2345" w:rsidRPr="00A106E4" w:rsidRDefault="001E2345" w:rsidP="00C93A8F">
      <w:pPr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568385EE" w14:textId="36EBC6BA" w:rsidR="001E2345" w:rsidRPr="00A106E4" w:rsidRDefault="00F4062D" w:rsidP="00C93A8F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Ágoston Sándor, a Városrendészet irodavezetője</w:t>
      </w:r>
      <w:r w:rsidR="001E2345" w:rsidRPr="00A106E4">
        <w:rPr>
          <w:rFonts w:ascii="Calibri" w:hAnsi="Calibri" w:cs="Calibri"/>
          <w:sz w:val="22"/>
          <w:szCs w:val="22"/>
        </w:rPr>
        <w:t>)</w:t>
      </w:r>
    </w:p>
    <w:p w14:paraId="0EB5D621" w14:textId="77777777" w:rsidR="001E2345" w:rsidRPr="00A106E4" w:rsidRDefault="001E2345" w:rsidP="00C93A8F">
      <w:pPr>
        <w:jc w:val="both"/>
        <w:rPr>
          <w:rFonts w:ascii="Calibri" w:hAnsi="Calibri" w:cs="Calibri"/>
          <w:sz w:val="22"/>
          <w:szCs w:val="22"/>
        </w:rPr>
      </w:pPr>
    </w:p>
    <w:p w14:paraId="70E45B38" w14:textId="77777777" w:rsidR="001E2345" w:rsidRPr="00A106E4" w:rsidRDefault="001E2345" w:rsidP="00C93A8F">
      <w:pPr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106E4">
        <w:rPr>
          <w:rFonts w:ascii="Calibri" w:hAnsi="Calibri" w:cs="Calibri"/>
          <w:sz w:val="22"/>
          <w:szCs w:val="22"/>
        </w:rPr>
        <w:tab/>
        <w:t>azonnal</w:t>
      </w:r>
    </w:p>
    <w:p w14:paraId="3BBB32EA" w14:textId="77777777" w:rsidR="006F203D" w:rsidRDefault="006F203D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2" w:name="_Hlk209522473"/>
    </w:p>
    <w:p w14:paraId="37B3D58F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8B5FDE3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bookmarkEnd w:id="2"/>
    <w:p w14:paraId="1AB728E2" w14:textId="4084A503" w:rsidR="00F4062D" w:rsidRPr="00A106E4" w:rsidRDefault="00F4062D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50/2025. (IX.22.) BKKB számú határozat</w:t>
      </w:r>
    </w:p>
    <w:p w14:paraId="7FA82C4E" w14:textId="77777777" w:rsidR="00F4062D" w:rsidRPr="00A106E4" w:rsidRDefault="00F4062D" w:rsidP="00C93A8F">
      <w:pPr>
        <w:rPr>
          <w:rFonts w:ascii="Calibri" w:hAnsi="Calibri" w:cs="Calibri"/>
          <w:sz w:val="22"/>
          <w:szCs w:val="22"/>
        </w:rPr>
      </w:pPr>
    </w:p>
    <w:p w14:paraId="55E24EBE" w14:textId="77777777" w:rsidR="00F4062D" w:rsidRDefault="00F4062D" w:rsidP="00C93A8F">
      <w:pPr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A106E4">
        <w:rPr>
          <w:rFonts w:ascii="Calibri" w:hAnsi="Calibri" w:cs="Calibri"/>
          <w:i/>
          <w:iCs/>
          <w:sz w:val="22"/>
          <w:szCs w:val="22"/>
        </w:rPr>
        <w:t>„Javaslat a polgárőr egyesületek támogatási kérelmének elbírálására, éves eredményességi támogatás elosztására”</w:t>
      </w:r>
      <w:r w:rsidRPr="00A106E4">
        <w:rPr>
          <w:rFonts w:ascii="Calibri" w:hAnsi="Calibri" w:cs="Calibri"/>
          <w:sz w:val="22"/>
          <w:szCs w:val="22"/>
        </w:rPr>
        <w:t xml:space="preserve"> című előterjesztést, és javasolja a polgármesternek, hogy a polgárőr egyesületeknek az alábbi táblázatban szereplő támogatási összegeket biztosítsa eredményességi támogatásként </w:t>
      </w:r>
      <w:r w:rsidRPr="00A106E4">
        <w:rPr>
          <w:rFonts w:ascii="Calibri" w:hAnsi="Calibri" w:cs="Calibri"/>
          <w:bCs/>
          <w:sz w:val="22"/>
          <w:szCs w:val="22"/>
        </w:rPr>
        <w:t>az önkormányzat 2025. évi költségvetéséről</w:t>
      </w:r>
      <w:r w:rsidRPr="00A106E4">
        <w:rPr>
          <w:rFonts w:ascii="Calibri" w:hAnsi="Calibri" w:cs="Calibri"/>
          <w:sz w:val="22"/>
          <w:szCs w:val="22"/>
        </w:rPr>
        <w:t xml:space="preserve"> szóló </w:t>
      </w:r>
      <w:r w:rsidRPr="00A106E4">
        <w:rPr>
          <w:rFonts w:ascii="Calibri" w:hAnsi="Calibri" w:cs="Calibri"/>
          <w:sz w:val="22"/>
          <w:szCs w:val="20"/>
        </w:rPr>
        <w:t xml:space="preserve">4/2025. (II.28.) </w:t>
      </w:r>
      <w:r w:rsidRPr="00A106E4">
        <w:rPr>
          <w:rFonts w:ascii="Calibri" w:hAnsi="Calibri" w:cs="Calibri"/>
          <w:bCs/>
          <w:sz w:val="22"/>
          <w:szCs w:val="22"/>
        </w:rPr>
        <w:t>önkormányzati rendelet 13. melléklet „Egyéb, más ágazathoz nem sorolható intézmények és feladatok kiadásai” táblázatban szereplő „Polgárőr szervezetek támogatása</w:t>
      </w:r>
      <w:r w:rsidRPr="00A106E4">
        <w:rPr>
          <w:rFonts w:ascii="Calibri" w:hAnsi="Calibri" w:cs="Calibri"/>
          <w:sz w:val="22"/>
          <w:szCs w:val="22"/>
        </w:rPr>
        <w:t xml:space="preserve">” sora terhére. </w:t>
      </w:r>
    </w:p>
    <w:p w14:paraId="16B3B480" w14:textId="77777777" w:rsidR="006F203D" w:rsidRPr="00A106E4" w:rsidRDefault="006F203D" w:rsidP="00C93A8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4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843"/>
      </w:tblGrid>
      <w:tr w:rsidR="00F4062D" w:rsidRPr="00A106E4" w14:paraId="2779BE84" w14:textId="77777777" w:rsidTr="006F203D">
        <w:trPr>
          <w:trHeight w:val="275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EEA5" w14:textId="77777777" w:rsidR="00F4062D" w:rsidRPr="00A106E4" w:rsidRDefault="00F4062D" w:rsidP="00C93A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Polgárőr szervezet neve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801386" w14:textId="77777777" w:rsidR="00F4062D" w:rsidRPr="00A106E4" w:rsidRDefault="00F4062D" w:rsidP="00C93A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Eredményességi támogatás Ft-ban</w:t>
            </w:r>
          </w:p>
        </w:tc>
      </w:tr>
      <w:tr w:rsidR="00F4062D" w:rsidRPr="00A106E4" w14:paraId="0E7920F4" w14:textId="77777777" w:rsidTr="006F203D">
        <w:trPr>
          <w:trHeight w:val="291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A8B2" w14:textId="77777777" w:rsidR="00F4062D" w:rsidRPr="00A106E4" w:rsidRDefault="00F4062D" w:rsidP="00C93A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EA66DD" w14:textId="50DBCF57" w:rsidR="00F4062D" w:rsidRPr="00A106E4" w:rsidRDefault="00996552" w:rsidP="00C93A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1.131.000,-</w:t>
            </w:r>
          </w:p>
        </w:tc>
      </w:tr>
      <w:tr w:rsidR="00F4062D" w:rsidRPr="00A106E4" w14:paraId="42B1ECB5" w14:textId="77777777" w:rsidTr="006F203D">
        <w:trPr>
          <w:trHeight w:val="617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DD12" w14:textId="77777777" w:rsidR="00F4062D" w:rsidRPr="00A106E4" w:rsidRDefault="00F4062D" w:rsidP="00C93A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BAF0B9" w14:textId="27B6DC76" w:rsidR="00F4062D" w:rsidRPr="00A106E4" w:rsidRDefault="00996552" w:rsidP="00C93A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225.000,-</w:t>
            </w:r>
          </w:p>
        </w:tc>
      </w:tr>
      <w:tr w:rsidR="00F4062D" w:rsidRPr="00A106E4" w14:paraId="6EF00576" w14:textId="77777777" w:rsidTr="006F203D">
        <w:trPr>
          <w:trHeight w:val="504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AD34" w14:textId="77777777" w:rsidR="00F4062D" w:rsidRPr="00A106E4" w:rsidRDefault="00F4062D" w:rsidP="00C93A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4B6860" w14:textId="688CA00A" w:rsidR="00F4062D" w:rsidRPr="00A106E4" w:rsidRDefault="00996552" w:rsidP="00C93A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color w:val="000000"/>
                <w:sz w:val="22"/>
                <w:szCs w:val="22"/>
              </w:rPr>
              <w:t>114.000,-</w:t>
            </w:r>
          </w:p>
        </w:tc>
      </w:tr>
      <w:tr w:rsidR="00F4062D" w:rsidRPr="00A106E4" w14:paraId="1C5C6D34" w14:textId="77777777" w:rsidTr="006F203D">
        <w:trPr>
          <w:trHeight w:val="242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0E70DD" w14:textId="77777777" w:rsidR="00F4062D" w:rsidRPr="00A106E4" w:rsidRDefault="00F4062D" w:rsidP="00C93A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0C7E78" w14:textId="77777777" w:rsidR="00F4062D" w:rsidRPr="00A106E4" w:rsidRDefault="00F4062D" w:rsidP="00C93A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06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1.470.000,-</w:t>
            </w:r>
          </w:p>
        </w:tc>
      </w:tr>
    </w:tbl>
    <w:p w14:paraId="20D632CB" w14:textId="77777777" w:rsidR="00F4062D" w:rsidRPr="00A106E4" w:rsidRDefault="00F4062D" w:rsidP="00C93A8F">
      <w:pPr>
        <w:rPr>
          <w:rFonts w:ascii="Calibri" w:hAnsi="Calibri" w:cs="Calibri"/>
          <w:sz w:val="22"/>
          <w:szCs w:val="22"/>
        </w:rPr>
      </w:pPr>
    </w:p>
    <w:p w14:paraId="1AFAAFAA" w14:textId="77777777" w:rsidR="00F4062D" w:rsidRPr="00A106E4" w:rsidRDefault="00F4062D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A106E4">
        <w:rPr>
          <w:rFonts w:ascii="Calibri" w:hAnsi="Calibri" w:cs="Calibri"/>
          <w:sz w:val="22"/>
          <w:szCs w:val="22"/>
        </w:rPr>
        <w:t>Nemény</w:t>
      </w:r>
      <w:proofErr w:type="spellEnd"/>
      <w:r w:rsidRPr="00A106E4">
        <w:rPr>
          <w:rFonts w:ascii="Calibri" w:hAnsi="Calibri" w:cs="Calibri"/>
          <w:sz w:val="22"/>
          <w:szCs w:val="22"/>
        </w:rPr>
        <w:t xml:space="preserve"> András polgármester</w:t>
      </w:r>
    </w:p>
    <w:p w14:paraId="1E31CAA7" w14:textId="77777777" w:rsidR="00F4062D" w:rsidRPr="00A106E4" w:rsidRDefault="00F4062D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77381D7D" w14:textId="77777777" w:rsidR="00F4062D" w:rsidRPr="00A106E4" w:rsidRDefault="00F4062D" w:rsidP="00C93A8F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Kelemen Krisztián, a Bizottság elnöke</w:t>
      </w:r>
    </w:p>
    <w:p w14:paraId="3ED046C9" w14:textId="77777777" w:rsidR="00F4062D" w:rsidRPr="00A106E4" w:rsidRDefault="00F4062D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573868F5" w14:textId="77777777" w:rsidR="00F4062D" w:rsidRPr="00A106E4" w:rsidRDefault="00F4062D" w:rsidP="00C93A8F">
      <w:pPr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2A1F53F9" w14:textId="77777777" w:rsidR="00F4062D" w:rsidRPr="00A106E4" w:rsidRDefault="00F4062D" w:rsidP="00C93A8F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0EE5508D" w14:textId="77777777" w:rsidR="00F4062D" w:rsidRPr="00A106E4" w:rsidRDefault="00F4062D" w:rsidP="00C93A8F">
      <w:pPr>
        <w:jc w:val="both"/>
        <w:rPr>
          <w:rFonts w:ascii="Calibri" w:hAnsi="Calibri" w:cs="Calibri"/>
          <w:sz w:val="22"/>
          <w:szCs w:val="22"/>
        </w:rPr>
      </w:pPr>
    </w:p>
    <w:p w14:paraId="0E4FE394" w14:textId="77777777" w:rsidR="00F4062D" w:rsidRPr="00A106E4" w:rsidRDefault="00F4062D" w:rsidP="00C93A8F">
      <w:pPr>
        <w:rPr>
          <w:rFonts w:ascii="Calibri" w:hAnsi="Calibri" w:cs="Calibri"/>
          <w:b/>
          <w:sz w:val="22"/>
          <w:szCs w:val="22"/>
          <w:u w:val="single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106E4">
        <w:rPr>
          <w:rFonts w:ascii="Calibri" w:hAnsi="Calibri" w:cs="Calibri"/>
          <w:sz w:val="22"/>
          <w:szCs w:val="22"/>
        </w:rPr>
        <w:tab/>
        <w:t>2025. október 17. a támogatási szerződések megkötésére</w:t>
      </w:r>
    </w:p>
    <w:p w14:paraId="5CE49DD2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9876FA8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BD36F39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8251642" w14:textId="5269670E" w:rsidR="000535C2" w:rsidRPr="00A106E4" w:rsidRDefault="00F4062D" w:rsidP="00C93A8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106E4">
        <w:rPr>
          <w:rFonts w:ascii="Calibri" w:hAnsi="Calibri" w:cs="Calibri"/>
          <w:b/>
          <w:bCs/>
          <w:sz w:val="22"/>
          <w:szCs w:val="22"/>
          <w:u w:val="single"/>
        </w:rPr>
        <w:t>51</w:t>
      </w:r>
      <w:r w:rsidR="000535C2" w:rsidRPr="00A106E4">
        <w:rPr>
          <w:rFonts w:ascii="Calibri" w:hAnsi="Calibri" w:cs="Calibri"/>
          <w:b/>
          <w:bCs/>
          <w:sz w:val="22"/>
          <w:szCs w:val="22"/>
          <w:u w:val="single"/>
        </w:rPr>
        <w:t xml:space="preserve">/2025. </w:t>
      </w:r>
      <w:r w:rsidR="00633C24" w:rsidRPr="00A106E4">
        <w:rPr>
          <w:rFonts w:ascii="Calibri" w:hAnsi="Calibri" w:cs="Calibri"/>
          <w:b/>
          <w:bCs/>
          <w:sz w:val="22"/>
          <w:szCs w:val="22"/>
          <w:u w:val="single"/>
        </w:rPr>
        <w:t>(IX.22.)</w:t>
      </w:r>
      <w:r w:rsidR="001E2345" w:rsidRPr="00A106E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0535C2" w:rsidRPr="00A106E4">
        <w:rPr>
          <w:rFonts w:ascii="Calibri" w:hAnsi="Calibri" w:cs="Calibri"/>
          <w:b/>
          <w:bCs/>
          <w:sz w:val="22"/>
          <w:szCs w:val="22"/>
          <w:u w:val="single"/>
        </w:rPr>
        <w:t>BKKB számú határozat</w:t>
      </w:r>
    </w:p>
    <w:p w14:paraId="67D63832" w14:textId="77777777" w:rsidR="00996552" w:rsidRPr="00A106E4" w:rsidRDefault="00996552" w:rsidP="00C93A8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A47E9F4" w14:textId="77777777" w:rsidR="00996552" w:rsidRPr="00A106E4" w:rsidRDefault="00996552" w:rsidP="00C93A8F">
      <w:pPr>
        <w:jc w:val="both"/>
        <w:rPr>
          <w:rFonts w:ascii="Calibri" w:hAnsi="Calibri" w:cs="Calibri"/>
          <w:bCs/>
          <w:sz w:val="22"/>
          <w:szCs w:val="22"/>
        </w:rPr>
      </w:pPr>
      <w:r w:rsidRPr="00A106E4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A106E4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A106E4">
        <w:rPr>
          <w:rFonts w:ascii="Calibri" w:hAnsi="Calibri" w:cs="Calibri"/>
          <w:bCs/>
          <w:sz w:val="22"/>
          <w:szCs w:val="22"/>
        </w:rPr>
        <w:t>”</w:t>
      </w:r>
      <w:r w:rsidRPr="00A106E4">
        <w:rPr>
          <w:rFonts w:ascii="Calibri" w:hAnsi="Calibri" w:cs="Calibri"/>
          <w:sz w:val="22"/>
          <w:szCs w:val="22"/>
        </w:rPr>
        <w:t xml:space="preserve"> című</w:t>
      </w:r>
      <w:r w:rsidRPr="00A106E4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63E727AE" w14:textId="77777777" w:rsidR="00996552" w:rsidRPr="00A106E4" w:rsidRDefault="00996552" w:rsidP="00C93A8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4A1E21" w14:textId="77777777" w:rsidR="00996552" w:rsidRPr="00A106E4" w:rsidRDefault="00996552" w:rsidP="00C93A8F">
      <w:pPr>
        <w:numPr>
          <w:ilvl w:val="0"/>
          <w:numId w:val="30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Cs/>
          <w:sz w:val="22"/>
          <w:szCs w:val="22"/>
        </w:rPr>
        <w:t xml:space="preserve">A Bizottság javasolja, hogy a Kodolányi János utcában lévő Gazdag Erzsi Óvoda gazdasági bejáratánál </w:t>
      </w:r>
      <w:r w:rsidRPr="00A106E4">
        <w:rPr>
          <w:rFonts w:asciiTheme="minorHAnsi" w:hAnsiTheme="minorHAnsi" w:cstheme="minorHAnsi"/>
          <w:bCs/>
          <w:sz w:val="22"/>
          <w:szCs w:val="22"/>
        </w:rPr>
        <w:t>megállási korlátozás kerüljön bevezetésre.</w:t>
      </w:r>
      <w:r w:rsidRPr="00A106E4">
        <w:rPr>
          <w:rFonts w:ascii="Calibri" w:hAnsi="Calibri" w:cs="Calibri"/>
          <w:sz w:val="22"/>
          <w:szCs w:val="22"/>
        </w:rPr>
        <w:t xml:space="preserve"> </w:t>
      </w:r>
    </w:p>
    <w:p w14:paraId="7D72D27E" w14:textId="77777777" w:rsidR="00996552" w:rsidRPr="00A106E4" w:rsidRDefault="00996552" w:rsidP="00C93A8F">
      <w:pPr>
        <w:numPr>
          <w:ilvl w:val="0"/>
          <w:numId w:val="30"/>
        </w:numPr>
        <w:ind w:hanging="437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Cs/>
          <w:sz w:val="22"/>
          <w:szCs w:val="22"/>
        </w:rPr>
        <w:t>A Bizottság javasolja, hogy a</w:t>
      </w:r>
      <w:r w:rsidRPr="00A106E4">
        <w:rPr>
          <w:rFonts w:ascii="Calibri" w:hAnsi="Calibri" w:cs="Calibri"/>
          <w:sz w:val="22"/>
          <w:szCs w:val="22"/>
        </w:rPr>
        <w:t xml:space="preserve"> Vízöntő utcában a Muskátli utca – Várkonyi István utca közötti szakaszon 40-es „Korlátozott forgalmú övezet (zóna)” tábla kerüljön kihelyezésre</w:t>
      </w:r>
      <w:r w:rsidRPr="00A106E4">
        <w:rPr>
          <w:rFonts w:asciiTheme="minorHAnsi" w:hAnsiTheme="minorHAnsi" w:cstheme="minorHAnsi"/>
          <w:bCs/>
          <w:sz w:val="22"/>
          <w:szCs w:val="22"/>
        </w:rPr>
        <w:t>, a munkaterület visszaadását követően</w:t>
      </w:r>
      <w:r w:rsidRPr="00A106E4">
        <w:rPr>
          <w:rFonts w:ascii="Calibri" w:hAnsi="Calibri" w:cs="Calibri"/>
          <w:sz w:val="22"/>
          <w:szCs w:val="22"/>
        </w:rPr>
        <w:t>.</w:t>
      </w:r>
    </w:p>
    <w:p w14:paraId="39022B61" w14:textId="77777777" w:rsidR="00996552" w:rsidRPr="00A106E4" w:rsidRDefault="00996552" w:rsidP="00C93A8F">
      <w:pPr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2346E89B" w14:textId="77777777" w:rsidR="00996552" w:rsidRPr="00A106E4" w:rsidRDefault="00996552" w:rsidP="00C93A8F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106E4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A106E4">
        <w:rPr>
          <w:rFonts w:ascii="Calibri" w:hAnsi="Calibri" w:cs="Calibri"/>
          <w:b/>
          <w:bCs/>
          <w:sz w:val="22"/>
          <w:szCs w:val="22"/>
        </w:rPr>
        <w:tab/>
      </w:r>
      <w:r w:rsidRPr="00A106E4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A106E4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A106E4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725636E8" w14:textId="77777777" w:rsidR="00996552" w:rsidRPr="00A106E4" w:rsidRDefault="00996552" w:rsidP="00C93A8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/>
          <w:bCs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70854FC0" w14:textId="77777777" w:rsidR="00996552" w:rsidRPr="00A106E4" w:rsidRDefault="00996552" w:rsidP="00C93A8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5516120" w14:textId="77777777" w:rsidR="00996552" w:rsidRPr="00A106E4" w:rsidRDefault="00996552" w:rsidP="00C93A8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5E07E383" w14:textId="77777777" w:rsidR="00996552" w:rsidRPr="00A106E4" w:rsidRDefault="00996552" w:rsidP="00C93A8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6FAFFF17" w14:textId="77777777" w:rsidR="00996552" w:rsidRPr="00A106E4" w:rsidRDefault="00996552" w:rsidP="00C93A8F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DDA01C7" w14:textId="77777777" w:rsidR="00996552" w:rsidRPr="00A106E4" w:rsidRDefault="00996552" w:rsidP="00C93A8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A106E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A106E4">
        <w:rPr>
          <w:rFonts w:ascii="Calibri" w:hAnsi="Calibri" w:cs="Calibri"/>
          <w:bCs/>
          <w:sz w:val="22"/>
          <w:szCs w:val="22"/>
        </w:rPr>
        <w:tab/>
        <w:t>VISB 2025. szeptember 23-i ülése</w:t>
      </w:r>
    </w:p>
    <w:p w14:paraId="6BBC6FBE" w14:textId="179D1825" w:rsidR="00A106E4" w:rsidRDefault="00A106E4" w:rsidP="003E283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8F5372" w14:textId="77777777" w:rsidR="006F203D" w:rsidRDefault="006F203D" w:rsidP="003E283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E3AB299" w14:textId="77777777" w:rsidR="006F203D" w:rsidRDefault="006F203D" w:rsidP="003E283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BCE52D4" w14:textId="6A3D6CD1" w:rsidR="00C93A8F" w:rsidRPr="00C93A8F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3" w:name="_Hlk115332252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52</w:t>
      </w:r>
      <w:r w:rsidRPr="00C93A8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(IX.22.) BKKB számú határozat</w:t>
      </w:r>
    </w:p>
    <w:p w14:paraId="254C55AD" w14:textId="77777777" w:rsidR="00C93A8F" w:rsidRPr="00C93A8F" w:rsidRDefault="00C93A8F" w:rsidP="00C93A8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C7F8C56" w14:textId="77777777" w:rsidR="00C93A8F" w:rsidRPr="00C93A8F" w:rsidRDefault="00C93A8F" w:rsidP="00C93A8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>A Bűnmegelőzési, Közbiztonsági és Közrendvédelmi Bizottság felkéri a Bizottság elnökét, hogy a helyi média eszközökön keresztül tegye közzé az ülésen elhangzott javaslatokat az e-rollerek biztonságos, tudatos és felelősségteljes használata érdekében.</w:t>
      </w:r>
    </w:p>
    <w:p w14:paraId="4437ABD0" w14:textId="77777777" w:rsidR="00C93A8F" w:rsidRPr="00C93A8F" w:rsidRDefault="00C93A8F" w:rsidP="00C93A8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6C72C0C" w14:textId="77777777" w:rsidR="00C93A8F" w:rsidRPr="00C93A8F" w:rsidRDefault="00C93A8F" w:rsidP="00C93A8F">
      <w:pPr>
        <w:jc w:val="both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Kelemen Krisztián, a Bizottság elnöke</w:t>
      </w:r>
    </w:p>
    <w:p w14:paraId="69F75D97" w14:textId="77777777" w:rsidR="00C93A8F" w:rsidRPr="00C93A8F" w:rsidRDefault="00C93A8F" w:rsidP="00C93A8F">
      <w:pPr>
        <w:ind w:left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>(a végrehajtás előkészítéséért:</w:t>
      </w:r>
    </w:p>
    <w:p w14:paraId="51CE5E4B" w14:textId="77777777" w:rsidR="00C93A8F" w:rsidRPr="00C93A8F" w:rsidRDefault="00C93A8F" w:rsidP="00C93A8F">
      <w:pPr>
        <w:ind w:left="1418" w:firstLine="7"/>
        <w:jc w:val="both"/>
        <w:outlineLvl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Dr. Holler Péter, a Hatósági Osztály vezetője)</w:t>
      </w:r>
    </w:p>
    <w:p w14:paraId="7504476C" w14:textId="77777777" w:rsidR="00C93A8F" w:rsidRPr="00C93A8F" w:rsidRDefault="00C93A8F" w:rsidP="00C93A8F">
      <w:pPr>
        <w:jc w:val="both"/>
        <w:outlineLvl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034F4D1" w14:textId="77777777" w:rsidR="00C93A8F" w:rsidRPr="00C93A8F" w:rsidRDefault="00C93A8F" w:rsidP="00C93A8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3A8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Határidő:</w:t>
      </w:r>
      <w:r w:rsidRPr="00C93A8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azonnal</w:t>
      </w:r>
    </w:p>
    <w:p w14:paraId="7C77FDF0" w14:textId="77777777" w:rsidR="003E283B" w:rsidRDefault="003E283B" w:rsidP="003E283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255C844" w14:textId="77777777" w:rsidR="003E283B" w:rsidRDefault="003E283B" w:rsidP="003E283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9DEDBA" w14:textId="487A8141" w:rsidR="00481D98" w:rsidRPr="00A106E4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53</w:t>
      </w:r>
      <w:r w:rsidR="00481D98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(IX.22.)</w:t>
      </w:r>
      <w:r w:rsidR="00E13FE6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481D98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50B5B70F" w14:textId="77777777" w:rsidR="00481D98" w:rsidRPr="00A106E4" w:rsidRDefault="00481D98" w:rsidP="00C93A8F">
      <w:pPr>
        <w:rPr>
          <w:rFonts w:asciiTheme="minorHAnsi" w:hAnsiTheme="minorHAnsi" w:cstheme="minorHAnsi"/>
          <w:sz w:val="22"/>
          <w:szCs w:val="22"/>
        </w:rPr>
      </w:pPr>
    </w:p>
    <w:p w14:paraId="663CA705" w14:textId="24EF52B7" w:rsidR="00481D98" w:rsidRPr="00A106E4" w:rsidRDefault="00481D98" w:rsidP="00C93A8F">
      <w:pPr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A106E4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A106E4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4" w:name="_Hlk117516900"/>
      <w:r w:rsidRPr="00A106E4">
        <w:rPr>
          <w:rFonts w:asciiTheme="minorHAnsi" w:hAnsiTheme="minorHAnsi" w:cstheme="minorHAnsi"/>
          <w:sz w:val="22"/>
          <w:szCs w:val="22"/>
        </w:rPr>
        <w:t xml:space="preserve">és az </w:t>
      </w:r>
      <w:r w:rsidR="00AD6727" w:rsidRPr="00A106E4">
        <w:rPr>
          <w:rFonts w:asciiTheme="minorHAnsi" w:hAnsiTheme="minorHAnsi" w:cstheme="minorHAnsi"/>
          <w:sz w:val="22"/>
          <w:szCs w:val="22"/>
        </w:rPr>
        <w:t xml:space="preserve">ülésen </w:t>
      </w:r>
      <w:proofErr w:type="spellStart"/>
      <w:r w:rsidRPr="00A106E4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A106E4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4"/>
    <w:p w14:paraId="3FE04C39" w14:textId="77777777" w:rsidR="00481D98" w:rsidRPr="00A106E4" w:rsidRDefault="00481D98" w:rsidP="00C93A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05A5" w14:textId="77777777" w:rsidR="00481D98" w:rsidRPr="00A106E4" w:rsidRDefault="00481D98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106E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106E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BA43BD" w14:textId="77777777" w:rsidR="00481D98" w:rsidRPr="00A106E4" w:rsidRDefault="00481D98" w:rsidP="00C93A8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0EC5775D" w14:textId="77777777" w:rsidR="00481D98" w:rsidRPr="00A106E4" w:rsidRDefault="00481D98" w:rsidP="00C93A8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80EC1F" w14:textId="77777777" w:rsidR="00481D98" w:rsidRPr="00A106E4" w:rsidRDefault="00481D98" w:rsidP="00C93A8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4EF4A17" w14:textId="77777777" w:rsidR="00481D98" w:rsidRPr="00A106E4" w:rsidRDefault="00481D98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FA0C41" w14:textId="77777777" w:rsidR="00481D98" w:rsidRPr="00050CED" w:rsidRDefault="00481D98" w:rsidP="00C93A8F">
      <w:pPr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106E4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1A18F82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E0B170F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809A6E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92A922C" w14:textId="36B7D317" w:rsidR="00996552" w:rsidRPr="00996552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54</w:t>
      </w:r>
      <w:r w:rsidR="00996552" w:rsidRPr="0099655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(IX.22.) BKKB számú határozat</w:t>
      </w:r>
    </w:p>
    <w:p w14:paraId="3136639F" w14:textId="77777777" w:rsidR="00996552" w:rsidRPr="00996552" w:rsidRDefault="00996552" w:rsidP="00C93A8F">
      <w:pPr>
        <w:rPr>
          <w:rFonts w:asciiTheme="minorHAnsi" w:hAnsiTheme="minorHAnsi" w:cstheme="minorHAnsi"/>
          <w:sz w:val="22"/>
          <w:szCs w:val="22"/>
        </w:rPr>
      </w:pPr>
    </w:p>
    <w:p w14:paraId="561E6F6A" w14:textId="77777777" w:rsidR="006F203D" w:rsidRDefault="00996552" w:rsidP="00C93A8F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F203D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="006F203D" w:rsidRPr="006F203D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6F203D">
        <w:rPr>
          <w:rFonts w:asciiTheme="minorHAnsi" w:hAnsiTheme="minorHAnsi" w:cstheme="minorHAnsi"/>
          <w:i/>
          <w:iCs/>
          <w:sz w:val="22"/>
          <w:szCs w:val="22"/>
        </w:rPr>
        <w:t>Különfélék</w:t>
      </w:r>
      <w:r w:rsidR="006F203D" w:rsidRPr="006F203D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6F203D">
        <w:rPr>
          <w:rFonts w:asciiTheme="minorHAnsi" w:hAnsiTheme="minorHAnsi" w:cstheme="minorHAnsi"/>
          <w:sz w:val="22"/>
          <w:szCs w:val="22"/>
        </w:rPr>
        <w:t xml:space="preserve"> </w:t>
      </w:r>
      <w:r w:rsidR="006F203D" w:rsidRPr="006F203D">
        <w:rPr>
          <w:rFonts w:asciiTheme="minorHAnsi" w:hAnsiTheme="minorHAnsi" w:cstheme="minorHAnsi"/>
          <w:sz w:val="22"/>
          <w:szCs w:val="22"/>
        </w:rPr>
        <w:t xml:space="preserve">című </w:t>
      </w:r>
      <w:r w:rsidRPr="006F203D">
        <w:rPr>
          <w:rFonts w:asciiTheme="minorHAnsi" w:hAnsiTheme="minorHAnsi" w:cstheme="minorHAnsi"/>
          <w:sz w:val="22"/>
          <w:szCs w:val="22"/>
        </w:rPr>
        <w:t>napirendi pont keretén belül az ülésen elhangzott</w:t>
      </w:r>
      <w:r w:rsidR="006F203D">
        <w:rPr>
          <w:rFonts w:asciiTheme="minorHAnsi" w:hAnsiTheme="minorHAnsi" w:cstheme="minorHAnsi"/>
          <w:sz w:val="22"/>
          <w:szCs w:val="22"/>
        </w:rPr>
        <w:t xml:space="preserve"> tájékoztatásokat</w:t>
      </w:r>
      <w:r w:rsidRPr="006F203D">
        <w:rPr>
          <w:rFonts w:asciiTheme="minorHAnsi" w:hAnsiTheme="minorHAnsi" w:cstheme="minorHAnsi"/>
          <w:sz w:val="22"/>
          <w:szCs w:val="22"/>
        </w:rPr>
        <w:t xml:space="preserve"> tudomásul veszi</w:t>
      </w:r>
      <w:r w:rsidR="006F203D" w:rsidRPr="006F203D">
        <w:rPr>
          <w:rFonts w:asciiTheme="minorHAnsi" w:hAnsiTheme="minorHAnsi" w:cstheme="minorHAnsi"/>
          <w:sz w:val="22"/>
          <w:szCs w:val="22"/>
        </w:rPr>
        <w:t>.</w:t>
      </w:r>
      <w:r w:rsidR="00621A48" w:rsidRPr="006F20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1D86FA" w14:textId="77777777" w:rsidR="006F203D" w:rsidRDefault="006F203D" w:rsidP="00C93A8F">
      <w:pPr>
        <w:pStyle w:val="Listaszerbekezds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E98A91A" w14:textId="7332EC95" w:rsidR="00996552" w:rsidRPr="006F203D" w:rsidRDefault="006F203D" w:rsidP="00C93A8F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tudomásul veszi, hogy a </w:t>
      </w:r>
      <w:r w:rsidRPr="006F203D">
        <w:rPr>
          <w:rFonts w:asciiTheme="minorHAnsi" w:hAnsiTheme="minorHAnsi" w:cstheme="minorHAnsi"/>
          <w:sz w:val="22"/>
          <w:szCs w:val="22"/>
        </w:rPr>
        <w:t xml:space="preserve">43/2025. (VI.16.) BKKB számú határozat </w:t>
      </w:r>
      <w:r>
        <w:rPr>
          <w:rFonts w:asciiTheme="minorHAnsi" w:hAnsiTheme="minorHAnsi" w:cstheme="minorHAnsi"/>
          <w:sz w:val="22"/>
          <w:szCs w:val="22"/>
        </w:rPr>
        <w:t xml:space="preserve">alapján </w:t>
      </w:r>
      <w:r w:rsidRPr="006F203D">
        <w:rPr>
          <w:rFonts w:asciiTheme="minorHAnsi" w:hAnsiTheme="minorHAnsi" w:cstheme="minorHAnsi"/>
          <w:sz w:val="22"/>
          <w:szCs w:val="22"/>
        </w:rPr>
        <w:t xml:space="preserve">a Szombathelyi Rendőrkapitányság bűnmegelőzési témájú oktatásainak, képzéseinek megtartásához </w:t>
      </w:r>
      <w:r>
        <w:rPr>
          <w:rFonts w:asciiTheme="minorHAnsi" w:hAnsiTheme="minorHAnsi" w:cstheme="minorHAnsi"/>
          <w:sz w:val="22"/>
          <w:szCs w:val="22"/>
        </w:rPr>
        <w:t xml:space="preserve">szükséges projektor megvásárlására szóló </w:t>
      </w:r>
      <w:r w:rsidRPr="006F203D">
        <w:rPr>
          <w:rFonts w:asciiTheme="minorHAnsi" w:hAnsiTheme="minorHAnsi" w:cstheme="minorHAnsi"/>
          <w:sz w:val="22"/>
          <w:szCs w:val="22"/>
        </w:rPr>
        <w:t xml:space="preserve">500.000,- Ft összegű támogatás </w:t>
      </w:r>
      <w:r w:rsidR="00A106E4" w:rsidRPr="006F203D">
        <w:rPr>
          <w:rFonts w:asciiTheme="minorHAnsi" w:hAnsiTheme="minorHAnsi" w:cstheme="minorHAnsi"/>
          <w:sz w:val="22"/>
          <w:szCs w:val="22"/>
        </w:rPr>
        <w:t xml:space="preserve">a Vasi Rendvédelemért Egyesület részére </w:t>
      </w:r>
      <w:r>
        <w:rPr>
          <w:rFonts w:asciiTheme="minorHAnsi" w:hAnsiTheme="minorHAnsi" w:cstheme="minorHAnsi"/>
          <w:sz w:val="22"/>
          <w:szCs w:val="22"/>
        </w:rPr>
        <w:t>került átadásra</w:t>
      </w:r>
      <w:r w:rsidR="00996552" w:rsidRPr="006F203D">
        <w:rPr>
          <w:rFonts w:asciiTheme="minorHAnsi" w:hAnsiTheme="minorHAnsi" w:cstheme="minorHAnsi"/>
          <w:sz w:val="22"/>
          <w:szCs w:val="22"/>
        </w:rPr>
        <w:t>.</w:t>
      </w:r>
    </w:p>
    <w:p w14:paraId="119BF1DC" w14:textId="77777777" w:rsidR="00996552" w:rsidRPr="00996552" w:rsidRDefault="00996552" w:rsidP="00C93A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9A4D3B" w14:textId="77777777" w:rsidR="00996552" w:rsidRPr="00996552" w:rsidRDefault="00996552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9655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9655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9655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8918EC7" w14:textId="77777777" w:rsidR="00996552" w:rsidRPr="00996552" w:rsidRDefault="00996552" w:rsidP="00C93A8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996552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531F2090" w14:textId="77777777" w:rsidR="00996552" w:rsidRPr="00996552" w:rsidRDefault="00996552" w:rsidP="00C93A8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9655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C311DF6" w14:textId="77777777" w:rsidR="00996552" w:rsidRPr="00996552" w:rsidRDefault="00996552" w:rsidP="00C93A8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996552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3357448E" w14:textId="77777777" w:rsidR="00996552" w:rsidRPr="00996552" w:rsidRDefault="00996552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5EDBB80" w14:textId="77777777" w:rsidR="00996552" w:rsidRPr="00050CED" w:rsidRDefault="00996552" w:rsidP="00C93A8F">
      <w:pPr>
        <w:rPr>
          <w:rFonts w:asciiTheme="minorHAnsi" w:hAnsiTheme="minorHAnsi" w:cstheme="minorHAnsi"/>
          <w:sz w:val="22"/>
          <w:szCs w:val="22"/>
        </w:rPr>
      </w:pPr>
      <w:r w:rsidRPr="0099655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9655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2B12ABB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1C10752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542C842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338D711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7BE0705" w14:textId="5E475669" w:rsidR="00F541F5" w:rsidRPr="00050CED" w:rsidRDefault="00996552" w:rsidP="00C93A8F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43B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541F5" w:rsidRPr="00050CED">
        <w:rPr>
          <w:rFonts w:asciiTheme="minorHAnsi" w:hAnsiTheme="minorHAnsi" w:cstheme="minorHAnsi"/>
          <w:b/>
          <w:bCs/>
          <w:sz w:val="22"/>
          <w:szCs w:val="22"/>
        </w:rPr>
        <w:t>(: Kelemen Krisztián :)</w:t>
      </w:r>
    </w:p>
    <w:p w14:paraId="00203D03" w14:textId="77777777" w:rsidR="00F541F5" w:rsidRPr="00481D98" w:rsidRDefault="00F541F5" w:rsidP="00C93A8F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50CED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3"/>
    </w:p>
    <w:sectPr w:rsidR="00F541F5" w:rsidRP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7" w:name="_Hlk178071532"/>
    <w:bookmarkStart w:id="8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5" w:name="_Hlk178071479"/>
    <w:bookmarkStart w:id="6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5"/>
  <w:bookmarkEnd w:id="6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434F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477AE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24E5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4</Pages>
  <Words>871</Words>
  <Characters>6642</Characters>
  <Application>Microsoft Office Word</Application>
  <DocSecurity>0</DocSecurity>
  <Lines>55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2025-10-01T08:35:00Z</dcterms:created>
  <dcterms:modified xsi:type="dcterms:W3CDTF">2025-10-01T08:35:00Z</dcterms:modified>
</cp:coreProperties>
</file>