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5C628446" w:rsidR="000440BA" w:rsidRPr="006B6347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szeptember 24-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7E9ADAAE" w14:textId="77777777" w:rsidR="00F928C8" w:rsidRDefault="00F928C8" w:rsidP="00F928C8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p w14:paraId="5B2FE0C2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47D05D5E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5C2FFB09" w14:textId="77777777" w:rsidR="00353E48" w:rsidRDefault="00353E48" w:rsidP="00353E4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8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37BE5E37" w14:textId="77777777" w:rsidR="00353E48" w:rsidRPr="001C18F8" w:rsidRDefault="00353E48" w:rsidP="00353E48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  <w:r>
        <w:rPr>
          <w:rFonts w:ascii="Calibri" w:eastAsia="MS Mincho" w:hAnsi="Calibri" w:cs="Calibri"/>
          <w:b/>
          <w:sz w:val="22"/>
          <w:szCs w:val="22"/>
          <w:u w:val="single"/>
        </w:rPr>
        <w:t>259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/2025.(I</w:t>
      </w:r>
      <w:r>
        <w:rPr>
          <w:rFonts w:ascii="Calibri" w:eastAsia="MS Mincho" w:hAnsi="Calibri" w:cs="Calibri"/>
          <w:b/>
          <w:sz w:val="22"/>
          <w:szCs w:val="22"/>
          <w:u w:val="single"/>
        </w:rPr>
        <w:t>X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.2</w:t>
      </w:r>
      <w:r>
        <w:rPr>
          <w:rFonts w:ascii="Calibri" w:eastAsia="MS Mincho" w:hAnsi="Calibri" w:cs="Calibri"/>
          <w:b/>
          <w:sz w:val="22"/>
          <w:szCs w:val="22"/>
          <w:u w:val="single"/>
        </w:rPr>
        <w:t>4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.) SzLB. sz. határozat</w:t>
      </w:r>
    </w:p>
    <w:p w14:paraId="1D312492" w14:textId="77777777" w:rsidR="00353E48" w:rsidRPr="001C18F8" w:rsidRDefault="00353E48" w:rsidP="00353E48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</w:p>
    <w:p w14:paraId="0154BE8C" w14:textId="77777777" w:rsidR="00353E48" w:rsidRPr="001C18F8" w:rsidRDefault="00353E48" w:rsidP="00353E48">
      <w:pPr>
        <w:jc w:val="both"/>
        <w:rPr>
          <w:rFonts w:ascii="Calibri" w:eastAsia="MS Mincho" w:hAnsi="Calibri" w:cs="Calibri"/>
          <w:bCs/>
          <w:sz w:val="22"/>
          <w:szCs w:val="22"/>
        </w:rPr>
      </w:pPr>
      <w:r w:rsidRPr="001C18F8">
        <w:rPr>
          <w:rFonts w:ascii="Calibri" w:eastAsia="MS Mincho" w:hAnsi="Calibri" w:cs="Calibri"/>
          <w:bCs/>
          <w:sz w:val="22"/>
          <w:szCs w:val="22"/>
        </w:rPr>
        <w:t>Szombathely Megyei Jogú Város Közgyűlésének Szociális és Lakás Bizottsága „</w:t>
      </w:r>
      <w:r w:rsidRPr="001C18F8">
        <w:rPr>
          <w:rFonts w:ascii="Calibri" w:hAnsi="Calibri" w:cs="Calibri"/>
          <w:bCs/>
          <w:sz w:val="22"/>
          <w:szCs w:val="22"/>
        </w:rPr>
        <w:t xml:space="preserve">Javaslat </w:t>
      </w:r>
      <w:r>
        <w:rPr>
          <w:rFonts w:ascii="Calibri" w:hAnsi="Calibri" w:cs="Calibri"/>
          <w:bCs/>
          <w:sz w:val="22"/>
          <w:szCs w:val="22"/>
        </w:rPr>
        <w:t xml:space="preserve">az önkormányzat által alapított alapítványokkal kapcsolatos döntések meghozatalára </w:t>
      </w:r>
      <w:r w:rsidRPr="001C18F8">
        <w:rPr>
          <w:rFonts w:ascii="Calibri" w:eastAsia="MS Mincho" w:hAnsi="Calibri" w:cs="Calibri"/>
          <w:bCs/>
          <w:sz w:val="22"/>
          <w:szCs w:val="22"/>
        </w:rPr>
        <w:t xml:space="preserve">„című előterjesztést megtárgyalta, és </w:t>
      </w:r>
      <w:r>
        <w:rPr>
          <w:rFonts w:ascii="Calibri" w:eastAsia="MS Mincho" w:hAnsi="Calibri" w:cs="Calibri"/>
          <w:bCs/>
          <w:sz w:val="22"/>
          <w:szCs w:val="22"/>
        </w:rPr>
        <w:t xml:space="preserve">az I. számú </w:t>
      </w:r>
      <w:r w:rsidRPr="001C18F8">
        <w:rPr>
          <w:rFonts w:ascii="Calibri" w:eastAsia="MS Mincho" w:hAnsi="Calibri" w:cs="Calibri"/>
          <w:bCs/>
          <w:sz w:val="22"/>
          <w:szCs w:val="22"/>
        </w:rPr>
        <w:t>határozati javaslato</w:t>
      </w:r>
      <w:r>
        <w:rPr>
          <w:rFonts w:ascii="Calibri" w:eastAsia="MS Mincho" w:hAnsi="Calibri" w:cs="Calibri"/>
          <w:bCs/>
          <w:sz w:val="22"/>
          <w:szCs w:val="22"/>
        </w:rPr>
        <w:t>t</w:t>
      </w:r>
      <w:r w:rsidRPr="001C18F8">
        <w:rPr>
          <w:rFonts w:ascii="Calibri" w:eastAsia="MS Mincho" w:hAnsi="Calibri" w:cs="Calibri"/>
          <w:bCs/>
          <w:sz w:val="22"/>
          <w:szCs w:val="22"/>
        </w:rPr>
        <w:t xml:space="preserve"> az előterjesztésben foglaltak szerint elfogadásra javasolja a Közgyűlésnek.</w:t>
      </w:r>
    </w:p>
    <w:p w14:paraId="2B1EBB9B" w14:textId="77777777" w:rsidR="00353E48" w:rsidRPr="001C18F8" w:rsidRDefault="00353E48" w:rsidP="00353E48">
      <w:pPr>
        <w:jc w:val="both"/>
        <w:rPr>
          <w:rFonts w:ascii="Calibri" w:eastAsia="MS Mincho" w:hAnsi="Calibri" w:cs="Calibri"/>
          <w:b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 xml:space="preserve"> </w:t>
      </w:r>
    </w:p>
    <w:p w14:paraId="550FEC5F" w14:textId="77777777" w:rsidR="00353E48" w:rsidRPr="001C18F8" w:rsidRDefault="00353E48" w:rsidP="00353E48">
      <w:pPr>
        <w:jc w:val="both"/>
        <w:rPr>
          <w:rFonts w:ascii="Calibri" w:eastAsia="MS Mincho" w:hAnsi="Calibri" w:cs="Calibri"/>
          <w:bCs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Felelős: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Cs/>
          <w:sz w:val="22"/>
          <w:szCs w:val="22"/>
        </w:rPr>
        <w:t>Dr. Czeglédy Csaba, a Szociális és Lakás Bizottság elnöke</w:t>
      </w:r>
    </w:p>
    <w:p w14:paraId="5EEBCD4B" w14:textId="77777777" w:rsidR="00353E48" w:rsidRPr="001C18F8" w:rsidRDefault="00353E48" w:rsidP="00353E48">
      <w:pPr>
        <w:jc w:val="both"/>
        <w:rPr>
          <w:rFonts w:ascii="Calibri" w:eastAsia="MS Mincho" w:hAnsi="Calibri" w:cs="Calibri"/>
          <w:b/>
          <w:bCs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</w:p>
    <w:p w14:paraId="172F9110" w14:textId="77777777" w:rsidR="00353E48" w:rsidRPr="001C18F8" w:rsidRDefault="00353E48" w:rsidP="00353E48">
      <w:pPr>
        <w:jc w:val="both"/>
        <w:rPr>
          <w:rFonts w:ascii="Calibri" w:eastAsia="MS Mincho" w:hAnsi="Calibri" w:cs="Calibri"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Határidő: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 xml:space="preserve"> 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 xml:space="preserve">2025. </w:t>
      </w:r>
      <w:r>
        <w:rPr>
          <w:rFonts w:ascii="Calibri" w:eastAsia="MS Mincho" w:hAnsi="Calibri" w:cs="Calibri"/>
          <w:sz w:val="22"/>
          <w:szCs w:val="22"/>
        </w:rPr>
        <w:t>szeptember 29.</w:t>
      </w:r>
    </w:p>
    <w:p w14:paraId="492834C6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B0E0D2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D39F6F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91343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15C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5FB"/>
    <w:rsid w:val="002F090B"/>
    <w:rsid w:val="002F24D4"/>
    <w:rsid w:val="002F28B7"/>
    <w:rsid w:val="002F4372"/>
    <w:rsid w:val="002F4E4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4E8"/>
    <w:rsid w:val="00350B11"/>
    <w:rsid w:val="00350D1C"/>
    <w:rsid w:val="00352AED"/>
    <w:rsid w:val="00352EF8"/>
    <w:rsid w:val="0035354A"/>
    <w:rsid w:val="00353AD8"/>
    <w:rsid w:val="00353BCE"/>
    <w:rsid w:val="00353E48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5AD0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2D3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438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150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82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2025-09-25T06:03:00Z</cp:lastPrinted>
  <dcterms:created xsi:type="dcterms:W3CDTF">2025-09-25T06:05:00Z</dcterms:created>
  <dcterms:modified xsi:type="dcterms:W3CDTF">2025-09-25T08:20:00Z</dcterms:modified>
</cp:coreProperties>
</file>