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444C645" w14:textId="77777777" w:rsidR="00D0237A" w:rsidRDefault="00D0237A" w:rsidP="00D0237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D77159D" w14:textId="77777777" w:rsidR="00D0237A" w:rsidRPr="007B7ADD" w:rsidRDefault="00D0237A" w:rsidP="00D0237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257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SzL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B. sz. határozat</w:t>
      </w:r>
    </w:p>
    <w:p w14:paraId="5C85177D" w14:textId="77777777" w:rsidR="00D0237A" w:rsidRDefault="00D0237A" w:rsidP="00D0237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8E30AC5" w14:textId="77777777" w:rsidR="00D0237A" w:rsidRPr="00F82DCA" w:rsidRDefault="00D0237A" w:rsidP="00D0237A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a „Javaslat a Szombathelyi Egyesített Bölcsődei Intézmény Szervezeti és Működési Szabályzatának és Szakmai programjának módosításával kapcsolatos döntések meghozatalára” című előterjesztést megtárgyalta és az Intézmény</w:t>
      </w:r>
      <w:r>
        <w:rPr>
          <w:rFonts w:asciiTheme="minorHAnsi" w:hAnsiTheme="minorHAnsi" w:cstheme="minorHAnsi"/>
          <w:sz w:val="22"/>
          <w:szCs w:val="22"/>
        </w:rPr>
        <w:t>nek a Gencsapáti Község Önkormányzatával fennállt feladat-ellátási megállapodás megszűntetésére tekintettel</w:t>
      </w:r>
      <w:r w:rsidRPr="00F82DCA">
        <w:rPr>
          <w:rFonts w:asciiTheme="minorHAnsi" w:hAnsiTheme="minorHAnsi" w:cstheme="minorHAnsi"/>
          <w:sz w:val="22"/>
          <w:szCs w:val="22"/>
        </w:rPr>
        <w:t xml:space="preserve"> módosított Szervezeti és Működési Szabályzatát </w:t>
      </w:r>
      <w:r w:rsidRPr="00DB4B03">
        <w:rPr>
          <w:rFonts w:asciiTheme="minorHAnsi" w:hAnsiTheme="minorHAnsi" w:cstheme="minorHAnsi"/>
          <w:sz w:val="22"/>
          <w:szCs w:val="22"/>
        </w:rPr>
        <w:t xml:space="preserve">és Szakmai programját a Szombathely Megyei Jogú Város Önkormányzatának Szervezeti és Működési Szabályzatáról szóló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DB4B03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B4B03">
        <w:rPr>
          <w:rFonts w:asciiTheme="minorHAnsi" w:hAnsiTheme="minorHAnsi" w:cstheme="minorHAnsi"/>
          <w:sz w:val="22"/>
          <w:szCs w:val="22"/>
        </w:rPr>
        <w:t>. (X.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DB4B03">
        <w:rPr>
          <w:rFonts w:asciiTheme="minorHAnsi" w:hAnsiTheme="minorHAnsi" w:cstheme="minorHAnsi"/>
          <w:sz w:val="22"/>
          <w:szCs w:val="22"/>
        </w:rPr>
        <w:t>.) önkormányzati rendelet 53. § 29. pontja alapján a Polgármesternek jóváhagyásra javasolja.</w:t>
      </w:r>
    </w:p>
    <w:p w14:paraId="39212B24" w14:textId="77777777" w:rsidR="00D0237A" w:rsidRPr="00303B4E" w:rsidRDefault="00D0237A" w:rsidP="00D0237A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4880DC6B" w14:textId="77777777" w:rsidR="00D0237A" w:rsidRDefault="00D0237A" w:rsidP="00D0237A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D1FBF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Czeglédy Csaba</w:t>
      </w:r>
      <w:r w:rsidRPr="00601313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Szociális és Lakás</w:t>
      </w:r>
      <w:r w:rsidRPr="00601313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1294D4A2" w14:textId="77777777" w:rsidR="00D0237A" w:rsidRPr="007D1FBF" w:rsidRDefault="00D0237A" w:rsidP="00D0237A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/A végrehajtás előkészítéséért:</w:t>
      </w:r>
    </w:p>
    <w:p w14:paraId="72AE0392" w14:textId="77777777" w:rsidR="00D0237A" w:rsidRDefault="00D0237A" w:rsidP="00D0237A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sz w:val="22"/>
          <w:szCs w:val="22"/>
        </w:rPr>
        <w:t>,</w:t>
      </w:r>
    </w:p>
    <w:p w14:paraId="18CBE523" w14:textId="77777777" w:rsidR="00D0237A" w:rsidRPr="00601313" w:rsidRDefault="00D0237A" w:rsidP="00D0237A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0833">
        <w:rPr>
          <w:rFonts w:ascii="Calibri" w:hAnsi="Calibri" w:cs="Calibri"/>
          <w:sz w:val="22"/>
          <w:szCs w:val="22"/>
        </w:rPr>
        <w:t>Sebestyén Bianka, a Szombathelyi Egyesített Bölcsődei Intézmény intézményvezetője</w:t>
      </w:r>
      <w:r w:rsidRPr="007D1FBF">
        <w:rPr>
          <w:rFonts w:ascii="Calibri" w:hAnsi="Calibri" w:cs="Calibri"/>
          <w:sz w:val="22"/>
          <w:szCs w:val="22"/>
        </w:rPr>
        <w:t>/</w:t>
      </w:r>
    </w:p>
    <w:p w14:paraId="6122352C" w14:textId="77777777" w:rsidR="00D0237A" w:rsidRPr="004A7BB3" w:rsidRDefault="00D0237A" w:rsidP="00D0237A">
      <w:pPr>
        <w:jc w:val="both"/>
        <w:rPr>
          <w:rFonts w:ascii="Calibri" w:hAnsi="Calibri" w:cs="Calibri"/>
          <w:sz w:val="22"/>
          <w:szCs w:val="22"/>
        </w:rPr>
      </w:pPr>
      <w:bookmarkStart w:id="0" w:name="_Hlk208325634"/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D1FBF">
        <w:rPr>
          <w:rFonts w:ascii="Calibri" w:hAnsi="Calibri" w:cs="Calibri"/>
          <w:sz w:val="22"/>
          <w:szCs w:val="22"/>
        </w:rPr>
        <w:t xml:space="preserve"> </w:t>
      </w:r>
      <w:r w:rsidRPr="007D1FBF">
        <w:rPr>
          <w:rFonts w:ascii="Calibri" w:hAnsi="Calibri" w:cs="Calibri"/>
          <w:sz w:val="22"/>
          <w:szCs w:val="22"/>
        </w:rPr>
        <w:tab/>
      </w:r>
      <w:r w:rsidRPr="007A2C9D">
        <w:rPr>
          <w:rFonts w:ascii="Calibri" w:hAnsi="Calibri" w:cs="Calibri"/>
          <w:sz w:val="22"/>
          <w:szCs w:val="22"/>
        </w:rPr>
        <w:t xml:space="preserve">azonnal </w:t>
      </w:r>
      <w:bookmarkEnd w:id="0"/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3890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349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37A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141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2025-09-25T06:05:00Z</dcterms:created>
  <dcterms:modified xsi:type="dcterms:W3CDTF">2025-09-25T08:20:00Z</dcterms:modified>
</cp:coreProperties>
</file>