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5C628446" w:rsidR="000440BA" w:rsidRPr="006B6347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szeptember 24-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7E9ADAAE" w14:textId="77777777" w:rsidR="00F928C8" w:rsidRDefault="00F928C8" w:rsidP="00F928C8">
      <w:pPr>
        <w:jc w:val="both"/>
        <w:rPr>
          <w:rFonts w:ascii="Calibri" w:eastAsia="MS Mincho" w:hAnsi="Calibri" w:cs="Calibri"/>
          <w:color w:val="000000"/>
          <w:sz w:val="22"/>
          <w:szCs w:val="22"/>
        </w:rPr>
      </w:pPr>
    </w:p>
    <w:p w14:paraId="5B2FE0C2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47D05D5E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21548539" w14:textId="77777777" w:rsidR="00883FAC" w:rsidRPr="001C18F8" w:rsidRDefault="00883FAC" w:rsidP="00883FAC">
      <w:pPr>
        <w:jc w:val="both"/>
        <w:rPr>
          <w:rFonts w:ascii="Calibri" w:hAnsi="Calibri" w:cs="Calibri"/>
          <w:sz w:val="22"/>
          <w:szCs w:val="22"/>
        </w:rPr>
      </w:pPr>
      <w:r w:rsidRPr="001C18F8">
        <w:rPr>
          <w:rFonts w:ascii="Calibri" w:hAnsi="Calibri" w:cs="Calibri"/>
          <w:sz w:val="22"/>
          <w:szCs w:val="22"/>
        </w:rPr>
        <w:t xml:space="preserve">A Szociális és Lakás Bizottság </w:t>
      </w:r>
      <w:r>
        <w:rPr>
          <w:rFonts w:ascii="Calibri" w:hAnsi="Calibri" w:cs="Calibri"/>
          <w:sz w:val="22"/>
          <w:szCs w:val="22"/>
        </w:rPr>
        <w:t>8</w:t>
      </w:r>
      <w:r w:rsidRPr="001C18F8">
        <w:rPr>
          <w:rFonts w:ascii="Calibri" w:hAnsi="Calibri" w:cs="Calibri"/>
          <w:sz w:val="22"/>
          <w:szCs w:val="22"/>
        </w:rPr>
        <w:t xml:space="preserve"> igen szavazattal, tartózkodás és ellenszavazat nélkül az alábbi határozatot hozta: </w:t>
      </w:r>
    </w:p>
    <w:p w14:paraId="4287AAC2" w14:textId="77777777" w:rsidR="00883FAC" w:rsidRPr="001C18F8" w:rsidRDefault="00883FAC" w:rsidP="00883FAC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  <w:r>
        <w:rPr>
          <w:rFonts w:ascii="Calibri" w:eastAsia="MS Mincho" w:hAnsi="Calibri" w:cs="Calibri"/>
          <w:b/>
          <w:sz w:val="22"/>
          <w:szCs w:val="22"/>
          <w:u w:val="single"/>
        </w:rPr>
        <w:t>256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/2025.(I</w:t>
      </w:r>
      <w:r>
        <w:rPr>
          <w:rFonts w:ascii="Calibri" w:eastAsia="MS Mincho" w:hAnsi="Calibri" w:cs="Calibri"/>
          <w:b/>
          <w:sz w:val="22"/>
          <w:szCs w:val="22"/>
          <w:u w:val="single"/>
        </w:rPr>
        <w:t>X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.2</w:t>
      </w:r>
      <w:r>
        <w:rPr>
          <w:rFonts w:ascii="Calibri" w:eastAsia="MS Mincho" w:hAnsi="Calibri" w:cs="Calibri"/>
          <w:b/>
          <w:sz w:val="22"/>
          <w:szCs w:val="22"/>
          <w:u w:val="single"/>
        </w:rPr>
        <w:t>4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 xml:space="preserve">.) </w:t>
      </w:r>
      <w:proofErr w:type="spellStart"/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SzLB</w:t>
      </w:r>
      <w:proofErr w:type="spellEnd"/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. sz. határozat</w:t>
      </w:r>
    </w:p>
    <w:p w14:paraId="69AEA027" w14:textId="77777777" w:rsidR="00883FAC" w:rsidRPr="001C18F8" w:rsidRDefault="00883FAC" w:rsidP="00883FAC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</w:p>
    <w:p w14:paraId="6B42E38A" w14:textId="77777777" w:rsidR="00883FAC" w:rsidRPr="001C18F8" w:rsidRDefault="00883FAC" w:rsidP="00883FAC">
      <w:pPr>
        <w:jc w:val="both"/>
        <w:rPr>
          <w:rFonts w:ascii="Calibri" w:eastAsia="MS Mincho" w:hAnsi="Calibri" w:cs="Calibri"/>
          <w:bCs/>
          <w:sz w:val="22"/>
          <w:szCs w:val="22"/>
        </w:rPr>
      </w:pPr>
      <w:r w:rsidRPr="001C18F8">
        <w:rPr>
          <w:rFonts w:ascii="Calibri" w:eastAsia="MS Mincho" w:hAnsi="Calibri" w:cs="Calibri"/>
          <w:bCs/>
          <w:sz w:val="22"/>
          <w:szCs w:val="22"/>
        </w:rPr>
        <w:t>Szombathely Megyei Jogú Város Közgyűlésének Szociális és Lakás Bizottsága „</w:t>
      </w:r>
      <w:r w:rsidRPr="001C18F8">
        <w:rPr>
          <w:rFonts w:ascii="Calibri" w:hAnsi="Calibri" w:cs="Calibri"/>
          <w:bCs/>
          <w:sz w:val="22"/>
          <w:szCs w:val="22"/>
        </w:rPr>
        <w:t xml:space="preserve">Javaslat </w:t>
      </w:r>
      <w:r>
        <w:rPr>
          <w:rFonts w:ascii="Calibri" w:hAnsi="Calibri" w:cs="Calibri"/>
          <w:bCs/>
          <w:sz w:val="22"/>
          <w:szCs w:val="22"/>
        </w:rPr>
        <w:t xml:space="preserve">költségvetési intézmények alapító okiratának módosítására </w:t>
      </w:r>
      <w:r w:rsidRPr="001C18F8">
        <w:rPr>
          <w:rFonts w:ascii="Calibri" w:eastAsia="MS Mincho" w:hAnsi="Calibri" w:cs="Calibri"/>
          <w:bCs/>
          <w:sz w:val="22"/>
          <w:szCs w:val="22"/>
        </w:rPr>
        <w:t xml:space="preserve">„című előterjesztést megtárgyalta, és </w:t>
      </w:r>
      <w:r>
        <w:rPr>
          <w:rFonts w:ascii="Calibri" w:eastAsia="MS Mincho" w:hAnsi="Calibri" w:cs="Calibri"/>
          <w:bCs/>
          <w:sz w:val="22"/>
          <w:szCs w:val="22"/>
        </w:rPr>
        <w:t xml:space="preserve">a </w:t>
      </w:r>
      <w:r w:rsidRPr="001C18F8">
        <w:rPr>
          <w:rFonts w:ascii="Calibri" w:eastAsia="MS Mincho" w:hAnsi="Calibri" w:cs="Calibri"/>
          <w:bCs/>
          <w:sz w:val="22"/>
          <w:szCs w:val="22"/>
        </w:rPr>
        <w:t>határozati javaslatot az előterjesztésben foglaltak szerint elfogadásra javasolja a Közgyűlésnek.</w:t>
      </w:r>
    </w:p>
    <w:p w14:paraId="00200A24" w14:textId="77777777" w:rsidR="00883FAC" w:rsidRPr="001C18F8" w:rsidRDefault="00883FAC" w:rsidP="00883FAC">
      <w:pPr>
        <w:jc w:val="both"/>
        <w:rPr>
          <w:rFonts w:ascii="Calibri" w:eastAsia="MS Mincho" w:hAnsi="Calibri" w:cs="Calibri"/>
          <w:b/>
          <w:sz w:val="22"/>
          <w:szCs w:val="22"/>
          <w:u w:val="single"/>
        </w:rPr>
      </w:pP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 xml:space="preserve"> </w:t>
      </w:r>
    </w:p>
    <w:p w14:paraId="12BBB66F" w14:textId="77777777" w:rsidR="00883FAC" w:rsidRDefault="00883FAC" w:rsidP="00883FAC">
      <w:pPr>
        <w:jc w:val="both"/>
        <w:rPr>
          <w:rFonts w:ascii="Calibri" w:eastAsia="MS Mincho" w:hAnsi="Calibri" w:cs="Calibri"/>
          <w:bCs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Felelős: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Cs/>
          <w:sz w:val="22"/>
          <w:szCs w:val="22"/>
        </w:rPr>
        <w:t>Dr. Czeglédy Csaba, a Szociális és Lakás Bizottság elnöke</w:t>
      </w:r>
    </w:p>
    <w:p w14:paraId="6831B4DB" w14:textId="1919ED92" w:rsidR="00883FAC" w:rsidRPr="001C18F8" w:rsidRDefault="00883FAC" w:rsidP="00883FAC">
      <w:pPr>
        <w:jc w:val="both"/>
        <w:rPr>
          <w:rFonts w:ascii="Calibri" w:eastAsia="MS Mincho" w:hAnsi="Calibri" w:cs="Calibri"/>
          <w:b/>
          <w:bCs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</w:p>
    <w:p w14:paraId="55F43516" w14:textId="77777777" w:rsidR="00883FAC" w:rsidRPr="001C18F8" w:rsidRDefault="00883FAC" w:rsidP="00883FAC">
      <w:pPr>
        <w:jc w:val="both"/>
        <w:rPr>
          <w:rFonts w:ascii="Calibri" w:eastAsia="MS Mincho" w:hAnsi="Calibri" w:cs="Calibri"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Határidő: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 xml:space="preserve"> 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 xml:space="preserve">2025. </w:t>
      </w:r>
      <w:r>
        <w:rPr>
          <w:rFonts w:ascii="Calibri" w:eastAsia="MS Mincho" w:hAnsi="Calibri" w:cs="Calibri"/>
          <w:sz w:val="22"/>
          <w:szCs w:val="22"/>
        </w:rPr>
        <w:t>szeptember 29.</w:t>
      </w:r>
    </w:p>
    <w:p w14:paraId="14A57B11" w14:textId="77777777" w:rsidR="00883FAC" w:rsidRDefault="00883FAC" w:rsidP="00883FAC">
      <w:pPr>
        <w:numPr>
          <w:ilvl w:val="12"/>
          <w:numId w:val="0"/>
        </w:num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92834C6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913438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15C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A12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5FB"/>
    <w:rsid w:val="002F090B"/>
    <w:rsid w:val="002F24D4"/>
    <w:rsid w:val="002F28B7"/>
    <w:rsid w:val="002F4372"/>
    <w:rsid w:val="002F4E4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5AD0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2D3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3FA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438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776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5505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77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2025-09-25T06:03:00Z</cp:lastPrinted>
  <dcterms:created xsi:type="dcterms:W3CDTF">2025-09-25T06:05:00Z</dcterms:created>
  <dcterms:modified xsi:type="dcterms:W3CDTF">2025-09-25T08:20:00Z</dcterms:modified>
</cp:coreProperties>
</file>