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E16C" w14:textId="77777777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1581A270" w14:textId="77777777" w:rsidR="00CE36C7" w:rsidRDefault="00CE36C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0C8CE4" w14:textId="77777777" w:rsidR="00914C91" w:rsidRPr="006B6347" w:rsidRDefault="00914C91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4BD2B597" w14:textId="5C628446" w:rsidR="000440BA" w:rsidRPr="006B6347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a Szociális és Lakás Bizottság 202</w:t>
      </w:r>
      <w:r w:rsidR="00D9714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5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. 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szeptember 24-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i </w:t>
      </w:r>
      <w:r w:rsidR="008F0EAD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rend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es</w:t>
      </w:r>
      <w:r w:rsidR="00E832F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nyilvános</w:t>
      </w:r>
      <w:r w:rsidR="008816D0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ülésének jegyzőkönyvéből </w:t>
      </w:r>
    </w:p>
    <w:p w14:paraId="7E9ADAAE" w14:textId="77777777" w:rsidR="00F928C8" w:rsidRDefault="00F928C8" w:rsidP="00F928C8">
      <w:pPr>
        <w:jc w:val="both"/>
        <w:rPr>
          <w:rFonts w:ascii="Calibri" w:eastAsia="MS Mincho" w:hAnsi="Calibri" w:cs="Calibri"/>
          <w:color w:val="000000"/>
          <w:sz w:val="22"/>
          <w:szCs w:val="22"/>
        </w:rPr>
      </w:pPr>
    </w:p>
    <w:p w14:paraId="5B2FE0C2" w14:textId="77777777" w:rsidR="00913438" w:rsidRDefault="00913438" w:rsidP="00913438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47D05D5E" w14:textId="77777777" w:rsidR="00913438" w:rsidRDefault="00913438" w:rsidP="00913438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22B076F9" w14:textId="77777777" w:rsidR="002B01DC" w:rsidRDefault="002B01DC" w:rsidP="002B01DC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8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66D0F0C4" w14:textId="77777777" w:rsidR="002B01DC" w:rsidRDefault="002B01DC" w:rsidP="002B01DC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254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/202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5. (IX. 24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SzL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B sz. határozat</w:t>
      </w:r>
    </w:p>
    <w:p w14:paraId="78B185E3" w14:textId="77777777" w:rsidR="002B01DC" w:rsidRPr="003E6AAD" w:rsidRDefault="002B01DC" w:rsidP="002B01DC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D6A4AE1" w14:textId="77777777" w:rsidR="002B01DC" w:rsidRPr="00122F87" w:rsidRDefault="002B01DC" w:rsidP="002B01DC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Szociális és Lakás Bizottság egyetért az önkormányzat tulajdonában álló </w:t>
      </w:r>
      <w:r w:rsidRPr="00CF7B15">
        <w:rPr>
          <w:rFonts w:asciiTheme="minorHAnsi" w:hAnsiTheme="minorHAnsi" w:cstheme="minorHAnsi"/>
          <w:b/>
          <w:bCs/>
          <w:sz w:val="22"/>
          <w:szCs w:val="22"/>
        </w:rPr>
        <w:t xml:space="preserve">Szombathely, </w:t>
      </w:r>
      <w:r w:rsidRPr="00CF7B15">
        <w:rPr>
          <w:rFonts w:ascii="Calibri" w:hAnsi="Calibri" w:cs="Calibri"/>
          <w:b/>
          <w:bCs/>
          <w:color w:val="000000"/>
          <w:sz w:val="22"/>
          <w:szCs w:val="22"/>
        </w:rPr>
        <w:t>Kodály Z. u. 16. III/10.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szám alatti, </w:t>
      </w:r>
      <w:r w:rsidRPr="00DF4D86">
        <w:rPr>
          <w:rFonts w:ascii="Calibri" w:hAnsi="Calibri" w:cs="Calibri"/>
          <w:color w:val="000000"/>
          <w:sz w:val="22"/>
          <w:szCs w:val="22"/>
        </w:rPr>
        <w:t>3785/42/A/10</w:t>
      </w:r>
      <w:r>
        <w:rPr>
          <w:rFonts w:ascii="Calibri" w:hAnsi="Calibri" w:cs="Calibri"/>
          <w:color w:val="000000"/>
          <w:sz w:val="22"/>
          <w:szCs w:val="22"/>
        </w:rPr>
        <w:t xml:space="preserve"> hrsz-ú</w:t>
      </w:r>
      <w:r>
        <w:rPr>
          <w:rFonts w:asciiTheme="minorHAnsi" w:hAnsiTheme="minorHAnsi" w:cstheme="minorHAnsi"/>
          <w:sz w:val="22"/>
          <w:szCs w:val="22"/>
        </w:rPr>
        <w:t xml:space="preserve">, lakás megnevezésű ingatlan értékesítésével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31.540</w:t>
      </w:r>
      <w:r w:rsidRPr="00B3237E">
        <w:rPr>
          <w:rFonts w:ascii="Calibri" w:eastAsia="Calibri" w:hAnsi="Calibri" w:cs="Calibri"/>
          <w:b/>
          <w:bCs/>
          <w:sz w:val="22"/>
          <w:szCs w:val="22"/>
          <w:lang w:eastAsia="en-US"/>
        </w:rPr>
        <w:t>.000</w:t>
      </w:r>
      <w:r>
        <w:rPr>
          <w:rFonts w:ascii="Calibri" w:hAnsi="Calibri" w:cs="Calibri"/>
          <w:color w:val="000000"/>
          <w:sz w:val="22"/>
          <w:szCs w:val="22"/>
        </w:rPr>
        <w:t>,-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Ft vételár ellenében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azzal, hogy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 adásvételi szerződés megkötésére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BE56F6">
        <w:rPr>
          <w:rFonts w:ascii="Calibri" w:hAnsi="Calibri" w:cs="Calibri"/>
          <w:sz w:val="22"/>
          <w:szCs w:val="22"/>
        </w:rPr>
        <w:t>önkormányzat tulajdonában lévő lakások elidegenítésének szabályairól szóló 8/2025. (III. 28.) önkormányzati rendelet</w:t>
      </w:r>
      <w:r>
        <w:rPr>
          <w:rFonts w:asciiTheme="minorHAnsi" w:hAnsiTheme="minorHAnsi" w:cstheme="minorHAnsi"/>
          <w:sz w:val="22"/>
          <w:szCs w:val="22"/>
        </w:rPr>
        <w:t xml:space="preserve"> szabályai alapján – </w:t>
      </w:r>
      <w:r w:rsidRPr="00385560">
        <w:rPr>
          <w:rFonts w:ascii="Calibri" w:eastAsia="Calibri" w:hAnsi="Calibri" w:cs="Calibri"/>
          <w:sz w:val="22"/>
          <w:szCs w:val="22"/>
          <w:lang w:eastAsia="en-US"/>
        </w:rPr>
        <w:t>6.308.000</w:t>
      </w:r>
      <w:r>
        <w:rPr>
          <w:rFonts w:asciiTheme="minorHAnsi" w:hAnsiTheme="minorHAnsi" w:cstheme="minorHAnsi"/>
          <w:sz w:val="22"/>
          <w:szCs w:val="22"/>
        </w:rPr>
        <w:t>,-</w:t>
      </w:r>
      <w:r w:rsidRPr="00DF4D86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Ft első vételárrészlet megfizetésével, </w:t>
      </w:r>
      <w:r w:rsidRPr="00D25145">
        <w:rPr>
          <w:rFonts w:ascii="Calibri" w:hAnsi="Calibri" w:cs="Calibri"/>
          <w:b/>
          <w:bCs/>
          <w:color w:val="000000"/>
          <w:sz w:val="22"/>
          <w:szCs w:val="22"/>
        </w:rPr>
        <w:t>15 éves részletfizetést</w:t>
      </w:r>
      <w:r w:rsidRPr="0035040A">
        <w:rPr>
          <w:rFonts w:ascii="Calibri" w:hAnsi="Calibri" w:cs="Calibri"/>
          <w:b/>
          <w:bCs/>
          <w:color w:val="000000"/>
          <w:sz w:val="22"/>
          <w:szCs w:val="22"/>
        </w:rPr>
        <w:t xml:space="preserve"> engedélyezve</w:t>
      </w:r>
      <w:r>
        <w:rPr>
          <w:rFonts w:ascii="Calibri" w:hAnsi="Calibri" w:cs="Calibri"/>
          <w:color w:val="000000"/>
          <w:sz w:val="22"/>
          <w:szCs w:val="22"/>
        </w:rPr>
        <w:t xml:space="preserve"> kerüljön sor.</w:t>
      </w:r>
    </w:p>
    <w:p w14:paraId="01C7657F" w14:textId="77777777" w:rsidR="002B01DC" w:rsidRDefault="002B01DC" w:rsidP="002B01D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8D5EC0" w14:textId="77777777" w:rsidR="002B01DC" w:rsidRDefault="002B01DC" w:rsidP="002B01D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1F78CCA3" w14:textId="77777777" w:rsidR="002B01DC" w:rsidRDefault="002B01DC" w:rsidP="002B01D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784F4E5F" w14:textId="77777777" w:rsidR="002B01DC" w:rsidRDefault="002B01DC" w:rsidP="002B01D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Czeglédy Csaba a Szociális és Lakás Bizottság elnöke</w:t>
      </w:r>
    </w:p>
    <w:p w14:paraId="157E8574" w14:textId="77777777" w:rsidR="002B01DC" w:rsidRDefault="002B01DC" w:rsidP="002B01D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31D27F32" w14:textId="77777777" w:rsidR="002B01DC" w:rsidRDefault="002B01DC" w:rsidP="002B01D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Gyuráczné dr. Speier Anikó</w:t>
      </w:r>
      <w:r w:rsidRPr="002D101C">
        <w:rPr>
          <w:rFonts w:asciiTheme="minorHAnsi" w:hAnsiTheme="minorHAnsi" w:cstheme="minorHAnsi"/>
          <w:sz w:val="22"/>
          <w:szCs w:val="22"/>
        </w:rPr>
        <w:t xml:space="preserve">, a </w:t>
      </w:r>
      <w:r>
        <w:rPr>
          <w:rFonts w:asciiTheme="minorHAnsi" w:hAnsiTheme="minorHAnsi" w:cstheme="minorHAnsi"/>
          <w:sz w:val="22"/>
          <w:szCs w:val="22"/>
        </w:rPr>
        <w:t>Városüzemeltetési és Városfejlesztési</w:t>
      </w:r>
      <w:r w:rsidRPr="002D101C">
        <w:rPr>
          <w:rFonts w:asciiTheme="minorHAnsi" w:hAnsiTheme="minorHAnsi" w:cstheme="minorHAnsi"/>
          <w:sz w:val="22"/>
          <w:szCs w:val="22"/>
        </w:rPr>
        <w:t xml:space="preserve"> Osztály 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2BC6DB82" w14:textId="77777777" w:rsidR="002B01DC" w:rsidRDefault="002B01DC" w:rsidP="002B01D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36662A6" w14:textId="77777777" w:rsidR="002B01DC" w:rsidRDefault="002B01DC" w:rsidP="002B01D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>
        <w:rPr>
          <w:rFonts w:asciiTheme="minorHAnsi" w:hAnsiTheme="minorHAnsi" w:cstheme="minorHAnsi"/>
          <w:b/>
          <w:sz w:val="22"/>
          <w:szCs w:val="22"/>
        </w:rPr>
        <w:t xml:space="preserve">:           </w:t>
      </w:r>
      <w:r>
        <w:rPr>
          <w:rFonts w:asciiTheme="minorHAnsi" w:hAnsiTheme="minorHAnsi" w:cstheme="minorHAnsi"/>
          <w:sz w:val="22"/>
          <w:szCs w:val="22"/>
        </w:rPr>
        <w:t>azonnal</w:t>
      </w:r>
    </w:p>
    <w:p w14:paraId="39E37111" w14:textId="77777777" w:rsidR="002B01DC" w:rsidRDefault="002B01DC" w:rsidP="002B01D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2834C6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6B0E0D2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913438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5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603CC"/>
    <w:rsid w:val="00161301"/>
    <w:rsid w:val="0016140D"/>
    <w:rsid w:val="00161A98"/>
    <w:rsid w:val="00161B20"/>
    <w:rsid w:val="00161E45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15C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01DC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5FB"/>
    <w:rsid w:val="002F090B"/>
    <w:rsid w:val="002F24D4"/>
    <w:rsid w:val="002F28B7"/>
    <w:rsid w:val="002F4372"/>
    <w:rsid w:val="002F4E4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5AD0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4D3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2D3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3742C"/>
    <w:rsid w:val="008404ED"/>
    <w:rsid w:val="00840AB2"/>
    <w:rsid w:val="00841160"/>
    <w:rsid w:val="00841936"/>
    <w:rsid w:val="00842DFD"/>
    <w:rsid w:val="00843F1C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E0F"/>
    <w:rsid w:val="00906E29"/>
    <w:rsid w:val="00907193"/>
    <w:rsid w:val="00913438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765D"/>
    <w:rsid w:val="00C4005F"/>
    <w:rsid w:val="00C40C0A"/>
    <w:rsid w:val="00C413E6"/>
    <w:rsid w:val="00C43C54"/>
    <w:rsid w:val="00C4449F"/>
    <w:rsid w:val="00C4506E"/>
    <w:rsid w:val="00C46AAF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5505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0</TotalTime>
  <Pages>1</Pages>
  <Words>126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2025-09-25T06:03:00Z</cp:lastPrinted>
  <dcterms:created xsi:type="dcterms:W3CDTF">2025-09-25T06:05:00Z</dcterms:created>
  <dcterms:modified xsi:type="dcterms:W3CDTF">2025-09-25T08:19:00Z</dcterms:modified>
</cp:coreProperties>
</file>