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11E78665" w14:textId="77777777" w:rsidR="00B45CD5" w:rsidRDefault="00B45CD5" w:rsidP="00B45CD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7A1B7E05" w14:textId="77777777" w:rsidR="00B45CD5" w:rsidRDefault="00B45CD5" w:rsidP="00B45CD5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253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0BBE81E7" w14:textId="77777777" w:rsidR="00B45CD5" w:rsidRPr="003E6AAD" w:rsidRDefault="00B45CD5" w:rsidP="00B45CD5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8A269A" w14:textId="77777777" w:rsidR="00B45CD5" w:rsidRPr="00122F87" w:rsidRDefault="00B45CD5" w:rsidP="00B45CD5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Király u. 8. II/2.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6533/A</w:t>
      </w:r>
      <w:r>
        <w:rPr>
          <w:rFonts w:ascii="Calibri" w:hAnsi="Calibri" w:cs="Calibri"/>
          <w:color w:val="000000"/>
          <w:sz w:val="22"/>
          <w:szCs w:val="22"/>
        </w:rPr>
        <w:t>/</w:t>
      </w:r>
      <w:r w:rsidRPr="00DF4D86">
        <w:rPr>
          <w:rFonts w:ascii="Calibri" w:hAnsi="Calibri" w:cs="Calibri"/>
          <w:color w:val="000000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25.650.000</w:t>
      </w:r>
      <w:r>
        <w:rPr>
          <w:rFonts w:ascii="Calibri" w:hAnsi="Calibri" w:cs="Calibri"/>
          <w:color w:val="000000"/>
          <w:sz w:val="22"/>
          <w:szCs w:val="22"/>
        </w:rPr>
        <w:t>,-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5.130.000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1CF7B7D1" w14:textId="77777777" w:rsidR="00B45CD5" w:rsidRDefault="00B45CD5" w:rsidP="00B45C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53868B" w14:textId="77777777" w:rsidR="00B45CD5" w:rsidRDefault="00B45CD5" w:rsidP="00B45C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D5D767D" w14:textId="77777777" w:rsidR="00B45CD5" w:rsidRDefault="00B45CD5" w:rsidP="00B45C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59753C7" w14:textId="77777777" w:rsidR="00B45CD5" w:rsidRDefault="00B45CD5" w:rsidP="00B45C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dr. Czeglédy Csaba a Szociális és Lakás </w:t>
      </w:r>
      <w:r w:rsidRPr="00C851A2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izottság elnöke</w:t>
      </w:r>
    </w:p>
    <w:p w14:paraId="4975E63D" w14:textId="77777777" w:rsidR="00B45CD5" w:rsidRDefault="00B45CD5" w:rsidP="00B45C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4B0E9032" w14:textId="77777777" w:rsidR="00B45CD5" w:rsidRDefault="00B45CD5" w:rsidP="00B45C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A98874A" w14:textId="77777777" w:rsidR="00B45CD5" w:rsidRDefault="00B45CD5" w:rsidP="00B45CD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BEA66F" w14:textId="77777777" w:rsidR="00B45CD5" w:rsidRDefault="00B45CD5" w:rsidP="00B45C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66ED4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5CD5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174C4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125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2025-09-25T06:05:00Z</dcterms:created>
  <dcterms:modified xsi:type="dcterms:W3CDTF">2025-09-25T08:19:00Z</dcterms:modified>
</cp:coreProperties>
</file>