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792BD668" w14:textId="77777777" w:rsidR="00A53F00" w:rsidRDefault="00A53F00" w:rsidP="00A53F00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21CD5496" w14:textId="77777777" w:rsidR="00A53F00" w:rsidRDefault="00A53F00" w:rsidP="00A53F0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251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5D32BB42" w14:textId="77777777" w:rsidR="00A53F00" w:rsidRPr="003E6AAD" w:rsidRDefault="00A53F00" w:rsidP="00A53F0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E46B8BA" w14:textId="77777777" w:rsidR="00A53F00" w:rsidRPr="00122F87" w:rsidRDefault="00A53F00" w:rsidP="00A53F00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Szent Márton u. 67-69. 2/13.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szám alatti,  </w:t>
      </w:r>
      <w:r w:rsidRPr="00DF4D86">
        <w:rPr>
          <w:rFonts w:ascii="Calibri" w:hAnsi="Calibri" w:cs="Calibri"/>
          <w:color w:val="000000"/>
          <w:sz w:val="22"/>
          <w:szCs w:val="22"/>
        </w:rPr>
        <w:t>6599/A/13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28.405.000,-Ft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5.681.000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7A29AB08" w14:textId="77777777" w:rsidR="00A53F00" w:rsidRDefault="00A53F00" w:rsidP="00A53F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934EAA" w14:textId="77777777" w:rsidR="00A53F00" w:rsidRDefault="00A53F00" w:rsidP="00A53F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4D3D93DE" w14:textId="77777777" w:rsidR="00A53F00" w:rsidRDefault="00A53F00" w:rsidP="00A53F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E5E89C2" w14:textId="77777777" w:rsidR="00A53F00" w:rsidRDefault="00A53F00" w:rsidP="00A53F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1BD7B6B7" w14:textId="77777777" w:rsidR="00A53F00" w:rsidRDefault="00A53F00" w:rsidP="00A53F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3D8938C9" w14:textId="77777777" w:rsidR="00A53F00" w:rsidRDefault="00A53F00" w:rsidP="00A53F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BE6D848" w14:textId="77777777" w:rsidR="00A53F00" w:rsidRDefault="00A53F00" w:rsidP="00A53F0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545A99" w14:textId="77777777" w:rsidR="00A53F00" w:rsidRDefault="00A53F00" w:rsidP="00A53F00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32488C8" w14:textId="77777777" w:rsidR="00A53F00" w:rsidRDefault="00A53F00" w:rsidP="00A53F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26B"/>
    <w:rsid w:val="00A51DB9"/>
    <w:rsid w:val="00A521A6"/>
    <w:rsid w:val="00A523FD"/>
    <w:rsid w:val="00A5257B"/>
    <w:rsid w:val="00A5392C"/>
    <w:rsid w:val="00A53F00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126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2025-09-25T06:04:00Z</dcterms:created>
  <dcterms:modified xsi:type="dcterms:W3CDTF">2025-09-25T08:19:00Z</dcterms:modified>
</cp:coreProperties>
</file>