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5BF717C5" w14:textId="77777777" w:rsidR="00FA1E31" w:rsidRDefault="00FA1E31" w:rsidP="00FA1E3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157C173" w14:textId="77777777" w:rsidR="00FA1E31" w:rsidRDefault="00FA1E31" w:rsidP="00FA1E31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250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0EA52D4D" w14:textId="77777777" w:rsidR="00FA1E31" w:rsidRPr="003E6AAD" w:rsidRDefault="00FA1E31" w:rsidP="00FA1E31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C79240" w14:textId="77777777" w:rsidR="00FA1E31" w:rsidRPr="00122F87" w:rsidRDefault="00FA1E31" w:rsidP="00FA1E3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Király u. 8 . I/2.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6533/A/2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27.170.000,-Ft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8.000.000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104292B2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026A70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8BA383C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B0C1EB5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6B02AF1D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104CF90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8CB17CC" w14:textId="77777777" w:rsidR="00FA1E31" w:rsidRDefault="00FA1E31" w:rsidP="00FA1E3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9BB409" w14:textId="77777777" w:rsidR="00FA1E31" w:rsidRDefault="00FA1E31" w:rsidP="00FA1E3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4BA0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05DB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1E3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2025-09-25T08:19:00Z</dcterms:modified>
</cp:coreProperties>
</file>