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30B92436" w14:textId="77777777" w:rsidR="0000677E" w:rsidRDefault="0000677E" w:rsidP="0000677E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9AEED08" w14:textId="77777777" w:rsidR="0000677E" w:rsidRDefault="0000677E" w:rsidP="0000677E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6C81556" w14:textId="77777777" w:rsidR="0000677E" w:rsidRDefault="0000677E" w:rsidP="0000677E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249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54E75E61" w14:textId="77777777" w:rsidR="0000677E" w:rsidRPr="003E6AAD" w:rsidRDefault="0000677E" w:rsidP="0000677E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1C9CC8" w14:textId="77777777" w:rsidR="0000677E" w:rsidRPr="00122F87" w:rsidRDefault="0000677E" w:rsidP="0000677E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Rohonci</w:t>
      </w:r>
      <w:proofErr w:type="spellEnd"/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 xml:space="preserve"> u. 19. V/22.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3587/23/A/66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26.410.000,-Ft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5.282.000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23B793ED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2BAD2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7B5EE51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9848612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7C1848E9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AB213D2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8E8273D" w14:textId="77777777" w:rsidR="0000677E" w:rsidRDefault="0000677E" w:rsidP="0000677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AF3ED3" w14:textId="77777777" w:rsidR="0000677E" w:rsidRDefault="0000677E" w:rsidP="0000677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677E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1E89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B781A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2025-09-25T08:19:00Z</dcterms:modified>
</cp:coreProperties>
</file>