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C0B57FA" w14:textId="77777777" w:rsidR="00EA427C" w:rsidRDefault="00EA427C" w:rsidP="00EA427C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A3AEA88" w14:textId="77777777" w:rsidR="00EA427C" w:rsidRDefault="00EA427C" w:rsidP="00EA427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248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71446601" w14:textId="77777777" w:rsidR="00EA427C" w:rsidRPr="003E6AAD" w:rsidRDefault="00EA427C" w:rsidP="00EA427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0A2534" w14:textId="77777777" w:rsidR="00EA427C" w:rsidRPr="0035040A" w:rsidRDefault="00EA427C" w:rsidP="00EA427C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Bem J. u. 10. VIII/18.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2761/6/A/18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25.840.000,-Ft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joggal rendelkező 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68422B02" w14:textId="77777777" w:rsidR="00EA427C" w:rsidRPr="0035040A" w:rsidRDefault="00EA427C" w:rsidP="00EA427C">
      <w:pPr>
        <w:tabs>
          <w:tab w:val="center" w:pos="4680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4D78D3E0" w14:textId="77777777" w:rsidR="00EA427C" w:rsidRDefault="00EA427C" w:rsidP="00EA42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F6524A6" w14:textId="77777777" w:rsidR="00EA427C" w:rsidRDefault="00EA427C" w:rsidP="00EA42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63BB9D6" w14:textId="77777777" w:rsidR="00EA427C" w:rsidRPr="00603204" w:rsidRDefault="00EA427C" w:rsidP="00EA42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4C553629" w14:textId="77777777" w:rsidR="00EA427C" w:rsidRDefault="00EA427C" w:rsidP="00EA42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C0BA08D" w14:textId="77777777" w:rsidR="00EA427C" w:rsidRDefault="00EA427C" w:rsidP="00EA42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256A264" w14:textId="77777777" w:rsidR="00EA427C" w:rsidRDefault="00EA427C" w:rsidP="00EA42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1B435F" w14:textId="77777777" w:rsidR="00EA427C" w:rsidRDefault="00EA427C" w:rsidP="00EA42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E9F154A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0C03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579D4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27C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2025-09-25T08:19:00Z</dcterms:modified>
</cp:coreProperties>
</file>