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C628446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B2FE0C2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D05D5E" w14:textId="77777777" w:rsidR="00913438" w:rsidRDefault="00913438" w:rsidP="00913438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5305451C" w14:textId="77777777" w:rsidR="008054CA" w:rsidRDefault="008054CA" w:rsidP="008054CA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0C39170F" w14:textId="77777777" w:rsidR="008054CA" w:rsidRDefault="008054CA" w:rsidP="008054CA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247/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SzL</w:t>
      </w:r>
      <w:r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 sz. határozat</w:t>
      </w:r>
    </w:p>
    <w:p w14:paraId="05364802" w14:textId="77777777" w:rsidR="008054CA" w:rsidRPr="003E6AAD" w:rsidRDefault="008054CA" w:rsidP="008054CA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7538FD" w14:textId="77777777" w:rsidR="008054CA" w:rsidRPr="00122F87" w:rsidRDefault="008054CA" w:rsidP="008054CA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Váci M. u. 60. II/8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2759/59/A/28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25.460</w:t>
      </w:r>
      <w:r w:rsidRPr="00B3237E">
        <w:rPr>
          <w:rFonts w:ascii="Calibri" w:eastAsia="Calibri" w:hAnsi="Calibri" w:cs="Calibri"/>
          <w:b/>
          <w:bCs/>
          <w:sz w:val="22"/>
          <w:szCs w:val="22"/>
          <w:lang w:eastAsia="en-US"/>
        </w:rPr>
        <w:t>.000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18.000.000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42180798" w14:textId="77777777" w:rsidR="008054CA" w:rsidRDefault="008054CA" w:rsidP="008054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E82936" w14:textId="77777777" w:rsidR="008054CA" w:rsidRDefault="008054CA" w:rsidP="008054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1B81D20A" w14:textId="77777777" w:rsidR="008054CA" w:rsidRDefault="008054CA" w:rsidP="008054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E637FCE" w14:textId="77777777" w:rsidR="008054CA" w:rsidRDefault="008054CA" w:rsidP="008054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2A2AE831" w14:textId="77777777" w:rsidR="008054CA" w:rsidRDefault="008054CA" w:rsidP="008054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4B1A57EC" w14:textId="77777777" w:rsidR="008054CA" w:rsidRDefault="008054CA" w:rsidP="008054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5973D63" w14:textId="77777777" w:rsidR="008054CA" w:rsidRDefault="008054CA" w:rsidP="008054C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ABD472" w14:textId="77777777" w:rsidR="008054CA" w:rsidRDefault="008054CA" w:rsidP="008054C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7701FFD7" w14:textId="77777777" w:rsidR="008054CA" w:rsidRDefault="008054CA" w:rsidP="008054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9F154A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2834C6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B0E0D2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39F6F" w14:textId="77777777" w:rsidR="00913438" w:rsidRDefault="0091343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91343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15C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5FB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6D5B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17946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2D3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4C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438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50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126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2025-09-25T06:03:00Z</cp:lastPrinted>
  <dcterms:created xsi:type="dcterms:W3CDTF">2025-09-25T06:04:00Z</dcterms:created>
  <dcterms:modified xsi:type="dcterms:W3CDTF">2025-09-25T08:18:00Z</dcterms:modified>
</cp:coreProperties>
</file>