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19D145CA" w14:textId="77777777" w:rsidR="000B2954" w:rsidRDefault="000B2954" w:rsidP="000B2954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0C6F27FC" w14:textId="77777777" w:rsidR="000B2954" w:rsidRDefault="000B2954" w:rsidP="000B2954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1F5D9A9B" w14:textId="77777777" w:rsidR="000B2954" w:rsidRPr="003E6AAD" w:rsidRDefault="000B2954" w:rsidP="000B2954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00FEA7" w14:textId="77777777" w:rsidR="000B2954" w:rsidRPr="00122F87" w:rsidRDefault="000B2954" w:rsidP="000B2954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Szent Márton u. 10.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IV/15.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8262/1/A/94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24.890</w:t>
      </w:r>
      <w:r w:rsidRPr="00B3237E">
        <w:rPr>
          <w:rFonts w:ascii="Calibri" w:eastAsia="Calibri" w:hAnsi="Calibri" w:cs="Calibri"/>
          <w:b/>
          <w:bCs/>
          <w:sz w:val="22"/>
          <w:szCs w:val="22"/>
          <w:lang w:eastAsia="en-US"/>
        </w:rPr>
        <w:t>.000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16.000.000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72363E68" w14:textId="77777777" w:rsidR="000B2954" w:rsidRDefault="000B2954" w:rsidP="000B29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0511A5" w14:textId="77777777" w:rsidR="000B2954" w:rsidRDefault="000B2954" w:rsidP="000B29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B82B624" w14:textId="77777777" w:rsidR="000B2954" w:rsidRDefault="000B2954" w:rsidP="000B29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0925CB1" w14:textId="77777777" w:rsidR="000B2954" w:rsidRDefault="000B2954" w:rsidP="000B29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19FAD56F" w14:textId="77777777" w:rsidR="000B2954" w:rsidRDefault="000B2954" w:rsidP="000B29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6DAC2B7" w14:textId="77777777" w:rsidR="000B2954" w:rsidRDefault="000B2954" w:rsidP="000B29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C930468" w14:textId="77777777" w:rsidR="000B2954" w:rsidRDefault="000B2954" w:rsidP="000B29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6CB395" w14:textId="77777777" w:rsidR="000B2954" w:rsidRDefault="000B2954" w:rsidP="000B29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2954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6F8F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24F4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2025-09-25T08:18:00Z</dcterms:modified>
</cp:coreProperties>
</file>