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56561B5B" w14:textId="77777777" w:rsidR="005F641F" w:rsidRDefault="005F641F" w:rsidP="005F641F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0645E2E" w14:textId="77777777" w:rsidR="005F641F" w:rsidRDefault="005F641F" w:rsidP="005F641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245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657DE8AB" w14:textId="77777777" w:rsidR="005F641F" w:rsidRPr="003E6AAD" w:rsidRDefault="005F641F" w:rsidP="005F641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53DFC9" w14:textId="77777777" w:rsidR="005F641F" w:rsidRPr="00FB580C" w:rsidRDefault="005F641F" w:rsidP="005F64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Pr="0081644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Szily J. u. 13. fszt. 2.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6015/A/2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23.465.000,-Ft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5.000.000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6EBCD891" w14:textId="77777777" w:rsidR="005F641F" w:rsidRDefault="005F641F" w:rsidP="005F64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CD1581" w14:textId="77777777" w:rsidR="005F641F" w:rsidRDefault="005F641F" w:rsidP="005F64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FBEE62F" w14:textId="77777777" w:rsidR="005F641F" w:rsidRDefault="005F641F" w:rsidP="005F64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9915743" w14:textId="77777777" w:rsidR="005F641F" w:rsidRDefault="005F641F" w:rsidP="005F64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57CD9C66" w14:textId="77777777" w:rsidR="005F641F" w:rsidRDefault="005F641F" w:rsidP="005F64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05F5E706" w14:textId="77777777" w:rsidR="005F641F" w:rsidRDefault="005F641F" w:rsidP="005F64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81FB93B" w14:textId="77777777" w:rsidR="005F641F" w:rsidRDefault="005F641F" w:rsidP="005F641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AC8F38" w14:textId="77777777" w:rsidR="005F641F" w:rsidRDefault="005F641F" w:rsidP="005F641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07FF4079" w14:textId="77777777" w:rsidR="005F641F" w:rsidRDefault="005F641F" w:rsidP="005F64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41F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0EB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2DA5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2025-09-25T06:04:00Z</dcterms:created>
  <dcterms:modified xsi:type="dcterms:W3CDTF">2025-09-25T08:18:00Z</dcterms:modified>
</cp:coreProperties>
</file>