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0DB40B5C" w14:textId="77777777" w:rsidR="004716F1" w:rsidRPr="003E6AAD" w:rsidRDefault="004716F1" w:rsidP="004716F1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4F24923A" w14:textId="77777777" w:rsidR="004716F1" w:rsidRDefault="004716F1" w:rsidP="004716F1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243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 sz. határozat</w:t>
      </w:r>
    </w:p>
    <w:p w14:paraId="490A91B0" w14:textId="77777777" w:rsidR="004716F1" w:rsidRPr="003E6AAD" w:rsidRDefault="004716F1" w:rsidP="004716F1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83E5E1" w14:textId="77777777" w:rsidR="004716F1" w:rsidRDefault="004716F1" w:rsidP="004716F1">
      <w:pPr>
        <w:tabs>
          <w:tab w:val="center" w:pos="4680"/>
        </w:tabs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 xml:space="preserve"> Petőfi S. u. 41. I/2.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6107/3/A/2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15.010.000,-Ft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alapján,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6.500.000</w:t>
      </w:r>
      <w:r>
        <w:rPr>
          <w:rFonts w:ascii="Calibri" w:hAnsi="Calibri" w:cs="Calibri"/>
          <w:color w:val="000000"/>
          <w:sz w:val="22"/>
          <w:szCs w:val="22"/>
        </w:rPr>
        <w:t xml:space="preserve">,-Ft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2016B385" w14:textId="77777777" w:rsidR="004716F1" w:rsidRDefault="004716F1" w:rsidP="004716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F1B36F" w14:textId="77777777" w:rsidR="004716F1" w:rsidRDefault="004716F1" w:rsidP="004716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07D730E" w14:textId="77777777" w:rsidR="004716F1" w:rsidRDefault="004716F1" w:rsidP="004716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7B3AFBB" w14:textId="77777777" w:rsidR="004716F1" w:rsidRDefault="004716F1" w:rsidP="004716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43699C5C" w14:textId="77777777" w:rsidR="004716F1" w:rsidRDefault="004716F1" w:rsidP="004716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45A03FFA" w14:textId="77777777" w:rsidR="004716F1" w:rsidRDefault="004716F1" w:rsidP="004716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FC32965" w14:textId="77777777" w:rsidR="004716F1" w:rsidRDefault="004716F1" w:rsidP="004716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3E9F154A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0CBC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6F1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1C2B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125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2025-09-25T06:04:00Z</dcterms:created>
  <dcterms:modified xsi:type="dcterms:W3CDTF">2025-09-25T08:18:00Z</dcterms:modified>
</cp:coreProperties>
</file>