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7CCB81F9" w14:textId="77777777" w:rsidR="002144A0" w:rsidRDefault="002144A0" w:rsidP="002144A0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bookmarkStart w:id="0" w:name="_Hlk209080910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bookmarkEnd w:id="0"/>
    <w:p w14:paraId="26463874" w14:textId="77777777" w:rsidR="002144A0" w:rsidRDefault="002144A0" w:rsidP="002144A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241/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6EF08272" w14:textId="77777777" w:rsidR="002144A0" w:rsidRPr="003E6AAD" w:rsidRDefault="002144A0" w:rsidP="002144A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C9341F" w14:textId="77777777" w:rsidR="002144A0" w:rsidRPr="0035040A" w:rsidRDefault="002144A0" w:rsidP="002144A0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580C">
        <w:rPr>
          <w:rFonts w:asciiTheme="minorHAnsi" w:hAnsiTheme="minorHAnsi" w:cstheme="minorHAnsi"/>
          <w:b/>
          <w:bCs/>
          <w:sz w:val="22"/>
          <w:szCs w:val="22"/>
        </w:rPr>
        <w:t>Mátyás király u. 20. fszt. 6.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8828/A/6</w:t>
      </w:r>
      <w:r>
        <w:rPr>
          <w:rFonts w:ascii="Calibri" w:hAnsi="Calibri" w:cs="Calibri"/>
          <w:color w:val="000000"/>
          <w:sz w:val="22"/>
          <w:szCs w:val="22"/>
        </w:rPr>
        <w:t xml:space="preserve"> hrsz-ú,</w:t>
      </w:r>
      <w:r>
        <w:rPr>
          <w:rFonts w:asciiTheme="minorHAnsi" w:hAnsiTheme="minorHAnsi" w:cstheme="minorHAnsi"/>
          <w:sz w:val="22"/>
          <w:szCs w:val="22"/>
        </w:rPr>
        <w:t xml:space="preserve">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4.845.000,-Ft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 joggal rendelkező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az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10E14189" w14:textId="77777777" w:rsidR="002144A0" w:rsidRDefault="002144A0" w:rsidP="002144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9BE80F" w14:textId="77777777" w:rsidR="002144A0" w:rsidRDefault="002144A0" w:rsidP="002144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4223F45" w14:textId="77777777" w:rsidR="002144A0" w:rsidRDefault="002144A0" w:rsidP="002144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0E22044" w14:textId="77777777" w:rsidR="002144A0" w:rsidRDefault="002144A0" w:rsidP="002144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5DFCC79D" w14:textId="77777777" w:rsidR="002144A0" w:rsidRDefault="002144A0" w:rsidP="002144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582B5FD" w14:textId="77777777" w:rsidR="002144A0" w:rsidRDefault="002144A0" w:rsidP="002144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28C9097" w14:textId="77777777" w:rsidR="002144A0" w:rsidRDefault="002144A0" w:rsidP="002144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E9F154A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4A0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7B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4DA2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131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2025-09-25T06:03:00Z</dcterms:created>
  <dcterms:modified xsi:type="dcterms:W3CDTF">2025-09-25T08:18:00Z</dcterms:modified>
</cp:coreProperties>
</file>