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5C628446" w:rsidR="000440BA" w:rsidRPr="006B6347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szeptember 24-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7E9ADAAE" w14:textId="77777777" w:rsidR="00F928C8" w:rsidRDefault="00F928C8" w:rsidP="00F928C8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p w14:paraId="47D05D5E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1B195B33" w14:textId="77777777" w:rsidR="004B1A0F" w:rsidRPr="001C18F8" w:rsidRDefault="004B1A0F" w:rsidP="004B1A0F">
      <w:pPr>
        <w:jc w:val="both"/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sz w:val="22"/>
          <w:szCs w:val="22"/>
        </w:rPr>
        <w:t xml:space="preserve">A Szociális és Lakás Bizottság </w:t>
      </w:r>
      <w:r>
        <w:rPr>
          <w:rFonts w:ascii="Calibri" w:hAnsi="Calibri" w:cs="Calibri"/>
          <w:sz w:val="22"/>
          <w:szCs w:val="22"/>
        </w:rPr>
        <w:t>6</w:t>
      </w:r>
      <w:r w:rsidRPr="001C18F8">
        <w:rPr>
          <w:rFonts w:ascii="Calibri" w:hAnsi="Calibri" w:cs="Calibri"/>
          <w:sz w:val="22"/>
          <w:szCs w:val="22"/>
        </w:rPr>
        <w:t xml:space="preserve"> igen szavazattal, </w:t>
      </w:r>
      <w:r>
        <w:rPr>
          <w:rFonts w:ascii="Calibri" w:hAnsi="Calibri" w:cs="Calibri"/>
          <w:sz w:val="22"/>
          <w:szCs w:val="22"/>
        </w:rPr>
        <w:t xml:space="preserve">2 </w:t>
      </w:r>
      <w:r w:rsidRPr="001C18F8">
        <w:rPr>
          <w:rFonts w:ascii="Calibri" w:hAnsi="Calibri" w:cs="Calibri"/>
          <w:sz w:val="22"/>
          <w:szCs w:val="22"/>
        </w:rPr>
        <w:t xml:space="preserve">tartózkodás és ellenszavazat nélkül az alábbi határozatot hozta: </w:t>
      </w:r>
    </w:p>
    <w:p w14:paraId="36CC820E" w14:textId="77777777" w:rsidR="004B1A0F" w:rsidRPr="001C18F8" w:rsidRDefault="004B1A0F" w:rsidP="004B1A0F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  <w:r>
        <w:rPr>
          <w:rFonts w:ascii="Calibri" w:eastAsia="MS Mincho" w:hAnsi="Calibri" w:cs="Calibri"/>
          <w:b/>
          <w:sz w:val="22"/>
          <w:szCs w:val="22"/>
          <w:u w:val="single"/>
        </w:rPr>
        <w:t>238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/2025.(I</w:t>
      </w:r>
      <w:r>
        <w:rPr>
          <w:rFonts w:ascii="Calibri" w:eastAsia="MS Mincho" w:hAnsi="Calibri" w:cs="Calibri"/>
          <w:b/>
          <w:sz w:val="22"/>
          <w:szCs w:val="22"/>
          <w:u w:val="single"/>
        </w:rPr>
        <w:t>X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.23</w:t>
      </w:r>
      <w:r>
        <w:rPr>
          <w:rFonts w:ascii="Calibri" w:eastAsia="MS Mincho" w:hAnsi="Calibri" w:cs="Calibri"/>
          <w:b/>
          <w:sz w:val="22"/>
          <w:szCs w:val="22"/>
          <w:u w:val="single"/>
        </w:rPr>
        <w:t>4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 xml:space="preserve">) </w:t>
      </w:r>
      <w:proofErr w:type="spellStart"/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SzLB</w:t>
      </w:r>
      <w:proofErr w:type="spellEnd"/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. sz. határozat</w:t>
      </w:r>
    </w:p>
    <w:p w14:paraId="5EA61459" w14:textId="77777777" w:rsidR="004B1A0F" w:rsidRPr="001C18F8" w:rsidRDefault="004B1A0F" w:rsidP="004B1A0F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</w:p>
    <w:p w14:paraId="24677C31" w14:textId="77777777" w:rsidR="004B1A0F" w:rsidRDefault="004B1A0F" w:rsidP="004B1A0F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>Szombathely Megyei Jogú Város Közgyűlésének Szociális és Lakás Bizottsága „</w:t>
      </w:r>
      <w:r w:rsidRPr="001C18F8">
        <w:rPr>
          <w:rFonts w:ascii="Calibri" w:hAnsi="Calibri" w:cs="Calibri"/>
          <w:b w:val="0"/>
          <w:sz w:val="22"/>
          <w:szCs w:val="22"/>
          <w:u w:val="none"/>
        </w:rPr>
        <w:t>Javaslat Szombathely Megyei Jogú Város Önkormányzata 2025. évi költségvetéséről szóló 4/2025. (II.28.) önkormányzati rendelet I</w:t>
      </w:r>
      <w:r>
        <w:rPr>
          <w:rFonts w:ascii="Calibri" w:hAnsi="Calibri" w:cs="Calibri"/>
          <w:b w:val="0"/>
          <w:sz w:val="22"/>
          <w:szCs w:val="22"/>
          <w:u w:val="none"/>
        </w:rPr>
        <w:t>II</w:t>
      </w:r>
      <w:r w:rsidRPr="001C18F8">
        <w:rPr>
          <w:rFonts w:ascii="Calibri" w:hAnsi="Calibri" w:cs="Calibri"/>
          <w:b w:val="0"/>
          <w:sz w:val="22"/>
          <w:szCs w:val="22"/>
          <w:u w:val="none"/>
        </w:rPr>
        <w:t>. számú módosításának megalkotására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„című előterjesztést megtárgyalta, és a </w:t>
      </w:r>
      <w:r w:rsidRPr="001C18F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rendelet-tervezetet az előterjesztésben foglaltak szerint elfogadásra javasolja a Közgyűlésnek.</w:t>
      </w:r>
      <w:r w:rsidRPr="001C18F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141FD2" w14:textId="77777777" w:rsidR="004B1A0F" w:rsidRPr="001C18F8" w:rsidRDefault="004B1A0F" w:rsidP="004B1A0F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39630C08" w14:textId="77777777" w:rsidR="004B1A0F" w:rsidRDefault="004B1A0F" w:rsidP="004B1A0F">
      <w:pPr>
        <w:jc w:val="both"/>
        <w:rPr>
          <w:rFonts w:ascii="Calibri" w:eastAsia="MS Mincho" w:hAnsi="Calibri" w:cs="Calibri"/>
          <w:bCs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Felelős: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Cs/>
          <w:sz w:val="22"/>
          <w:szCs w:val="22"/>
        </w:rPr>
        <w:t>Dr. Czeglédy Csaba, a Szociális és Lakás Bizottság elnöke</w:t>
      </w:r>
    </w:p>
    <w:p w14:paraId="6C1581B8" w14:textId="5327CFFD" w:rsidR="004B1A0F" w:rsidRPr="001C18F8" w:rsidRDefault="004B1A0F" w:rsidP="004B1A0F">
      <w:pPr>
        <w:jc w:val="both"/>
        <w:rPr>
          <w:rFonts w:ascii="Calibri" w:eastAsia="MS Mincho" w:hAnsi="Calibri" w:cs="Calibri"/>
          <w:b/>
          <w:bCs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</w:p>
    <w:p w14:paraId="101E6629" w14:textId="77777777" w:rsidR="004B1A0F" w:rsidRPr="001C18F8" w:rsidRDefault="004B1A0F" w:rsidP="004B1A0F">
      <w:pPr>
        <w:jc w:val="both"/>
        <w:rPr>
          <w:rFonts w:ascii="Calibri" w:eastAsia="MS Mincho" w:hAnsi="Calibri" w:cs="Calibri"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Határidő: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 xml:space="preserve"> 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 xml:space="preserve">2025. </w:t>
      </w:r>
      <w:r>
        <w:rPr>
          <w:rFonts w:ascii="Calibri" w:eastAsia="MS Mincho" w:hAnsi="Calibri" w:cs="Calibri"/>
          <w:sz w:val="22"/>
          <w:szCs w:val="22"/>
        </w:rPr>
        <w:t>szeptember 29.</w:t>
      </w:r>
    </w:p>
    <w:p w14:paraId="492834C6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B0E0D2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D39F6F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91343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15C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5FB"/>
    <w:rsid w:val="002F090B"/>
    <w:rsid w:val="002F24D4"/>
    <w:rsid w:val="002F28B7"/>
    <w:rsid w:val="002F4372"/>
    <w:rsid w:val="002F4E4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5AD0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A0F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266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2D3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4F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438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1</TotalTime>
  <Pages>1</Pages>
  <Words>89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2025-09-25T06:03:00Z</cp:lastPrinted>
  <dcterms:created xsi:type="dcterms:W3CDTF">2025-09-25T06:03:00Z</dcterms:created>
  <dcterms:modified xsi:type="dcterms:W3CDTF">2025-09-25T08:17:00Z</dcterms:modified>
</cp:coreProperties>
</file>